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13" w:rsidRPr="00A60346" w:rsidRDefault="00A94013" w:rsidP="00A60346">
      <w:pPr>
        <w:pStyle w:val="ac"/>
        <w:spacing w:line="240" w:lineRule="auto"/>
        <w:ind w:firstLine="454"/>
        <w:jc w:val="center"/>
        <w:rPr>
          <w:rFonts w:ascii="Monotype Corsiva" w:hAnsi="Monotype Corsiva"/>
          <w:color w:val="0070C0"/>
          <w:spacing w:val="10"/>
          <w:sz w:val="36"/>
          <w:szCs w:val="36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346">
        <w:rPr>
          <w:rFonts w:ascii="Monotype Corsiva" w:hAnsi="Monotype Corsiva"/>
          <w:color w:val="0070C0"/>
          <w:spacing w:val="10"/>
          <w:sz w:val="36"/>
          <w:szCs w:val="36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мая 2000</w:t>
      </w:r>
    </w:p>
    <w:p w:rsidR="00A94013" w:rsidRPr="00A60346" w:rsidRDefault="00A94013" w:rsidP="00A60346">
      <w:pPr>
        <w:pStyle w:val="ac"/>
        <w:spacing w:line="240" w:lineRule="auto"/>
        <w:ind w:firstLine="454"/>
        <w:jc w:val="center"/>
        <w:rPr>
          <w:rFonts w:ascii="Monotype Corsiva" w:hAnsi="Monotype Corsiva"/>
          <w:color w:val="0070C0"/>
          <w:spacing w:val="10"/>
          <w:sz w:val="36"/>
          <w:szCs w:val="36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346">
        <w:rPr>
          <w:rFonts w:ascii="Monotype Corsiva" w:hAnsi="Monotype Corsiva"/>
          <w:color w:val="0070C0"/>
          <w:spacing w:val="10"/>
          <w:sz w:val="36"/>
          <w:szCs w:val="36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Вхождение в Метагалактическое человечество</w:t>
      </w:r>
    </w:p>
    <w:p w:rsidR="00A60346" w:rsidRPr="00A60346" w:rsidRDefault="00A60346" w:rsidP="00A60346">
      <w:pPr>
        <w:pStyle w:val="ac"/>
        <w:spacing w:line="240" w:lineRule="auto"/>
        <w:ind w:firstLine="454"/>
        <w:jc w:val="right"/>
        <w:rPr>
          <w:rFonts w:ascii="Times New Roman" w:hAnsi="Times New Roman"/>
          <w:i/>
          <w:color w:val="0070C0"/>
          <w:lang w:val="ru-RU"/>
        </w:rPr>
      </w:pPr>
    </w:p>
    <w:p w:rsidR="00A94013" w:rsidRPr="00A60346" w:rsidRDefault="00A94013" w:rsidP="00A60346">
      <w:pPr>
        <w:pStyle w:val="ac"/>
        <w:spacing w:line="240" w:lineRule="auto"/>
        <w:ind w:firstLine="454"/>
        <w:jc w:val="right"/>
        <w:rPr>
          <w:rFonts w:ascii="Times New Roman" w:hAnsi="Times New Roman"/>
          <w:i/>
          <w:color w:val="0070C0"/>
          <w:lang w:val="ru-RU"/>
        </w:rPr>
      </w:pPr>
      <w:r w:rsidRPr="00A60346">
        <w:rPr>
          <w:rFonts w:ascii="Times New Roman" w:hAnsi="Times New Roman"/>
          <w:i/>
          <w:color w:val="0070C0"/>
          <w:lang w:val="ru-RU"/>
        </w:rPr>
        <w:t>10 Синтез. 4-5 мая 2013. Иркутск</w:t>
      </w:r>
    </w:p>
    <w:p w:rsidR="00A60346" w:rsidRPr="00A60346" w:rsidRDefault="00A60346" w:rsidP="00A60346">
      <w:pPr>
        <w:pStyle w:val="ac"/>
        <w:spacing w:line="240" w:lineRule="auto"/>
        <w:ind w:firstLine="454"/>
        <w:jc w:val="right"/>
        <w:rPr>
          <w:rFonts w:ascii="Times New Roman" w:hAnsi="Times New Roman"/>
          <w:i/>
          <w:color w:val="0070C0"/>
          <w:lang w:val="ru-RU"/>
        </w:rPr>
      </w:pP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У </w:t>
      </w:r>
      <w:r w:rsidR="004D2DCE" w:rsidRPr="00A60346">
        <w:rPr>
          <w:rFonts w:ascii="Times New Roman" w:hAnsi="Times New Roman"/>
          <w:lang w:val="ru-RU"/>
        </w:rPr>
        <w:t>нас есть</w:t>
      </w:r>
      <w:r w:rsidR="00A94013" w:rsidRPr="00A60346">
        <w:rPr>
          <w:rFonts w:ascii="Times New Roman" w:hAnsi="Times New Roman"/>
          <w:lang w:val="ru-RU"/>
        </w:rPr>
        <w:t xml:space="preserve"> </w:t>
      </w:r>
      <w:r w:rsidR="00664880" w:rsidRPr="00A60346">
        <w:rPr>
          <w:rFonts w:ascii="Times New Roman" w:hAnsi="Times New Roman"/>
          <w:b/>
          <w:lang w:val="ru-RU"/>
        </w:rPr>
        <w:t>даты ИДИВО</w:t>
      </w:r>
      <w:r w:rsidR="00A94013" w:rsidRPr="00A60346">
        <w:rPr>
          <w:rFonts w:ascii="Times New Roman" w:hAnsi="Times New Roman"/>
          <w:b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A94013" w:rsidRPr="00A60346">
        <w:rPr>
          <w:rFonts w:ascii="Times New Roman" w:hAnsi="Times New Roman"/>
          <w:lang w:val="ru-RU"/>
        </w:rPr>
        <w:t>Э</w:t>
      </w:r>
      <w:r w:rsidR="00664880" w:rsidRPr="00A60346">
        <w:rPr>
          <w:rFonts w:ascii="Times New Roman" w:hAnsi="Times New Roman"/>
          <w:lang w:val="ru-RU"/>
        </w:rPr>
        <w:t xml:space="preserve">тот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 xml:space="preserve">, аж </w:t>
      </w:r>
      <w:r w:rsidR="00664880" w:rsidRPr="00A60346">
        <w:rPr>
          <w:rFonts w:ascii="Times New Roman" w:hAnsi="Times New Roman"/>
          <w:b/>
          <w:lang w:val="ru-RU"/>
        </w:rPr>
        <w:t>12</w:t>
      </w:r>
      <w:r w:rsidR="006866B0" w:rsidRPr="00A60346">
        <w:rPr>
          <w:rFonts w:ascii="Times New Roman" w:hAnsi="Times New Roman"/>
          <w:b/>
          <w:lang w:val="ru-RU"/>
        </w:rPr>
        <w:t> </w:t>
      </w:r>
      <w:r w:rsidR="00664880" w:rsidRPr="00A60346">
        <w:rPr>
          <w:rFonts w:ascii="Times New Roman" w:hAnsi="Times New Roman"/>
          <w:b/>
          <w:lang w:val="ru-RU"/>
        </w:rPr>
        <w:t>лет</w:t>
      </w:r>
      <w:r w:rsidR="00664880" w:rsidRPr="00A60346">
        <w:rPr>
          <w:rFonts w:ascii="Times New Roman" w:hAnsi="Times New Roman"/>
          <w:lang w:val="ru-RU"/>
        </w:rPr>
        <w:t xml:space="preserve"> ему, т</w:t>
      </w:r>
      <w:r w:rsidR="004D2DCE" w:rsidRPr="00A60346">
        <w:rPr>
          <w:rFonts w:ascii="Times New Roman" w:hAnsi="Times New Roman"/>
          <w:lang w:val="ru-RU"/>
        </w:rPr>
        <w:t>о есть</w:t>
      </w:r>
      <w:r w:rsidR="00664880" w:rsidRPr="00A60346">
        <w:rPr>
          <w:rFonts w:ascii="Times New Roman" w:hAnsi="Times New Roman"/>
          <w:lang w:val="ru-RU"/>
        </w:rPr>
        <w:t xml:space="preserve"> первый раз мы вышли где-то в 2000</w:t>
      </w:r>
      <w:r w:rsidR="006866B0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 xml:space="preserve">году в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ку и сформировали тенденцию возможности быть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ческим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4D2DCE" w:rsidRPr="00A60346">
        <w:rPr>
          <w:rFonts w:ascii="Times New Roman" w:hAnsi="Times New Roman"/>
          <w:lang w:val="ru-RU"/>
        </w:rPr>
        <w:t>чеством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>так как у нас больш</w:t>
      </w:r>
      <w:r w:rsidR="00CC751E" w:rsidRPr="00A60346">
        <w:rPr>
          <w:rFonts w:ascii="Times New Roman" w:hAnsi="Times New Roman"/>
          <w:lang w:val="ru-RU"/>
        </w:rPr>
        <w:t xml:space="preserve">е планетарного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CC751E" w:rsidRPr="00A60346">
        <w:rPr>
          <w:rFonts w:ascii="Times New Roman" w:hAnsi="Times New Roman"/>
          <w:lang w:val="ru-RU"/>
        </w:rPr>
        <w:t xml:space="preserve">чества, </w:t>
      </w:r>
      <w:r w:rsidR="00664880" w:rsidRPr="00A60346">
        <w:rPr>
          <w:rFonts w:ascii="Times New Roman" w:hAnsi="Times New Roman"/>
          <w:lang w:val="ru-RU"/>
        </w:rPr>
        <w:t xml:space="preserve">вот именно в этот день идёт максимальная активация Огня на то, чтобы отдельные народы, отдельные страны, отдельные группы людей из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CC751E" w:rsidRPr="00A60346">
        <w:rPr>
          <w:rFonts w:ascii="Times New Roman" w:hAnsi="Times New Roman"/>
          <w:lang w:val="ru-RU"/>
        </w:rPr>
        <w:t xml:space="preserve">чества </w:t>
      </w:r>
      <w:r w:rsidR="00664880" w:rsidRPr="00A60346">
        <w:rPr>
          <w:rFonts w:ascii="Times New Roman" w:hAnsi="Times New Roman"/>
          <w:lang w:val="ru-RU"/>
        </w:rPr>
        <w:t xml:space="preserve">Планеты перешли в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CC751E" w:rsidRPr="00A60346">
        <w:rPr>
          <w:rFonts w:ascii="Times New Roman" w:hAnsi="Times New Roman"/>
          <w:lang w:val="ru-RU"/>
        </w:rPr>
        <w:t xml:space="preserve">чество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ки.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вот когда в ИДИВ</w:t>
      </w:r>
      <w:r w:rsidRPr="00A60346">
        <w:rPr>
          <w:rFonts w:ascii="Times New Roman" w:hAnsi="Times New Roman"/>
          <w:lang w:val="ru-RU"/>
        </w:rPr>
        <w:t>О </w:t>
      </w:r>
      <w:r w:rsidR="00664880" w:rsidRPr="00A60346">
        <w:rPr>
          <w:rFonts w:ascii="Times New Roman" w:hAnsi="Times New Roman"/>
          <w:lang w:val="ru-RU"/>
        </w:rPr>
        <w:t xml:space="preserve">Отцом объявлен тот или иной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>, у нас есть даже</w:t>
      </w:r>
      <w:r w:rsidRPr="00A60346">
        <w:rPr>
          <w:rFonts w:ascii="Times New Roman" w:hAnsi="Times New Roman"/>
          <w:lang w:val="ru-RU"/>
        </w:rPr>
        <w:t>...</w:t>
      </w:r>
      <w:r w:rsidR="00664880" w:rsidRPr="00A60346">
        <w:rPr>
          <w:rFonts w:ascii="Times New Roman" w:hAnsi="Times New Roman"/>
          <w:lang w:val="ru-RU"/>
        </w:rPr>
        <w:t xml:space="preserve"> вот последний раз мы оформили это регламентом дат. Можете обратить на это внимание</w:t>
      </w:r>
      <w:r w:rsidR="00CF1B98" w:rsidRPr="00A60346">
        <w:rPr>
          <w:rFonts w:ascii="Times New Roman" w:hAnsi="Times New Roman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CF1B98" w:rsidRPr="00A60346">
        <w:rPr>
          <w:rFonts w:ascii="Times New Roman" w:hAnsi="Times New Roman"/>
          <w:lang w:val="ru-RU"/>
        </w:rPr>
        <w:t>Я, по</w:t>
      </w:r>
      <w:r w:rsidRPr="00A60346">
        <w:rPr>
          <w:rFonts w:ascii="Times New Roman" w:hAnsi="Times New Roman"/>
          <w:lang w:val="ru-RU"/>
        </w:rPr>
        <w:noBreakHyphen/>
        <w:t>м</w:t>
      </w:r>
      <w:r w:rsidR="00CF1B98" w:rsidRPr="00A60346">
        <w:rPr>
          <w:rFonts w:ascii="Times New Roman" w:hAnsi="Times New Roman"/>
          <w:lang w:val="ru-RU"/>
        </w:rPr>
        <w:t>оему</w:t>
      </w:r>
      <w:r w:rsidR="00664880" w:rsidRPr="00A60346">
        <w:rPr>
          <w:rFonts w:ascii="Times New Roman" w:hAnsi="Times New Roman"/>
          <w:lang w:val="ru-RU"/>
        </w:rPr>
        <w:t>, вам уже говорил</w:t>
      </w:r>
      <w:r w:rsidR="00CF1B98" w:rsidRPr="00A60346">
        <w:rPr>
          <w:rFonts w:ascii="Times New Roman" w:hAnsi="Times New Roman"/>
          <w:lang w:val="ru-RU"/>
        </w:rPr>
        <w:t xml:space="preserve"> (</w:t>
      </w:r>
      <w:r w:rsidR="00664880" w:rsidRPr="00A60346">
        <w:rPr>
          <w:rFonts w:ascii="Times New Roman" w:hAnsi="Times New Roman"/>
          <w:lang w:val="ru-RU"/>
        </w:rPr>
        <w:t>может, не так явно</w:t>
      </w:r>
      <w:r w:rsidR="00CF1B98" w:rsidRPr="00A60346">
        <w:rPr>
          <w:rFonts w:ascii="Times New Roman" w:hAnsi="Times New Roman"/>
          <w:lang w:val="ru-RU"/>
        </w:rPr>
        <w:t>)</w:t>
      </w:r>
      <w:r w:rsidR="004D2DCE" w:rsidRPr="00A60346">
        <w:rPr>
          <w:rFonts w:ascii="Times New Roman" w:hAnsi="Times New Roman"/>
          <w:lang w:val="ru-RU"/>
        </w:rPr>
        <w:t xml:space="preserve">: </w:t>
      </w:r>
      <w:r w:rsidR="004D2DCE" w:rsidRPr="00A60346">
        <w:rPr>
          <w:rFonts w:ascii="Times New Roman" w:hAnsi="Times New Roman"/>
          <w:b/>
          <w:i/>
          <w:color w:val="0070C0"/>
          <w:lang w:val="ru-RU"/>
        </w:rPr>
        <w:t>и</w:t>
      </w:r>
      <w:r w:rsidR="00664880" w:rsidRPr="00A60346">
        <w:rPr>
          <w:rFonts w:ascii="Times New Roman" w:hAnsi="Times New Roman"/>
          <w:b/>
          <w:i/>
          <w:color w:val="0070C0"/>
          <w:lang w:val="ru-RU"/>
        </w:rPr>
        <w:t>менно в этот день идёт максимальная концентрация Огня и Синтеза, котор</w:t>
      </w:r>
      <w:r w:rsidR="00CC751E" w:rsidRPr="00A60346">
        <w:rPr>
          <w:rFonts w:ascii="Times New Roman" w:hAnsi="Times New Roman"/>
          <w:b/>
          <w:i/>
          <w:color w:val="0070C0"/>
          <w:lang w:val="ru-RU"/>
        </w:rPr>
        <w:t>ые</w:t>
      </w:r>
      <w:r w:rsidR="00664880" w:rsidRPr="00A60346">
        <w:rPr>
          <w:rFonts w:ascii="Times New Roman" w:hAnsi="Times New Roman"/>
          <w:b/>
          <w:i/>
          <w:color w:val="0070C0"/>
          <w:lang w:val="ru-RU"/>
        </w:rPr>
        <w:t xml:space="preserve"> Отец фиксирует на Планету</w:t>
      </w:r>
      <w:r w:rsidR="00664880" w:rsidRPr="00A60346">
        <w:rPr>
          <w:rFonts w:ascii="Times New Roman" w:hAnsi="Times New Roman"/>
          <w:i/>
          <w:color w:val="0070C0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Причём понятно, что иногда это идёт под ракурсом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 xml:space="preserve">а, а иногда, если вы к чему-то готовы, Отец просто в честь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>а вам фиксирует максимальную возможность куда-то пройти</w:t>
      </w:r>
      <w:r w:rsidR="00C7797C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что-то делать. Наши умные Чело, кто это знает, даже пользуются</w:t>
      </w:r>
      <w:r w:rsidR="004D2DCE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и некоторые важные решения, важные события подгадывают под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>. Самое интересное, что у них получается</w:t>
      </w:r>
      <w:r w:rsidR="00C7797C" w:rsidRPr="00A60346">
        <w:rPr>
          <w:rFonts w:ascii="Times New Roman" w:hAnsi="Times New Roman"/>
          <w:lang w:val="ru-RU"/>
        </w:rPr>
        <w:t>!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C7797C" w:rsidRPr="00A60346">
        <w:rPr>
          <w:rFonts w:ascii="Times New Roman" w:hAnsi="Times New Roman"/>
          <w:lang w:val="ru-RU"/>
        </w:rPr>
        <w:t xml:space="preserve">Потому </w:t>
      </w:r>
      <w:r w:rsidR="00664880" w:rsidRPr="00A60346">
        <w:rPr>
          <w:rFonts w:ascii="Times New Roman" w:hAnsi="Times New Roman"/>
          <w:lang w:val="ru-RU"/>
        </w:rPr>
        <w:t xml:space="preserve">что у них там открываются разные пути, разные возможности, преодолеваются разные ситуации.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вот на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 xml:space="preserve"> создаётся концентрация благоприятных возможностей. </w:t>
      </w:r>
    </w:p>
    <w:p w:rsidR="00664880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Поэтому мы иногда делаем</w:t>
      </w:r>
      <w:r w:rsidR="00ED42B9" w:rsidRPr="00A60346">
        <w:rPr>
          <w:rFonts w:ascii="Times New Roman" w:hAnsi="Times New Roman"/>
          <w:lang w:val="ru-RU"/>
        </w:rPr>
        <w:t>...</w:t>
      </w:r>
      <w:r w:rsidRPr="00A60346">
        <w:rPr>
          <w:rFonts w:ascii="Times New Roman" w:hAnsi="Times New Roman"/>
          <w:lang w:val="ru-RU"/>
        </w:rPr>
        <w:t xml:space="preserve"> не на все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 xml:space="preserve">и подряд, потому что у нас иногда там пять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>ов в месяц</w:t>
      </w:r>
      <w:r w:rsidR="00A758EA" w:rsidRPr="00A60346">
        <w:rPr>
          <w:rFonts w:ascii="Times New Roman" w:hAnsi="Times New Roman"/>
          <w:lang w:val="uk-UA"/>
        </w:rPr>
        <w:t xml:space="preserve"> — </w:t>
      </w:r>
      <w:r w:rsidR="00C7797C" w:rsidRPr="00A60346">
        <w:rPr>
          <w:rFonts w:ascii="Times New Roman" w:hAnsi="Times New Roman"/>
          <w:lang w:val="ru-RU"/>
        </w:rPr>
        <w:t xml:space="preserve">на </w:t>
      </w:r>
      <w:r w:rsidRPr="00A60346">
        <w:rPr>
          <w:rFonts w:ascii="Times New Roman" w:hAnsi="Times New Roman"/>
          <w:lang w:val="ru-RU"/>
        </w:rPr>
        <w:t>всё не сделаешь</w:t>
      </w:r>
      <w:r w:rsidR="00C7797C" w:rsidRPr="00A60346">
        <w:rPr>
          <w:rFonts w:ascii="Times New Roman" w:hAnsi="Times New Roman"/>
          <w:lang w:val="ru-RU"/>
        </w:rPr>
        <w:t>.</w:t>
      </w:r>
      <w:r w:rsidRPr="00A60346">
        <w:rPr>
          <w:rFonts w:ascii="Times New Roman" w:hAnsi="Times New Roman"/>
          <w:lang w:val="ru-RU"/>
        </w:rPr>
        <w:t xml:space="preserve"> </w:t>
      </w:r>
      <w:r w:rsidR="00ED42B9" w:rsidRPr="00A60346">
        <w:rPr>
          <w:rFonts w:ascii="Times New Roman" w:hAnsi="Times New Roman"/>
          <w:lang w:val="ru-RU"/>
        </w:rPr>
        <w:t>В </w:t>
      </w:r>
      <w:r w:rsidRPr="00A60346">
        <w:rPr>
          <w:rFonts w:ascii="Times New Roman" w:hAnsi="Times New Roman"/>
          <w:lang w:val="ru-RU"/>
        </w:rPr>
        <w:t xml:space="preserve">мае их, </w:t>
      </w:r>
      <w:r w:rsidR="00CF1B98" w:rsidRPr="00A60346">
        <w:rPr>
          <w:rFonts w:ascii="Times New Roman" w:hAnsi="Times New Roman"/>
          <w:lang w:val="ru-RU"/>
        </w:rPr>
        <w:t>по</w:t>
      </w:r>
      <w:r w:rsidR="00ED42B9" w:rsidRPr="00A60346">
        <w:rPr>
          <w:rFonts w:ascii="Times New Roman" w:hAnsi="Times New Roman"/>
          <w:lang w:val="ru-RU"/>
        </w:rPr>
        <w:noBreakHyphen/>
        <w:t>м</w:t>
      </w:r>
      <w:r w:rsidR="00CF1B98" w:rsidRPr="00A60346">
        <w:rPr>
          <w:rFonts w:ascii="Times New Roman" w:hAnsi="Times New Roman"/>
          <w:lang w:val="ru-RU"/>
        </w:rPr>
        <w:t>оему</w:t>
      </w:r>
      <w:r w:rsidRPr="00A60346">
        <w:rPr>
          <w:rFonts w:ascii="Times New Roman" w:hAnsi="Times New Roman"/>
          <w:lang w:val="ru-RU"/>
        </w:rPr>
        <w:t>, два или три</w:t>
      </w:r>
      <w:r w:rsidR="00C7797C" w:rsidRPr="00A60346">
        <w:rPr>
          <w:rFonts w:ascii="Times New Roman" w:hAnsi="Times New Roman"/>
          <w:lang w:val="ru-RU"/>
        </w:rPr>
        <w:t>: в</w:t>
      </w:r>
      <w:r w:rsidRPr="00A60346">
        <w:rPr>
          <w:rFonts w:ascii="Times New Roman" w:hAnsi="Times New Roman"/>
          <w:lang w:val="ru-RU"/>
        </w:rPr>
        <w:t>от этот и в конце мая будет ещё один</w:t>
      </w:r>
      <w:r w:rsidR="00C7797C" w:rsidRPr="00A60346">
        <w:rPr>
          <w:rFonts w:ascii="Times New Roman" w:hAnsi="Times New Roman"/>
          <w:lang w:val="ru-RU"/>
        </w:rPr>
        <w:t xml:space="preserve"> (</w:t>
      </w:r>
      <w:r w:rsidRPr="00A60346">
        <w:rPr>
          <w:rFonts w:ascii="Times New Roman" w:hAnsi="Times New Roman"/>
          <w:lang w:val="ru-RU"/>
        </w:rPr>
        <w:t>два помню, ос</w:t>
      </w:r>
      <w:r w:rsidR="009448B1" w:rsidRPr="00A60346">
        <w:rPr>
          <w:rFonts w:ascii="Times New Roman" w:hAnsi="Times New Roman"/>
          <w:lang w:val="ru-RU"/>
        </w:rPr>
        <w:t>тальные не помню</w:t>
      </w:r>
      <w:r w:rsidR="00D93A72" w:rsidRPr="00A60346">
        <w:rPr>
          <w:rFonts w:ascii="Times New Roman" w:hAnsi="Times New Roman"/>
          <w:lang w:val="ru-RU"/>
        </w:rPr>
        <w:t>, да?</w:t>
      </w:r>
      <w:r w:rsidR="00C7797C" w:rsidRPr="00A60346">
        <w:rPr>
          <w:rFonts w:ascii="Times New Roman" w:hAnsi="Times New Roman"/>
          <w:lang w:val="ru-RU"/>
        </w:rPr>
        <w:t>)</w:t>
      </w:r>
      <w:r w:rsidR="009448B1" w:rsidRPr="00A60346">
        <w:rPr>
          <w:rFonts w:ascii="Times New Roman" w:hAnsi="Times New Roman"/>
          <w:lang w:val="ru-RU"/>
        </w:rPr>
        <w:t xml:space="preserve"> </w:t>
      </w:r>
      <w:r w:rsidR="006866B0" w:rsidRPr="00A60346">
        <w:rPr>
          <w:rFonts w:ascii="Times New Roman" w:hAnsi="Times New Roman"/>
          <w:lang w:val="ru-RU"/>
        </w:rPr>
        <w:t>И</w:t>
      </w:r>
      <w:r w:rsidR="009448B1" w:rsidRPr="00A60346">
        <w:rPr>
          <w:rFonts w:ascii="Times New Roman" w:hAnsi="Times New Roman"/>
          <w:lang w:val="ru-RU"/>
        </w:rPr>
        <w:t>,</w:t>
      </w:r>
      <w:r w:rsidR="00C7797C" w:rsidRPr="00A60346">
        <w:rPr>
          <w:rFonts w:ascii="Times New Roman" w:hAnsi="Times New Roman"/>
          <w:lang w:val="ru-RU"/>
        </w:rPr>
        <w:t xml:space="preserve"> если вдруг </w:t>
      </w:r>
      <w:r w:rsidRPr="00A60346">
        <w:rPr>
          <w:rFonts w:ascii="Times New Roman" w:hAnsi="Times New Roman"/>
          <w:lang w:val="ru-RU"/>
        </w:rPr>
        <w:t>вы этот список возьмёте и будете помнить о нём, то знайте, что с точки зрения ИДИВО, с точки зрения Дома Отца</w:t>
      </w:r>
      <w:r w:rsidR="00A94013" w:rsidRPr="00A60346">
        <w:rPr>
          <w:rFonts w:ascii="Times New Roman" w:hAnsi="Times New Roman"/>
          <w:lang w:val="ru-RU"/>
        </w:rPr>
        <w:t xml:space="preserve"> –</w:t>
      </w:r>
      <w:r w:rsidRPr="00A60346">
        <w:rPr>
          <w:rFonts w:ascii="Times New Roman" w:hAnsi="Times New Roman"/>
          <w:lang w:val="ru-RU"/>
        </w:rPr>
        <w:t xml:space="preserve"> это очень важный и благоприятный день для развития.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 xml:space="preserve">сегодня у нас это </w:t>
      </w:r>
      <w:r w:rsidRPr="00A60346">
        <w:rPr>
          <w:rFonts w:ascii="Times New Roman" w:hAnsi="Times New Roman"/>
          <w:b/>
          <w:lang w:val="ru-RU"/>
        </w:rPr>
        <w:t>совпадает ещё с Пасхой</w:t>
      </w:r>
      <w:r w:rsidRPr="00A60346">
        <w:rPr>
          <w:rFonts w:ascii="Times New Roman" w:hAnsi="Times New Roman"/>
          <w:lang w:val="ru-RU"/>
        </w:rPr>
        <w:t>. Да, сегодня ещё совпадает с Пасхой</w:t>
      </w:r>
      <w:r w:rsidR="00C7797C" w:rsidRPr="00A60346">
        <w:rPr>
          <w:rFonts w:ascii="Times New Roman" w:hAnsi="Times New Roman"/>
          <w:lang w:val="ru-RU"/>
        </w:rPr>
        <w:t>.</w:t>
      </w:r>
      <w:r w:rsidRPr="00A60346">
        <w:rPr>
          <w:rFonts w:ascii="Times New Roman" w:hAnsi="Times New Roman"/>
          <w:lang w:val="ru-RU"/>
        </w:rPr>
        <w:t xml:space="preserve"> </w:t>
      </w:r>
      <w:r w:rsidR="00D93A72" w:rsidRPr="00A60346">
        <w:rPr>
          <w:rFonts w:ascii="Times New Roman" w:hAnsi="Times New Roman"/>
          <w:lang w:val="ru-RU"/>
        </w:rPr>
        <w:t>Э</w:t>
      </w:r>
      <w:r w:rsidRPr="00A60346">
        <w:rPr>
          <w:rFonts w:ascii="Times New Roman" w:hAnsi="Times New Roman"/>
          <w:lang w:val="ru-RU"/>
        </w:rPr>
        <w:t xml:space="preserve">то ещё не тот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>, что мы устроили</w:t>
      </w:r>
      <w:r w:rsidR="00D93A72" w:rsidRPr="00A60346">
        <w:rPr>
          <w:rFonts w:ascii="Times New Roman" w:hAnsi="Times New Roman"/>
          <w:lang w:val="ru-RU"/>
        </w:rPr>
        <w:t xml:space="preserve"> (</w:t>
      </w:r>
      <w:r w:rsidRPr="00A60346">
        <w:rPr>
          <w:rFonts w:ascii="Times New Roman" w:hAnsi="Times New Roman"/>
          <w:lang w:val="ru-RU"/>
        </w:rPr>
        <w:t>сейчас у нас интересная темка</w:t>
      </w:r>
      <w:r w:rsidR="00D93A72" w:rsidRPr="00A60346">
        <w:rPr>
          <w:rFonts w:ascii="Times New Roman" w:hAnsi="Times New Roman"/>
          <w:lang w:val="ru-RU"/>
        </w:rPr>
        <w:t>)</w:t>
      </w:r>
      <w:r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 xml:space="preserve">совпадает с Пасхой, и вспоминаем: </w:t>
      </w:r>
      <w:r w:rsidRPr="00A60346">
        <w:rPr>
          <w:rFonts w:ascii="Times New Roman" w:hAnsi="Times New Roman"/>
          <w:b/>
          <w:lang w:val="ru-RU"/>
        </w:rPr>
        <w:t>Пасха начинается с чего? С Благодатного Огня.</w:t>
      </w:r>
      <w:r w:rsidRPr="00A60346">
        <w:rPr>
          <w:rFonts w:ascii="Times New Roman" w:hAnsi="Times New Roman"/>
          <w:lang w:val="ru-RU"/>
        </w:rPr>
        <w:t xml:space="preserve"> </w:t>
      </w:r>
      <w:r w:rsidR="00ED42B9" w:rsidRPr="00A60346">
        <w:rPr>
          <w:rFonts w:ascii="Times New Roman" w:hAnsi="Times New Roman"/>
          <w:lang w:val="ru-RU"/>
        </w:rPr>
        <w:t>И </w:t>
      </w:r>
      <w:r w:rsidRPr="00A60346">
        <w:rPr>
          <w:rFonts w:ascii="Times New Roman" w:hAnsi="Times New Roman"/>
          <w:lang w:val="ru-RU"/>
        </w:rPr>
        <w:t>когда христиане говорят: «</w:t>
      </w:r>
      <w:r w:rsidR="00D93A72" w:rsidRPr="00A60346">
        <w:rPr>
          <w:rFonts w:ascii="Times New Roman" w:hAnsi="Times New Roman"/>
          <w:lang w:val="ru-RU"/>
        </w:rPr>
        <w:t xml:space="preserve">Вот </w:t>
      </w:r>
      <w:r w:rsidRPr="00A60346">
        <w:rPr>
          <w:rFonts w:ascii="Times New Roman" w:hAnsi="Times New Roman"/>
          <w:lang w:val="ru-RU"/>
        </w:rPr>
        <w:t xml:space="preserve">вы занимаетесь Огнём, мы занимаемся Духом». </w:t>
      </w:r>
    </w:p>
    <w:p w:rsidR="00A12477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Господа, самый известный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 xml:space="preserve"> христиан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>Пасха</w:t>
      </w:r>
      <w:r w:rsidR="00D93A72" w:rsidRPr="00A60346">
        <w:rPr>
          <w:rFonts w:ascii="Times New Roman" w:hAnsi="Times New Roman"/>
          <w:lang w:val="ru-RU"/>
        </w:rPr>
        <w:t xml:space="preserve">, Воскрешение Христово, </w:t>
      </w:r>
      <w:r w:rsidRPr="00A60346">
        <w:rPr>
          <w:rFonts w:ascii="Times New Roman" w:hAnsi="Times New Roman"/>
          <w:lang w:val="ru-RU"/>
        </w:rPr>
        <w:t xml:space="preserve">начинается не с Духа, а с Благодатного Огня. </w:t>
      </w:r>
      <w:r w:rsidR="00ED42B9" w:rsidRPr="00A60346">
        <w:rPr>
          <w:rFonts w:ascii="Times New Roman" w:hAnsi="Times New Roman"/>
          <w:lang w:val="ru-RU"/>
        </w:rPr>
        <w:t>И </w:t>
      </w:r>
      <w:r w:rsidRPr="00A60346">
        <w:rPr>
          <w:rFonts w:ascii="Times New Roman" w:hAnsi="Times New Roman"/>
          <w:lang w:val="ru-RU"/>
        </w:rPr>
        <w:t>когда все удивляются: «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>зачем мы занимаемся Огнём»? Как это зачем? Если Христос воскрес, его Апостолы, там</w:t>
      </w:r>
      <w:r w:rsidR="00D93A72" w:rsidRPr="00A60346">
        <w:rPr>
          <w:rFonts w:ascii="Times New Roman" w:hAnsi="Times New Roman"/>
          <w:lang w:val="ru-RU"/>
        </w:rPr>
        <w:t>,</w:t>
      </w:r>
      <w:r w:rsidRPr="00A60346">
        <w:rPr>
          <w:rFonts w:ascii="Times New Roman" w:hAnsi="Times New Roman"/>
          <w:lang w:val="ru-RU"/>
        </w:rPr>
        <w:t xml:space="preserve"> или друзья,</w:t>
      </w:r>
      <w:r w:rsidR="00D93A72" w:rsidRPr="00A60346">
        <w:rPr>
          <w:rFonts w:ascii="Times New Roman" w:hAnsi="Times New Roman"/>
          <w:lang w:val="ru-RU"/>
        </w:rPr>
        <w:t xml:space="preserve"> или женщины</w:t>
      </w:r>
      <w:r w:rsidRPr="00A60346">
        <w:rPr>
          <w:rFonts w:ascii="Times New Roman" w:hAnsi="Times New Roman"/>
          <w:lang w:val="ru-RU"/>
        </w:rPr>
        <w:t xml:space="preserve"> увидели </w:t>
      </w:r>
      <w:r w:rsidR="00D93A72" w:rsidRPr="00A60346">
        <w:rPr>
          <w:rFonts w:ascii="Times New Roman" w:hAnsi="Times New Roman"/>
          <w:lang w:val="ru-RU"/>
        </w:rPr>
        <w:t xml:space="preserve">его </w:t>
      </w:r>
      <w:r w:rsidRPr="00A60346">
        <w:rPr>
          <w:rFonts w:ascii="Times New Roman" w:hAnsi="Times New Roman"/>
          <w:lang w:val="ru-RU"/>
        </w:rPr>
        <w:t xml:space="preserve">в Огне, какой символ он нам принёс? Что в будущем всё христианство развивается в ту сторону, когда все люди будут в Благодатном Огне. Всё. </w:t>
      </w:r>
    </w:p>
    <w:p w:rsidR="00664880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Вот прошла эпоха, вот мы идём в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Pr="00A60346">
        <w:rPr>
          <w:rFonts w:ascii="Times New Roman" w:hAnsi="Times New Roman"/>
          <w:lang w:val="ru-RU"/>
        </w:rPr>
        <w:t xml:space="preserve">ку, и мы входим в постоянство выражения того же Благодатного Огня, учась воскрешаться в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Pr="00A60346">
        <w:rPr>
          <w:rFonts w:ascii="Times New Roman" w:hAnsi="Times New Roman"/>
          <w:lang w:val="ru-RU"/>
        </w:rPr>
        <w:t>ке, е</w:t>
      </w:r>
      <w:r w:rsidR="009448B1" w:rsidRPr="00A60346">
        <w:rPr>
          <w:rFonts w:ascii="Times New Roman" w:hAnsi="Times New Roman"/>
          <w:lang w:val="ru-RU"/>
        </w:rPr>
        <w:t>щё больше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9448B1" w:rsidRPr="00A60346">
        <w:rPr>
          <w:rFonts w:ascii="Times New Roman" w:hAnsi="Times New Roman"/>
          <w:lang w:val="ru-RU"/>
        </w:rPr>
        <w:t>в Универсуме, то есть</w:t>
      </w:r>
      <w:r w:rsidRPr="00A60346">
        <w:rPr>
          <w:rFonts w:ascii="Times New Roman" w:hAnsi="Times New Roman"/>
          <w:lang w:val="ru-RU"/>
        </w:rPr>
        <w:t xml:space="preserve"> применя</w:t>
      </w:r>
      <w:r w:rsidR="00A12477" w:rsidRPr="00A60346">
        <w:rPr>
          <w:rFonts w:ascii="Times New Roman" w:hAnsi="Times New Roman"/>
          <w:lang w:val="ru-RU"/>
        </w:rPr>
        <w:t xml:space="preserve">я </w:t>
      </w:r>
      <w:r w:rsidRPr="00A60346">
        <w:rPr>
          <w:rFonts w:ascii="Times New Roman" w:hAnsi="Times New Roman"/>
          <w:lang w:val="ru-RU"/>
        </w:rPr>
        <w:t xml:space="preserve">те методики, чтобы идти дальше. </w:t>
      </w:r>
    </w:p>
    <w:p w:rsidR="006866B0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Поэтому, в принципе, символ воскрешения, символ </w:t>
      </w:r>
      <w:r w:rsidR="009448B1" w:rsidRPr="00A60346">
        <w:rPr>
          <w:rFonts w:ascii="Times New Roman" w:hAnsi="Times New Roman"/>
          <w:lang w:val="ru-RU"/>
        </w:rPr>
        <w:t>Пасхи</w:t>
      </w:r>
      <w:r w:rsidRPr="00A60346">
        <w:rPr>
          <w:rFonts w:ascii="Times New Roman" w:hAnsi="Times New Roman"/>
          <w:lang w:val="ru-RU"/>
        </w:rPr>
        <w:t xml:space="preserve">, где обязательно </w:t>
      </w:r>
      <w:r w:rsidR="00A12477" w:rsidRPr="00A60346">
        <w:rPr>
          <w:rFonts w:ascii="Times New Roman" w:hAnsi="Times New Roman"/>
          <w:lang w:val="ru-RU"/>
        </w:rPr>
        <w:t>вначале идёт Благодатный Огонь,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это как раз тот символ, который привёл к традиции </w:t>
      </w:r>
      <w:r w:rsidR="009448B1" w:rsidRPr="00A60346">
        <w:rPr>
          <w:rFonts w:ascii="Times New Roman" w:hAnsi="Times New Roman"/>
          <w:lang w:val="ru-RU"/>
        </w:rPr>
        <w:t>Синтеза</w:t>
      </w:r>
      <w:r w:rsidRPr="00A60346">
        <w:rPr>
          <w:rFonts w:ascii="Times New Roman" w:hAnsi="Times New Roman"/>
          <w:lang w:val="ru-RU"/>
        </w:rPr>
        <w:t xml:space="preserve">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A12477" w:rsidRPr="00A60346">
        <w:rPr>
          <w:rFonts w:ascii="Times New Roman" w:hAnsi="Times New Roman"/>
          <w:lang w:val="ru-RU"/>
        </w:rPr>
        <w:t>е</w:t>
      </w:r>
      <w:r w:rsidR="00664880" w:rsidRPr="00A60346">
        <w:rPr>
          <w:rFonts w:ascii="Times New Roman" w:hAnsi="Times New Roman"/>
          <w:lang w:val="ru-RU"/>
        </w:rPr>
        <w:t xml:space="preserve">сли в предыдущую эпоху Благодатный Огонь приходил раз в год, на самый большой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9448B1" w:rsidRPr="00A60346">
        <w:rPr>
          <w:rFonts w:ascii="Times New Roman" w:hAnsi="Times New Roman"/>
          <w:lang w:val="ru-RU"/>
        </w:rPr>
        <w:t xml:space="preserve"> (</w:t>
      </w:r>
      <w:r w:rsidR="00664880" w:rsidRPr="00A60346">
        <w:rPr>
          <w:rFonts w:ascii="Times New Roman" w:hAnsi="Times New Roman"/>
          <w:lang w:val="ru-RU"/>
        </w:rPr>
        <w:t>представляете, сколько церкви надо было трудиться, чтобы раз в год вызвать кусочек Благодатного Огня?</w:t>
      </w:r>
      <w:r w:rsidR="009448B1" w:rsidRPr="00A60346">
        <w:rPr>
          <w:rFonts w:ascii="Times New Roman" w:hAnsi="Times New Roman"/>
          <w:lang w:val="ru-RU"/>
        </w:rPr>
        <w:t>), т</w:t>
      </w:r>
      <w:r w:rsidR="00664880" w:rsidRPr="00A60346">
        <w:rPr>
          <w:rFonts w:ascii="Times New Roman" w:hAnsi="Times New Roman"/>
          <w:lang w:val="ru-RU"/>
        </w:rPr>
        <w:t xml:space="preserve">о с течением времени, с подготовкой людей, с подготовкой христиан, мусульман, других народов, которые умели в этот Огонь входить, мы входим теперь в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ческий Огонь, когда </w:t>
      </w:r>
      <w:r w:rsidR="00A12477" w:rsidRPr="00A60346">
        <w:rPr>
          <w:rFonts w:ascii="Times New Roman" w:hAnsi="Times New Roman"/>
          <w:lang w:val="ru-RU"/>
        </w:rPr>
        <w:t>он сам к нам приходит.</w:t>
      </w:r>
    </w:p>
    <w:p w:rsidR="00664880" w:rsidRPr="00A60346" w:rsidRDefault="006866B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теперь маленький момент</w:t>
      </w:r>
      <w:r w:rsidR="009448B1" w:rsidRPr="00A60346">
        <w:rPr>
          <w:rFonts w:ascii="Times New Roman" w:hAnsi="Times New Roman"/>
          <w:lang w:val="ru-RU"/>
        </w:rPr>
        <w:t>: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664880" w:rsidRPr="00A60346">
        <w:rPr>
          <w:rFonts w:ascii="Times New Roman" w:hAnsi="Times New Roman"/>
          <w:i/>
          <w:lang w:val="ru-RU"/>
        </w:rPr>
        <w:t xml:space="preserve">а </w:t>
      </w:r>
      <w:r w:rsidR="00664880" w:rsidRPr="00A60346">
        <w:rPr>
          <w:rFonts w:ascii="Times New Roman" w:hAnsi="Times New Roman"/>
          <w:b/>
          <w:lang w:val="ru-RU"/>
        </w:rPr>
        <w:t>откуда приходит Благодатный Огонь?</w:t>
      </w:r>
      <w:r w:rsidR="00664880" w:rsidRPr="00A60346">
        <w:rPr>
          <w:rFonts w:ascii="Times New Roman" w:hAnsi="Times New Roman"/>
          <w:lang w:val="ru-RU"/>
        </w:rPr>
        <w:t xml:space="preserve"> Вот это очень интересная вещь. </w:t>
      </w:r>
      <w:r w:rsidR="00ED42B9"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 xml:space="preserve">не буду всё рассказывать, мы очень много сейчас раскручивали со старшим курсом, там им надо было. Но вы должны знать, что </w:t>
      </w:r>
      <w:r w:rsidR="00664880" w:rsidRPr="00A60346">
        <w:rPr>
          <w:rFonts w:ascii="Times New Roman" w:hAnsi="Times New Roman"/>
          <w:b/>
          <w:lang w:val="ru-RU"/>
        </w:rPr>
        <w:t>смысл явления Благодатного Огня</w:t>
      </w:r>
      <w:r w:rsidR="00A758EA" w:rsidRPr="00A60346">
        <w:rPr>
          <w:rFonts w:ascii="Times New Roman" w:hAnsi="Times New Roman"/>
          <w:b/>
          <w:lang w:val="ru-RU"/>
        </w:rPr>
        <w:t> </w:t>
      </w:r>
      <w:r w:rsidR="00A758EA" w:rsidRPr="00A60346">
        <w:rPr>
          <w:rFonts w:ascii="Times New Roman" w:hAnsi="Times New Roman"/>
          <w:lang w:val="ru-RU"/>
        </w:rPr>
        <w:t xml:space="preserve">— </w:t>
      </w:r>
      <w:r w:rsidR="00664880" w:rsidRPr="00A60346">
        <w:rPr>
          <w:rFonts w:ascii="Times New Roman" w:hAnsi="Times New Roman"/>
          <w:lang w:val="ru-RU"/>
        </w:rPr>
        <w:t xml:space="preserve">это смысл выражения </w:t>
      </w:r>
      <w:proofErr w:type="spellStart"/>
      <w:r w:rsidR="00664880" w:rsidRPr="00A60346">
        <w:rPr>
          <w:rFonts w:ascii="Times New Roman" w:hAnsi="Times New Roman"/>
          <w:lang w:val="ru-RU"/>
        </w:rPr>
        <w:t>трёхлепесткового</w:t>
      </w:r>
      <w:proofErr w:type="spellEnd"/>
      <w:r w:rsidR="00664880" w:rsidRPr="00A60346">
        <w:rPr>
          <w:rFonts w:ascii="Times New Roman" w:hAnsi="Times New Roman"/>
          <w:lang w:val="ru-RU"/>
        </w:rPr>
        <w:t xml:space="preserve"> пламени </w:t>
      </w:r>
      <w:r w:rsidR="00A12477" w:rsidRPr="00A60346">
        <w:rPr>
          <w:rFonts w:ascii="Times New Roman" w:hAnsi="Times New Roman"/>
          <w:lang w:val="ru-RU"/>
        </w:rPr>
        <w:t>Монады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когда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 xml:space="preserve">к уравновешивает синтез </w:t>
      </w:r>
      <w:r w:rsidRPr="00A60346">
        <w:rPr>
          <w:rFonts w:ascii="Times New Roman" w:hAnsi="Times New Roman"/>
          <w:lang w:val="ru-RU"/>
        </w:rPr>
        <w:t>3</w:t>
      </w:r>
      <w:r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х</w:t>
      </w:r>
      <w:r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 xml:space="preserve">пламён: Любви, Мудрости и Воли, концентрация </w:t>
      </w:r>
      <w:r w:rsidRPr="00A60346">
        <w:rPr>
          <w:rFonts w:ascii="Times New Roman" w:hAnsi="Times New Roman"/>
          <w:lang w:val="ru-RU"/>
        </w:rPr>
        <w:t>3</w:t>
      </w:r>
      <w:r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х</w:t>
      </w:r>
      <w:r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 xml:space="preserve">пламён действует на </w:t>
      </w:r>
      <w:r w:rsidRPr="00A60346">
        <w:rPr>
          <w:rFonts w:ascii="Times New Roman" w:hAnsi="Times New Roman"/>
          <w:lang w:val="ru-RU"/>
        </w:rPr>
        <w:t xml:space="preserve">Искру </w:t>
      </w:r>
      <w:r w:rsidR="00A12477" w:rsidRPr="00A60346">
        <w:rPr>
          <w:rFonts w:ascii="Times New Roman" w:hAnsi="Times New Roman"/>
          <w:lang w:val="ru-RU"/>
        </w:rPr>
        <w:t>Б</w:t>
      </w:r>
      <w:r w:rsidR="00664880" w:rsidRPr="00A60346">
        <w:rPr>
          <w:rFonts w:ascii="Times New Roman" w:hAnsi="Times New Roman"/>
          <w:lang w:val="ru-RU"/>
        </w:rPr>
        <w:t>ожественного Огня</w:t>
      </w:r>
      <w:r w:rsidR="009448B1" w:rsidRPr="00A60346">
        <w:rPr>
          <w:rFonts w:ascii="Times New Roman" w:hAnsi="Times New Roman"/>
          <w:lang w:val="ru-RU"/>
        </w:rPr>
        <w:t>, и</w:t>
      </w:r>
      <w:r w:rsidR="008A7132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 xml:space="preserve">из </w:t>
      </w:r>
      <w:r w:rsidRPr="00A60346">
        <w:rPr>
          <w:rFonts w:ascii="Times New Roman" w:hAnsi="Times New Roman"/>
          <w:lang w:val="ru-RU"/>
        </w:rPr>
        <w:t xml:space="preserve">Искры </w:t>
      </w:r>
      <w:r w:rsidR="00A12477" w:rsidRPr="00A60346">
        <w:rPr>
          <w:rFonts w:ascii="Times New Roman" w:hAnsi="Times New Roman"/>
          <w:lang w:val="ru-RU"/>
        </w:rPr>
        <w:t xml:space="preserve">Божественного </w:t>
      </w:r>
      <w:r w:rsidR="00664880" w:rsidRPr="00A60346">
        <w:rPr>
          <w:rFonts w:ascii="Times New Roman" w:hAnsi="Times New Roman"/>
          <w:lang w:val="ru-RU"/>
        </w:rPr>
        <w:t>Огня жизни выходит Благодатный Огонь на физику, и мы его стяжаем, ну или мы его впитываем</w:t>
      </w:r>
      <w:r w:rsidR="009448B1" w:rsidRPr="00A60346">
        <w:rPr>
          <w:rFonts w:ascii="Times New Roman" w:hAnsi="Times New Roman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9448B1" w:rsidRPr="00A60346">
        <w:rPr>
          <w:rFonts w:ascii="Times New Roman" w:hAnsi="Times New Roman"/>
          <w:lang w:val="ru-RU"/>
        </w:rPr>
        <w:t>То есть</w:t>
      </w:r>
      <w:r w:rsidR="00664880" w:rsidRPr="00A60346">
        <w:rPr>
          <w:rFonts w:ascii="Times New Roman" w:hAnsi="Times New Roman"/>
          <w:lang w:val="ru-RU"/>
        </w:rPr>
        <w:t xml:space="preserve"> смысл в этом. Почему?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предыдущей эпохе очень трудно было с Огнём Воли. Вообще первое Пламя Воли возжёг в Монаде Христос, и смысл Благодатного Огня в том, что в Монаде появилось </w:t>
      </w:r>
      <w:r w:rsidR="006866B0" w:rsidRPr="00A60346">
        <w:rPr>
          <w:rFonts w:ascii="Times New Roman" w:hAnsi="Times New Roman"/>
          <w:lang w:val="ru-RU"/>
        </w:rPr>
        <w:t>3</w:t>
      </w:r>
      <w:r w:rsidR="006866B0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е</w:t>
      </w:r>
      <w:r w:rsidR="006866B0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пламя. До Христа, пока не было душ, было два пламени: Мудрости и Любви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так называемая атлантическая </w:t>
      </w:r>
      <w:r w:rsidR="006866B0" w:rsidRPr="00A60346">
        <w:rPr>
          <w:rFonts w:ascii="Times New Roman" w:hAnsi="Times New Roman"/>
          <w:lang w:val="ru-RU"/>
        </w:rPr>
        <w:lastRenderedPageBreak/>
        <w:t>Монада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 xml:space="preserve">знаменитое явление Христа: «Не моя </w:t>
      </w:r>
      <w:r w:rsidR="00FB6EE8" w:rsidRPr="00A60346">
        <w:rPr>
          <w:rFonts w:ascii="Times New Roman" w:hAnsi="Times New Roman"/>
          <w:lang w:val="ru-RU"/>
        </w:rPr>
        <w:t>воля</w:t>
      </w:r>
      <w:r w:rsidR="00664880" w:rsidRPr="00A60346">
        <w:rPr>
          <w:rFonts w:ascii="Times New Roman" w:hAnsi="Times New Roman"/>
          <w:lang w:val="ru-RU"/>
        </w:rPr>
        <w:t xml:space="preserve">, а </w:t>
      </w:r>
      <w:r w:rsidR="006866B0" w:rsidRPr="00A60346">
        <w:rPr>
          <w:rFonts w:ascii="Times New Roman" w:hAnsi="Times New Roman"/>
          <w:lang w:val="ru-RU"/>
        </w:rPr>
        <w:t>Твоя</w:t>
      </w:r>
      <w:r w:rsidR="00664880" w:rsidRPr="00A60346">
        <w:rPr>
          <w:rFonts w:ascii="Times New Roman" w:hAnsi="Times New Roman"/>
          <w:lang w:val="ru-RU"/>
        </w:rPr>
        <w:t xml:space="preserve">, </w:t>
      </w:r>
      <w:proofErr w:type="gramStart"/>
      <w:r w:rsidR="00664880" w:rsidRPr="00A60346">
        <w:rPr>
          <w:rFonts w:ascii="Times New Roman" w:hAnsi="Times New Roman"/>
          <w:lang w:val="ru-RU"/>
        </w:rPr>
        <w:t>Отче</w:t>
      </w:r>
      <w:proofErr w:type="gramEnd"/>
      <w:r w:rsidR="00A12477" w:rsidRPr="00A60346">
        <w:rPr>
          <w:rFonts w:ascii="Times New Roman" w:hAnsi="Times New Roman"/>
          <w:lang w:val="ru-RU"/>
        </w:rPr>
        <w:t>!</w:t>
      </w:r>
      <w:r w:rsidR="00664880" w:rsidRPr="00A60346">
        <w:rPr>
          <w:rFonts w:ascii="Times New Roman" w:hAnsi="Times New Roman"/>
          <w:lang w:val="ru-RU"/>
        </w:rPr>
        <w:t>»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 xml:space="preserve">пламя Воли выявляет что? Дух. </w:t>
      </w: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 xml:space="preserve">Дух чем занимается? Телом. Кстати, и </w:t>
      </w:r>
      <w:r w:rsidR="009448B1" w:rsidRPr="00A60346">
        <w:rPr>
          <w:rFonts w:ascii="Times New Roman" w:hAnsi="Times New Roman"/>
          <w:lang w:val="ru-RU"/>
        </w:rPr>
        <w:t>Душою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9448B1" w:rsidRPr="00A60346">
        <w:rPr>
          <w:rFonts w:ascii="Times New Roman" w:hAnsi="Times New Roman"/>
          <w:lang w:val="ru-RU"/>
        </w:rPr>
        <w:t>вот при формировании Души</w:t>
      </w:r>
      <w:r w:rsidR="00664880" w:rsidRPr="00A60346">
        <w:rPr>
          <w:rFonts w:ascii="Times New Roman" w:hAnsi="Times New Roman"/>
          <w:lang w:val="ru-RU"/>
        </w:rPr>
        <w:t xml:space="preserve"> как сгустка Души, как сгустка Духа в теле, в Монаде появилась пламя </w:t>
      </w:r>
      <w:r w:rsidR="000F0003" w:rsidRPr="00A60346">
        <w:rPr>
          <w:rFonts w:ascii="Times New Roman" w:hAnsi="Times New Roman"/>
          <w:lang w:val="ru-RU"/>
        </w:rPr>
        <w:t>3</w:t>
      </w:r>
      <w:r w:rsidR="000F0003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9448B1" w:rsidRPr="00A60346">
        <w:rPr>
          <w:rFonts w:ascii="Times New Roman" w:hAnsi="Times New Roman"/>
          <w:lang w:val="ru-RU"/>
        </w:rPr>
        <w:t>Воли</w:t>
      </w:r>
      <w:r w:rsidR="00D5355A" w:rsidRPr="00A60346">
        <w:rPr>
          <w:rFonts w:ascii="Times New Roman" w:hAnsi="Times New Roman"/>
          <w:lang w:val="ru-RU"/>
        </w:rPr>
        <w:t>,</w:t>
      </w:r>
      <w:r w:rsidR="009448B1" w:rsidRPr="00A60346">
        <w:rPr>
          <w:rFonts w:ascii="Times New Roman" w:hAnsi="Times New Roman"/>
          <w:lang w:val="ru-RU"/>
        </w:rPr>
        <w:t xml:space="preserve"> и</w:t>
      </w:r>
      <w:r w:rsidR="00664880" w:rsidRPr="00A60346">
        <w:rPr>
          <w:rFonts w:ascii="Times New Roman" w:hAnsi="Times New Roman"/>
          <w:lang w:val="ru-RU"/>
        </w:rPr>
        <w:t xml:space="preserve"> собственно появился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 xml:space="preserve">к, который мы знаем, как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 xml:space="preserve">к </w:t>
      </w:r>
      <w:r w:rsidRPr="00A60346">
        <w:rPr>
          <w:rFonts w:ascii="Times New Roman" w:hAnsi="Times New Roman"/>
          <w:lang w:val="ru-RU"/>
        </w:rPr>
        <w:t>5</w:t>
      </w:r>
      <w:r w:rsidRPr="00A60346">
        <w:rPr>
          <w:rFonts w:ascii="Times New Roman" w:hAnsi="Times New Roman"/>
          <w:lang w:val="ru-RU"/>
        </w:rPr>
        <w:noBreakHyphen/>
        <w:t>ой расы</w:t>
      </w:r>
      <w:r w:rsidR="00664880" w:rsidRPr="00A60346">
        <w:rPr>
          <w:rFonts w:ascii="Times New Roman" w:hAnsi="Times New Roman"/>
          <w:lang w:val="ru-RU"/>
        </w:rPr>
        <w:t xml:space="preserve">. Есть определённое эзотерическое направление, которое очень часто рисует Христа </w:t>
      </w:r>
      <w:r w:rsidR="000F0003" w:rsidRPr="00A60346">
        <w:rPr>
          <w:rFonts w:ascii="Times New Roman" w:hAnsi="Times New Roman"/>
          <w:lang w:val="ru-RU"/>
        </w:rPr>
        <w:t>3</w:t>
      </w:r>
      <w:r w:rsidR="000F0003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 xml:space="preserve">пламенным. Почему? Иисус Христос выражал собою в жизни </w:t>
      </w:r>
      <w:r w:rsidR="009448B1" w:rsidRPr="00A60346">
        <w:rPr>
          <w:rFonts w:ascii="Times New Roman" w:hAnsi="Times New Roman"/>
          <w:lang w:val="ru-RU"/>
        </w:rPr>
        <w:t xml:space="preserve">Главу </w:t>
      </w:r>
      <w:r w:rsidR="00664880" w:rsidRPr="00A60346">
        <w:rPr>
          <w:rFonts w:ascii="Times New Roman" w:hAnsi="Times New Roman"/>
          <w:lang w:val="ru-RU"/>
        </w:rPr>
        <w:t>Иерархии. Иерархия в предыд</w:t>
      </w:r>
      <w:r w:rsidR="009448B1" w:rsidRPr="00A60346">
        <w:rPr>
          <w:rFonts w:ascii="Times New Roman" w:hAnsi="Times New Roman"/>
          <w:lang w:val="ru-RU"/>
        </w:rPr>
        <w:t xml:space="preserve">ущую эпоху как второй </w:t>
      </w:r>
      <w:r w:rsidR="000F0003" w:rsidRPr="00A60346">
        <w:rPr>
          <w:rFonts w:ascii="Times New Roman" w:hAnsi="Times New Roman"/>
          <w:lang w:val="ru-RU"/>
        </w:rPr>
        <w:t xml:space="preserve">Отдел </w:t>
      </w:r>
      <w:r w:rsidR="009448B1" w:rsidRPr="00A60346">
        <w:rPr>
          <w:rFonts w:ascii="Times New Roman" w:hAnsi="Times New Roman"/>
          <w:lang w:val="ru-RU"/>
        </w:rPr>
        <w:t>Планеты</w:t>
      </w:r>
      <w:r w:rsidR="00664880" w:rsidRPr="00A60346">
        <w:rPr>
          <w:rFonts w:ascii="Times New Roman" w:hAnsi="Times New Roman"/>
          <w:lang w:val="ru-RU"/>
        </w:rPr>
        <w:t xml:space="preserve"> находилась на </w:t>
      </w:r>
      <w:r w:rsidR="000F0003" w:rsidRPr="00A60346">
        <w:rPr>
          <w:rFonts w:ascii="Times New Roman" w:hAnsi="Times New Roman"/>
          <w:lang w:val="ru-RU"/>
        </w:rPr>
        <w:t>6</w:t>
      </w:r>
      <w:r w:rsidR="000F0003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ом</w:t>
      </w:r>
      <w:r w:rsidR="000F0003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плане, который назывался монадически</w:t>
      </w:r>
      <w:r w:rsidR="00A12477" w:rsidRPr="00A60346">
        <w:rPr>
          <w:rFonts w:ascii="Times New Roman" w:hAnsi="Times New Roman"/>
          <w:lang w:val="ru-RU"/>
        </w:rPr>
        <w:t>й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И </w:t>
      </w:r>
      <w:r w:rsidR="009448B1" w:rsidRPr="00A60346">
        <w:rPr>
          <w:rFonts w:ascii="Times New Roman" w:hAnsi="Times New Roman"/>
          <w:lang w:val="ru-RU"/>
        </w:rPr>
        <w:t xml:space="preserve">Глава </w:t>
      </w:r>
      <w:r w:rsidR="00664880" w:rsidRPr="00A60346">
        <w:rPr>
          <w:rFonts w:ascii="Times New Roman" w:hAnsi="Times New Roman"/>
          <w:lang w:val="ru-RU"/>
        </w:rPr>
        <w:t xml:space="preserve">Иерархии в предыдущей эпохе занимался развитием </w:t>
      </w:r>
      <w:r w:rsidR="009448B1" w:rsidRPr="00A60346">
        <w:rPr>
          <w:rFonts w:ascii="Times New Roman" w:hAnsi="Times New Roman"/>
          <w:lang w:val="ru-RU"/>
        </w:rPr>
        <w:t>Монад</w:t>
      </w:r>
      <w:r w:rsidR="00664880" w:rsidRPr="00A60346">
        <w:rPr>
          <w:rFonts w:ascii="Times New Roman" w:hAnsi="Times New Roman"/>
          <w:lang w:val="ru-RU"/>
        </w:rPr>
        <w:t>. Это была главная задача Иерархии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монадическое развитие. Соответствующим образом, когда Христос в выражении </w:t>
      </w:r>
      <w:r w:rsidR="009448B1" w:rsidRPr="00A60346">
        <w:rPr>
          <w:rFonts w:ascii="Times New Roman" w:hAnsi="Times New Roman"/>
          <w:lang w:val="ru-RU"/>
        </w:rPr>
        <w:t xml:space="preserve">Главы </w:t>
      </w:r>
      <w:r w:rsidR="00664880" w:rsidRPr="00A60346">
        <w:rPr>
          <w:rFonts w:ascii="Times New Roman" w:hAnsi="Times New Roman"/>
          <w:lang w:val="ru-RU"/>
        </w:rPr>
        <w:t>Иерархии и взошёл на крест</w:t>
      </w:r>
      <w:r w:rsidR="00A12477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и развернул Душу в своём теле, преобразив Тело</w:t>
      </w:r>
      <w:r w:rsidR="009448B1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и воскрес</w:t>
      </w:r>
      <w:r w:rsidR="00A12477" w:rsidRPr="00A60346">
        <w:rPr>
          <w:rFonts w:ascii="Times New Roman" w:hAnsi="Times New Roman"/>
          <w:lang w:val="ru-RU"/>
        </w:rPr>
        <w:t xml:space="preserve"> (</w:t>
      </w:r>
      <w:r w:rsidR="00664880" w:rsidRPr="00A60346">
        <w:rPr>
          <w:rFonts w:ascii="Times New Roman" w:hAnsi="Times New Roman"/>
          <w:lang w:val="ru-RU"/>
        </w:rPr>
        <w:t>вот этот символ воскрешения</w:t>
      </w:r>
      <w:r w:rsidR="00A12477" w:rsidRPr="00A60346">
        <w:rPr>
          <w:rFonts w:ascii="Times New Roman" w:hAnsi="Times New Roman"/>
          <w:lang w:val="ru-RU"/>
        </w:rPr>
        <w:t>)</w:t>
      </w:r>
      <w:r w:rsidR="00664880" w:rsidRPr="00A60346">
        <w:rPr>
          <w:rFonts w:ascii="Times New Roman" w:hAnsi="Times New Roman"/>
          <w:lang w:val="ru-RU"/>
        </w:rPr>
        <w:t xml:space="preserve">, что в этот момент произошло? </w:t>
      </w:r>
      <w:r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Монаде вспыхнуло </w:t>
      </w:r>
      <w:r w:rsidR="009448B1" w:rsidRPr="00A60346">
        <w:rPr>
          <w:rFonts w:ascii="Times New Roman" w:hAnsi="Times New Roman"/>
          <w:lang w:val="ru-RU"/>
        </w:rPr>
        <w:t>п</w:t>
      </w:r>
      <w:r w:rsidR="00664880" w:rsidRPr="00A60346">
        <w:rPr>
          <w:rFonts w:ascii="Times New Roman" w:hAnsi="Times New Roman"/>
          <w:lang w:val="ru-RU"/>
        </w:rPr>
        <w:t>ламя Воли, а Христос вспыхнул всем телом в Благодатном Огне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9448B1" w:rsidRPr="00A60346">
        <w:rPr>
          <w:rFonts w:ascii="Times New Roman" w:hAnsi="Times New Roman"/>
          <w:lang w:val="ru-RU"/>
        </w:rPr>
        <w:t>в</w:t>
      </w:r>
      <w:r w:rsidR="008A7132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новом Огне</w:t>
      </w:r>
      <w:r w:rsidR="009448B1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0F0003" w:rsidRPr="00A60346">
        <w:rPr>
          <w:rFonts w:ascii="Times New Roman" w:hAnsi="Times New Roman"/>
          <w:lang w:val="ru-RU"/>
        </w:rPr>
        <w:t xml:space="preserve">Искрой </w:t>
      </w:r>
      <w:r w:rsidR="00A12477" w:rsidRPr="00A60346">
        <w:rPr>
          <w:rFonts w:ascii="Times New Roman" w:hAnsi="Times New Roman"/>
          <w:lang w:val="ru-RU"/>
        </w:rPr>
        <w:t xml:space="preserve">Божественного </w:t>
      </w:r>
      <w:r w:rsidR="00664880" w:rsidRPr="00A60346">
        <w:rPr>
          <w:rFonts w:ascii="Times New Roman" w:hAnsi="Times New Roman"/>
          <w:lang w:val="ru-RU"/>
        </w:rPr>
        <w:t>Огня жизни. Слово «божественное» можно убрать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1252F8" w:rsidRPr="00A60346">
        <w:rPr>
          <w:rFonts w:ascii="Times New Roman" w:hAnsi="Times New Roman"/>
          <w:lang w:val="ru-RU"/>
        </w:rPr>
        <w:t>это вот добавление творческое</w:t>
      </w:r>
      <w:r w:rsidR="00664880" w:rsidRPr="00A60346">
        <w:rPr>
          <w:rFonts w:ascii="Times New Roman" w:hAnsi="Times New Roman"/>
          <w:lang w:val="ru-RU"/>
        </w:rPr>
        <w:t xml:space="preserve"> в воспоминание о Христе</w:t>
      </w:r>
      <w:r w:rsidR="00A12477" w:rsidRPr="00A60346">
        <w:rPr>
          <w:rFonts w:ascii="Times New Roman" w:hAnsi="Times New Roman"/>
          <w:lang w:val="ru-RU"/>
        </w:rPr>
        <w:t>, н</w:t>
      </w:r>
      <w:r w:rsidR="00664880" w:rsidRPr="00A60346">
        <w:rPr>
          <w:rFonts w:ascii="Times New Roman" w:hAnsi="Times New Roman"/>
          <w:lang w:val="ru-RU"/>
        </w:rPr>
        <w:t xml:space="preserve">о именно вот </w:t>
      </w:r>
      <w:r w:rsidR="000F0003" w:rsidRPr="00A60346">
        <w:rPr>
          <w:rFonts w:ascii="Times New Roman" w:hAnsi="Times New Roman"/>
          <w:lang w:val="ru-RU"/>
        </w:rPr>
        <w:t>Искра Огня Жизни</w:t>
      </w:r>
      <w:r w:rsidR="00664880" w:rsidRPr="00A60346">
        <w:rPr>
          <w:rFonts w:ascii="Times New Roman" w:hAnsi="Times New Roman"/>
          <w:lang w:val="ru-RU"/>
        </w:rPr>
        <w:t>, которая преобразила, знаете такое, на два пламени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одна искра, на одно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другая искра, а на </w:t>
      </w:r>
      <w:r w:rsidR="000F0003" w:rsidRPr="00A60346">
        <w:rPr>
          <w:rFonts w:ascii="Times New Roman" w:hAnsi="Times New Roman"/>
          <w:lang w:val="ru-RU"/>
        </w:rPr>
        <w:t>3 </w:t>
      </w:r>
      <w:r w:rsidR="00664880" w:rsidRPr="00A60346">
        <w:rPr>
          <w:rFonts w:ascii="Times New Roman" w:hAnsi="Times New Roman"/>
          <w:lang w:val="ru-RU"/>
        </w:rPr>
        <w:t>пламени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совсем иная </w:t>
      </w:r>
      <w:r w:rsidR="000F0003" w:rsidRPr="00A60346">
        <w:rPr>
          <w:rFonts w:ascii="Times New Roman" w:hAnsi="Times New Roman"/>
          <w:lang w:val="ru-RU"/>
        </w:rPr>
        <w:t xml:space="preserve">Искра </w:t>
      </w:r>
      <w:r w:rsidR="00664880" w:rsidRPr="00A60346">
        <w:rPr>
          <w:rFonts w:ascii="Times New Roman" w:hAnsi="Times New Roman"/>
          <w:lang w:val="ru-RU"/>
        </w:rPr>
        <w:t xml:space="preserve">по мощи Огня в </w:t>
      </w:r>
      <w:r w:rsidR="001252F8" w:rsidRPr="00A60346">
        <w:rPr>
          <w:rFonts w:ascii="Times New Roman" w:hAnsi="Times New Roman"/>
          <w:lang w:val="ru-RU"/>
        </w:rPr>
        <w:t>Монаде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один из символов Христа в церкви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</w:t>
      </w:r>
      <w:r w:rsidR="001252F8" w:rsidRPr="00A60346">
        <w:rPr>
          <w:rFonts w:ascii="Times New Roman" w:hAnsi="Times New Roman"/>
          <w:lang w:val="ru-RU"/>
        </w:rPr>
        <w:t>Солнце</w:t>
      </w:r>
      <w:r w:rsidR="00664880" w:rsidRPr="00A60346">
        <w:rPr>
          <w:rFonts w:ascii="Times New Roman" w:hAnsi="Times New Roman"/>
          <w:lang w:val="ru-RU"/>
        </w:rPr>
        <w:t xml:space="preserve">. Не только потому, что его называли Сыном </w:t>
      </w:r>
      <w:r w:rsidR="001252F8" w:rsidRPr="00A60346">
        <w:rPr>
          <w:rFonts w:ascii="Times New Roman" w:hAnsi="Times New Roman"/>
          <w:lang w:val="ru-RU"/>
        </w:rPr>
        <w:t>Солнечным</w:t>
      </w:r>
      <w:r w:rsidRPr="00A60346">
        <w:rPr>
          <w:rFonts w:ascii="Times New Roman" w:hAnsi="Times New Roman"/>
          <w:lang w:val="ru-RU"/>
        </w:rPr>
        <w:t>...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A12477" w:rsidRPr="00A60346">
        <w:rPr>
          <w:rFonts w:ascii="Times New Roman" w:hAnsi="Times New Roman"/>
          <w:lang w:val="ru-RU"/>
        </w:rPr>
        <w:t xml:space="preserve">Его </w:t>
      </w:r>
      <w:r w:rsidR="00664880" w:rsidRPr="00A60346">
        <w:rPr>
          <w:rFonts w:ascii="Times New Roman" w:hAnsi="Times New Roman"/>
          <w:lang w:val="ru-RU"/>
        </w:rPr>
        <w:t xml:space="preserve">называли Сыном </w:t>
      </w:r>
      <w:r w:rsidR="00A12477" w:rsidRPr="00A60346">
        <w:rPr>
          <w:rFonts w:ascii="Times New Roman" w:hAnsi="Times New Roman"/>
          <w:lang w:val="ru-RU"/>
        </w:rPr>
        <w:t>Солнечным, кстати</w:t>
      </w:r>
      <w:r w:rsidR="00664880" w:rsidRPr="00A60346">
        <w:rPr>
          <w:rFonts w:ascii="Times New Roman" w:hAnsi="Times New Roman"/>
          <w:lang w:val="ru-RU"/>
        </w:rPr>
        <w:t xml:space="preserve">, кто не знает. </w:t>
      </w:r>
      <w:r w:rsidRPr="00A60346">
        <w:rPr>
          <w:rFonts w:ascii="Times New Roman" w:hAnsi="Times New Roman"/>
          <w:lang w:val="ru-RU"/>
        </w:rPr>
        <w:t>И </w:t>
      </w:r>
      <w:r w:rsidR="00683D62" w:rsidRPr="00A60346">
        <w:rPr>
          <w:rFonts w:ascii="Times New Roman" w:hAnsi="Times New Roman"/>
          <w:lang w:val="ru-RU"/>
        </w:rPr>
        <w:t>С</w:t>
      </w:r>
      <w:r w:rsidR="00664880" w:rsidRPr="00A60346">
        <w:rPr>
          <w:rFonts w:ascii="Times New Roman" w:hAnsi="Times New Roman"/>
          <w:lang w:val="ru-RU"/>
        </w:rPr>
        <w:t>олнце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знак Христа в церкви, а </w:t>
      </w:r>
      <w:r w:rsidR="001252F8" w:rsidRPr="00A60346">
        <w:rPr>
          <w:rFonts w:ascii="Times New Roman" w:hAnsi="Times New Roman"/>
          <w:lang w:val="ru-RU"/>
        </w:rPr>
        <w:t>Луна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знак Богородицы. </w:t>
      </w: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>его ещё называли Солнцем, потому что он смог при преображе</w:t>
      </w:r>
      <w:r w:rsidR="001252F8" w:rsidRPr="00A60346">
        <w:rPr>
          <w:rFonts w:ascii="Times New Roman" w:hAnsi="Times New Roman"/>
          <w:lang w:val="ru-RU"/>
        </w:rPr>
        <w:t xml:space="preserve">нии тела вызвать на себя Огонь </w:t>
      </w:r>
      <w:r w:rsidR="000F0003" w:rsidRPr="00A60346">
        <w:rPr>
          <w:rFonts w:ascii="Times New Roman" w:hAnsi="Times New Roman"/>
          <w:lang w:val="ru-RU"/>
        </w:rPr>
        <w:t xml:space="preserve">Искры </w:t>
      </w:r>
      <w:r w:rsidR="00A12477" w:rsidRPr="00A60346">
        <w:rPr>
          <w:rFonts w:ascii="Times New Roman" w:hAnsi="Times New Roman"/>
          <w:lang w:val="ru-RU"/>
        </w:rPr>
        <w:t xml:space="preserve">Божественного </w:t>
      </w:r>
      <w:r w:rsidR="001252F8" w:rsidRPr="00A60346">
        <w:rPr>
          <w:rFonts w:ascii="Times New Roman" w:hAnsi="Times New Roman"/>
          <w:lang w:val="ru-RU"/>
        </w:rPr>
        <w:t>Огн</w:t>
      </w:r>
      <w:r w:rsidR="00A12477" w:rsidRPr="00A60346">
        <w:rPr>
          <w:rFonts w:ascii="Times New Roman" w:hAnsi="Times New Roman"/>
          <w:lang w:val="ru-RU"/>
        </w:rPr>
        <w:t>я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А </w:t>
      </w:r>
      <w:r w:rsidR="001252F8" w:rsidRPr="00A60346">
        <w:rPr>
          <w:rFonts w:ascii="Times New Roman" w:hAnsi="Times New Roman"/>
          <w:lang w:val="ru-RU"/>
        </w:rPr>
        <w:t xml:space="preserve">Огонь </w:t>
      </w:r>
      <w:r w:rsidR="00A12477" w:rsidRPr="00A60346">
        <w:rPr>
          <w:rFonts w:ascii="Times New Roman" w:hAnsi="Times New Roman"/>
          <w:lang w:val="ru-RU"/>
        </w:rPr>
        <w:t xml:space="preserve">Жизни </w:t>
      </w:r>
      <w:r w:rsidR="001252F8" w:rsidRPr="00A60346">
        <w:rPr>
          <w:rFonts w:ascii="Times New Roman" w:hAnsi="Times New Roman"/>
          <w:lang w:val="ru-RU"/>
        </w:rPr>
        <w:t xml:space="preserve">в </w:t>
      </w:r>
      <w:r w:rsidR="00A12477" w:rsidRPr="00A60346">
        <w:rPr>
          <w:rFonts w:ascii="Times New Roman" w:hAnsi="Times New Roman"/>
          <w:lang w:val="ru-RU"/>
        </w:rPr>
        <w:t xml:space="preserve">Монадах </w:t>
      </w:r>
      <w:r w:rsidR="001252F8" w:rsidRPr="00A60346">
        <w:rPr>
          <w:rFonts w:ascii="Times New Roman" w:hAnsi="Times New Roman"/>
          <w:lang w:val="ru-RU"/>
        </w:rPr>
        <w:t>в предыдущую эпоху</w:t>
      </w:r>
      <w:r w:rsidR="00664880" w:rsidRPr="00A60346">
        <w:rPr>
          <w:rFonts w:ascii="Times New Roman" w:hAnsi="Times New Roman"/>
          <w:lang w:val="ru-RU"/>
        </w:rPr>
        <w:t xml:space="preserve"> р</w:t>
      </w:r>
      <w:r w:rsidR="001252F8" w:rsidRPr="00A60346">
        <w:rPr>
          <w:rFonts w:ascii="Times New Roman" w:hAnsi="Times New Roman"/>
          <w:lang w:val="ru-RU"/>
        </w:rPr>
        <w:t>аздавал Отец Солнечный, то есть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0F0003" w:rsidRPr="00A60346">
        <w:rPr>
          <w:rFonts w:ascii="Times New Roman" w:hAnsi="Times New Roman"/>
          <w:lang w:val="ru-RU"/>
        </w:rPr>
        <w:t xml:space="preserve">Искра </w:t>
      </w:r>
      <w:r w:rsidR="00664880" w:rsidRPr="00A60346">
        <w:rPr>
          <w:rFonts w:ascii="Times New Roman" w:hAnsi="Times New Roman"/>
          <w:lang w:val="ru-RU"/>
        </w:rPr>
        <w:t xml:space="preserve">Божественного Огня была от Отца Солнечного. </w:t>
      </w:r>
      <w:r w:rsidR="001252F8" w:rsidRPr="00A60346">
        <w:rPr>
          <w:rFonts w:ascii="Times New Roman" w:hAnsi="Times New Roman"/>
          <w:lang w:val="ru-RU"/>
        </w:rPr>
        <w:t>П</w:t>
      </w:r>
      <w:r w:rsidR="00664880" w:rsidRPr="00A60346">
        <w:rPr>
          <w:rFonts w:ascii="Times New Roman" w:hAnsi="Times New Roman"/>
          <w:lang w:val="ru-RU"/>
        </w:rPr>
        <w:t xml:space="preserve">оэтому многие народы поклонялись </w:t>
      </w:r>
      <w:proofErr w:type="gramStart"/>
      <w:r w:rsidR="00664880" w:rsidRPr="00A60346">
        <w:rPr>
          <w:rFonts w:ascii="Times New Roman" w:hAnsi="Times New Roman"/>
          <w:lang w:val="ru-RU"/>
        </w:rPr>
        <w:t>Ярило</w:t>
      </w:r>
      <w:proofErr w:type="gramEnd"/>
      <w:r w:rsidR="00664880" w:rsidRPr="00A60346">
        <w:rPr>
          <w:rFonts w:ascii="Times New Roman" w:hAnsi="Times New Roman"/>
          <w:lang w:val="ru-RU"/>
        </w:rPr>
        <w:t>-</w:t>
      </w:r>
      <w:r w:rsidR="001252F8" w:rsidRPr="00A60346">
        <w:rPr>
          <w:rFonts w:ascii="Times New Roman" w:hAnsi="Times New Roman"/>
          <w:lang w:val="ru-RU"/>
        </w:rPr>
        <w:t>Солнцу</w:t>
      </w:r>
      <w:r w:rsidR="00664880" w:rsidRPr="00A60346">
        <w:rPr>
          <w:rFonts w:ascii="Times New Roman" w:hAnsi="Times New Roman"/>
          <w:lang w:val="ru-RU"/>
        </w:rPr>
        <w:t xml:space="preserve">, Отцу </w:t>
      </w:r>
      <w:r w:rsidR="001252F8" w:rsidRPr="00A60346">
        <w:rPr>
          <w:rFonts w:ascii="Times New Roman" w:hAnsi="Times New Roman"/>
          <w:lang w:val="ru-RU"/>
        </w:rPr>
        <w:t xml:space="preserve">Солнечному </w:t>
      </w:r>
      <w:r w:rsidR="00664880" w:rsidRPr="00A60346">
        <w:rPr>
          <w:rFonts w:ascii="Times New Roman" w:hAnsi="Times New Roman"/>
          <w:lang w:val="ru-RU"/>
        </w:rPr>
        <w:t xml:space="preserve">и так далее, и так далее. То есть, если наше развитие перешло к Отцу </w:t>
      </w:r>
      <w:r w:rsidR="00A94013"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ки, то в предыдущие эпохи развитие шло за счёт Отца </w:t>
      </w:r>
      <w:r w:rsidR="001252F8" w:rsidRPr="00A60346">
        <w:rPr>
          <w:rFonts w:ascii="Times New Roman" w:hAnsi="Times New Roman"/>
          <w:lang w:val="ru-RU"/>
        </w:rPr>
        <w:t>Солнечного</w:t>
      </w:r>
      <w:r w:rsidR="00664880" w:rsidRPr="00A60346">
        <w:rPr>
          <w:rFonts w:ascii="Times New Roman" w:hAnsi="Times New Roman"/>
          <w:lang w:val="ru-RU"/>
        </w:rPr>
        <w:t xml:space="preserve">. Соответствующим образом Сын </w:t>
      </w:r>
      <w:r w:rsidR="001252F8" w:rsidRPr="00A60346">
        <w:rPr>
          <w:rFonts w:ascii="Times New Roman" w:hAnsi="Times New Roman"/>
          <w:lang w:val="ru-RU"/>
        </w:rPr>
        <w:t xml:space="preserve">Солнечный </w:t>
      </w:r>
      <w:r w:rsidR="00664880" w:rsidRPr="00A60346">
        <w:rPr>
          <w:rFonts w:ascii="Times New Roman" w:hAnsi="Times New Roman"/>
          <w:lang w:val="ru-RU"/>
        </w:rPr>
        <w:t xml:space="preserve">или Христос вызвал на себя Огонь </w:t>
      </w:r>
      <w:r w:rsidR="000F0003" w:rsidRPr="00A60346">
        <w:rPr>
          <w:rFonts w:ascii="Times New Roman" w:hAnsi="Times New Roman"/>
          <w:lang w:val="ru-RU"/>
        </w:rPr>
        <w:t xml:space="preserve">Искры Божественного </w:t>
      </w:r>
      <w:r w:rsidR="00664880" w:rsidRPr="00A60346">
        <w:rPr>
          <w:rFonts w:ascii="Times New Roman" w:hAnsi="Times New Roman"/>
          <w:lang w:val="ru-RU"/>
        </w:rPr>
        <w:t xml:space="preserve">Огня, чтобы преобразиться в </w:t>
      </w:r>
      <w:r w:rsidR="000F0003" w:rsidRPr="00A60346">
        <w:rPr>
          <w:rFonts w:ascii="Times New Roman" w:hAnsi="Times New Roman"/>
          <w:lang w:val="ru-RU"/>
        </w:rPr>
        <w:t>3</w:t>
      </w:r>
      <w:r w:rsidR="000F0003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пламенно</w:t>
      </w:r>
      <w:r w:rsidR="00A80C03" w:rsidRPr="00A60346">
        <w:rPr>
          <w:rFonts w:ascii="Times New Roman" w:hAnsi="Times New Roman"/>
          <w:lang w:val="ru-RU"/>
        </w:rPr>
        <w:t>сть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вот всё это вместе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1252F8" w:rsidRPr="00A60346">
        <w:rPr>
          <w:rFonts w:ascii="Times New Roman" w:hAnsi="Times New Roman"/>
          <w:lang w:val="ru-RU"/>
        </w:rPr>
        <w:t>символ Пасх</w:t>
      </w:r>
      <w:r w:rsidR="00A80C03" w:rsidRPr="00A60346">
        <w:rPr>
          <w:rFonts w:ascii="Times New Roman" w:hAnsi="Times New Roman"/>
          <w:lang w:val="ru-RU"/>
        </w:rPr>
        <w:t>и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A80C03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Кстати здесь такой мален</w:t>
      </w:r>
      <w:r w:rsidR="00A80C03" w:rsidRPr="00A60346">
        <w:rPr>
          <w:rFonts w:ascii="Times New Roman" w:hAnsi="Times New Roman"/>
          <w:lang w:val="ru-RU"/>
        </w:rPr>
        <w:t>ький анекдот для вас:</w:t>
      </w:r>
      <w:r w:rsidRPr="00A60346">
        <w:rPr>
          <w:rFonts w:ascii="Times New Roman" w:hAnsi="Times New Roman"/>
          <w:lang w:val="ru-RU"/>
        </w:rPr>
        <w:t xml:space="preserve"> </w:t>
      </w:r>
      <w:r w:rsidR="001252F8" w:rsidRPr="00A60346">
        <w:rPr>
          <w:rFonts w:ascii="Times New Roman" w:hAnsi="Times New Roman"/>
          <w:lang w:val="ru-RU"/>
        </w:rPr>
        <w:t>«</w:t>
      </w:r>
      <w:r w:rsidRPr="00A60346">
        <w:rPr>
          <w:rFonts w:ascii="Times New Roman" w:hAnsi="Times New Roman"/>
          <w:lang w:val="ru-RU"/>
        </w:rPr>
        <w:t>Пас</w:t>
      </w:r>
      <w:r w:rsidR="00ED42B9" w:rsidRPr="00A60346">
        <w:rPr>
          <w:rFonts w:ascii="Times New Roman" w:hAnsi="Times New Roman"/>
          <w:lang w:val="ru-RU"/>
        </w:rPr>
        <w:noBreakHyphen/>
        <w:t>х</w:t>
      </w:r>
      <w:r w:rsidRPr="00A60346">
        <w:rPr>
          <w:rFonts w:ascii="Times New Roman" w:hAnsi="Times New Roman"/>
          <w:lang w:val="ru-RU"/>
        </w:rPr>
        <w:t>а</w:t>
      </w:r>
      <w:r w:rsidR="001252F8" w:rsidRPr="00A60346">
        <w:rPr>
          <w:rFonts w:ascii="Times New Roman" w:hAnsi="Times New Roman"/>
          <w:lang w:val="ru-RU"/>
        </w:rPr>
        <w:t>»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пас Христа, </w:t>
      </w:r>
      <w:proofErr w:type="gramStart"/>
      <w:r w:rsidR="00A80C03" w:rsidRPr="00A60346">
        <w:rPr>
          <w:rFonts w:ascii="Times New Roman" w:hAnsi="Times New Roman"/>
          <w:lang w:val="ru-RU"/>
        </w:rPr>
        <w:t>Х</w:t>
      </w:r>
      <w:r w:rsidRPr="00A60346">
        <w:rPr>
          <w:rFonts w:ascii="Times New Roman" w:hAnsi="Times New Roman"/>
          <w:lang w:val="ru-RU"/>
        </w:rPr>
        <w:t>-а</w:t>
      </w:r>
      <w:proofErr w:type="gramEnd"/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по окончанию. </w:t>
      </w:r>
      <w:r w:rsidR="00ED42B9" w:rsidRPr="00A60346">
        <w:rPr>
          <w:rFonts w:ascii="Times New Roman" w:hAnsi="Times New Roman"/>
          <w:lang w:val="ru-RU"/>
        </w:rPr>
        <w:t>И </w:t>
      </w:r>
      <w:r w:rsidRPr="00A60346">
        <w:rPr>
          <w:rFonts w:ascii="Times New Roman" w:hAnsi="Times New Roman"/>
          <w:lang w:val="ru-RU"/>
        </w:rPr>
        <w:t xml:space="preserve">получается </w:t>
      </w:r>
      <w:r w:rsidR="001252F8" w:rsidRPr="00A60346">
        <w:rPr>
          <w:rFonts w:ascii="Times New Roman" w:hAnsi="Times New Roman"/>
          <w:lang w:val="ru-RU"/>
        </w:rPr>
        <w:t>«</w:t>
      </w:r>
      <w:r w:rsidRPr="00A60346">
        <w:rPr>
          <w:rFonts w:ascii="Times New Roman" w:hAnsi="Times New Roman"/>
          <w:lang w:val="ru-RU"/>
        </w:rPr>
        <w:t>пас Огнём Христа</w:t>
      </w:r>
      <w:r w:rsidR="001252F8" w:rsidRPr="00A60346">
        <w:rPr>
          <w:rFonts w:ascii="Times New Roman" w:hAnsi="Times New Roman"/>
          <w:lang w:val="ru-RU"/>
        </w:rPr>
        <w:t>»</w:t>
      </w:r>
      <w:r w:rsidRPr="00A60346">
        <w:rPr>
          <w:rFonts w:ascii="Times New Roman" w:hAnsi="Times New Roman"/>
          <w:lang w:val="ru-RU"/>
        </w:rPr>
        <w:t xml:space="preserve">, сокращённо </w:t>
      </w:r>
      <w:r w:rsidR="001252F8" w:rsidRPr="00A60346">
        <w:rPr>
          <w:rFonts w:ascii="Times New Roman" w:hAnsi="Times New Roman"/>
          <w:lang w:val="ru-RU"/>
        </w:rPr>
        <w:t>«</w:t>
      </w:r>
      <w:r w:rsidRPr="00A60346">
        <w:rPr>
          <w:rFonts w:ascii="Times New Roman" w:hAnsi="Times New Roman"/>
          <w:lang w:val="ru-RU"/>
        </w:rPr>
        <w:t>Пасх</w:t>
      </w:r>
      <w:r w:rsidR="001252F8" w:rsidRPr="00A60346">
        <w:rPr>
          <w:rFonts w:ascii="Times New Roman" w:hAnsi="Times New Roman"/>
          <w:lang w:val="ru-RU"/>
        </w:rPr>
        <w:t>» (</w:t>
      </w:r>
      <w:r w:rsidRPr="00A60346">
        <w:rPr>
          <w:rFonts w:ascii="Times New Roman" w:hAnsi="Times New Roman"/>
          <w:lang w:val="ru-RU"/>
        </w:rPr>
        <w:t xml:space="preserve">ну, </w:t>
      </w:r>
      <w:r w:rsidR="00A80C03" w:rsidRPr="00A60346">
        <w:rPr>
          <w:rFonts w:ascii="Times New Roman" w:hAnsi="Times New Roman"/>
          <w:lang w:val="ru-RU"/>
        </w:rPr>
        <w:t xml:space="preserve">это </w:t>
      </w:r>
      <w:r w:rsidRPr="00A60346">
        <w:rPr>
          <w:rFonts w:ascii="Times New Roman" w:hAnsi="Times New Roman"/>
          <w:lang w:val="ru-RU"/>
        </w:rPr>
        <w:t>так</w:t>
      </w:r>
      <w:r w:rsidR="001252F8" w:rsidRPr="00A60346">
        <w:rPr>
          <w:rFonts w:ascii="Times New Roman" w:hAnsi="Times New Roman"/>
          <w:lang w:val="ru-RU"/>
        </w:rPr>
        <w:t>,</w:t>
      </w:r>
      <w:r w:rsidRPr="00A60346">
        <w:rPr>
          <w:rFonts w:ascii="Times New Roman" w:hAnsi="Times New Roman"/>
          <w:lang w:val="ru-RU"/>
        </w:rPr>
        <w:t xml:space="preserve"> к слову</w:t>
      </w:r>
      <w:r w:rsidR="001252F8" w:rsidRPr="00A60346">
        <w:rPr>
          <w:rFonts w:ascii="Times New Roman" w:hAnsi="Times New Roman"/>
          <w:lang w:val="ru-RU"/>
        </w:rPr>
        <w:t>)</w:t>
      </w:r>
      <w:r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Я </w:t>
      </w:r>
      <w:r w:rsidRPr="00A60346">
        <w:rPr>
          <w:rFonts w:ascii="Times New Roman" w:hAnsi="Times New Roman"/>
          <w:lang w:val="ru-RU"/>
        </w:rPr>
        <w:t>понимаю, что по</w:t>
      </w:r>
      <w:r w:rsidR="00CF1B98" w:rsidRPr="00A60346">
        <w:rPr>
          <w:rFonts w:ascii="Times New Roman" w:hAnsi="Times New Roman"/>
          <w:lang w:val="ru-RU"/>
        </w:rPr>
        <w:t>-</w:t>
      </w:r>
      <w:r w:rsidRPr="00A60346">
        <w:rPr>
          <w:rFonts w:ascii="Times New Roman" w:hAnsi="Times New Roman"/>
          <w:lang w:val="ru-RU"/>
        </w:rPr>
        <w:t xml:space="preserve">иудейски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 xml:space="preserve"> звучит несколько по-</w:t>
      </w:r>
      <w:r w:rsidR="00A80C03" w:rsidRPr="00A60346">
        <w:rPr>
          <w:rFonts w:ascii="Times New Roman" w:hAnsi="Times New Roman"/>
          <w:lang w:val="ru-RU"/>
        </w:rPr>
        <w:t>иному</w:t>
      </w:r>
      <w:r w:rsidRPr="00A60346">
        <w:rPr>
          <w:rFonts w:ascii="Times New Roman" w:hAnsi="Times New Roman"/>
          <w:lang w:val="ru-RU"/>
        </w:rPr>
        <w:t xml:space="preserve">. Если не ошибаюсь, </w:t>
      </w:r>
      <w:r w:rsidR="001252F8" w:rsidRPr="00A60346">
        <w:rPr>
          <w:rFonts w:ascii="Times New Roman" w:hAnsi="Times New Roman"/>
          <w:lang w:val="ru-RU"/>
        </w:rPr>
        <w:t>«</w:t>
      </w:r>
      <w:proofErr w:type="spellStart"/>
      <w:r w:rsidRPr="00A60346">
        <w:rPr>
          <w:rFonts w:ascii="Times New Roman" w:hAnsi="Times New Roman"/>
          <w:lang w:val="ru-RU"/>
        </w:rPr>
        <w:t>пасе</w:t>
      </w:r>
      <w:r w:rsidR="00A80C03" w:rsidRPr="00A60346">
        <w:rPr>
          <w:rFonts w:ascii="Times New Roman" w:hAnsi="Times New Roman"/>
          <w:lang w:val="ru-RU"/>
        </w:rPr>
        <w:t>х</w:t>
      </w:r>
      <w:proofErr w:type="spellEnd"/>
      <w:r w:rsidR="001252F8" w:rsidRPr="00A60346">
        <w:rPr>
          <w:rFonts w:ascii="Times New Roman" w:hAnsi="Times New Roman"/>
          <w:lang w:val="ru-RU"/>
        </w:rPr>
        <w:t>»</w:t>
      </w:r>
      <w:r w:rsidR="001252F8" w:rsidRPr="00A60346">
        <w:rPr>
          <w:rStyle w:val="aff5"/>
          <w:rFonts w:ascii="Times New Roman" w:hAnsi="Times New Roman"/>
          <w:lang w:val="ru-RU"/>
        </w:rPr>
        <w:footnoteReference w:id="1"/>
      </w:r>
      <w:r w:rsidR="00A80C03" w:rsidRPr="00A60346">
        <w:rPr>
          <w:rFonts w:ascii="Times New Roman" w:hAnsi="Times New Roman"/>
          <w:lang w:val="ru-RU"/>
        </w:rPr>
        <w:t>.</w:t>
      </w:r>
      <w:r w:rsidRPr="00A60346">
        <w:rPr>
          <w:rFonts w:ascii="Times New Roman" w:hAnsi="Times New Roman"/>
          <w:lang w:val="ru-RU"/>
        </w:rPr>
        <w:t xml:space="preserve"> </w:t>
      </w:r>
      <w:r w:rsidR="00A80C03" w:rsidRPr="00A60346">
        <w:rPr>
          <w:rFonts w:ascii="Times New Roman" w:hAnsi="Times New Roman"/>
          <w:lang w:val="ru-RU"/>
        </w:rPr>
        <w:t xml:space="preserve">Ну, </w:t>
      </w:r>
      <w:r w:rsidRPr="00A60346">
        <w:rPr>
          <w:rFonts w:ascii="Times New Roman" w:hAnsi="Times New Roman"/>
          <w:lang w:val="ru-RU"/>
        </w:rPr>
        <w:t xml:space="preserve">там ещё на иудейском </w:t>
      </w:r>
      <w:r w:rsidR="00A80C03" w:rsidRPr="00A60346">
        <w:rPr>
          <w:rFonts w:ascii="Times New Roman" w:hAnsi="Times New Roman"/>
          <w:lang w:val="ru-RU"/>
        </w:rPr>
        <w:t>надо</w:t>
      </w:r>
      <w:r w:rsidRPr="00A60346">
        <w:rPr>
          <w:rFonts w:ascii="Times New Roman" w:hAnsi="Times New Roman"/>
          <w:lang w:val="ru-RU"/>
        </w:rPr>
        <w:t xml:space="preserve"> вообще по-другому произносить. Поэтому</w:t>
      </w:r>
      <w:r w:rsidR="00ED2D27">
        <w:rPr>
          <w:rFonts w:ascii="Times New Roman" w:hAnsi="Times New Roman"/>
          <w:lang w:val="ru-RU"/>
        </w:rPr>
        <w:t>,</w:t>
      </w:r>
      <w:r w:rsidRPr="00A60346">
        <w:rPr>
          <w:rFonts w:ascii="Times New Roman" w:hAnsi="Times New Roman"/>
          <w:lang w:val="ru-RU"/>
        </w:rPr>
        <w:t xml:space="preserve"> когда говорят</w:t>
      </w:r>
      <w:r w:rsidR="00A80C03" w:rsidRPr="00A60346">
        <w:rPr>
          <w:rFonts w:ascii="Times New Roman" w:hAnsi="Times New Roman"/>
          <w:lang w:val="ru-RU"/>
        </w:rPr>
        <w:t>: «э</w:t>
      </w:r>
      <w:r w:rsidRPr="00A60346">
        <w:rPr>
          <w:rFonts w:ascii="Times New Roman" w:hAnsi="Times New Roman"/>
          <w:lang w:val="ru-RU"/>
        </w:rPr>
        <w:t xml:space="preserve">то иудейский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A80C03" w:rsidRPr="00A60346">
        <w:rPr>
          <w:rFonts w:ascii="Times New Roman" w:hAnsi="Times New Roman"/>
          <w:lang w:val="ru-RU"/>
        </w:rPr>
        <w:t>»</w:t>
      </w:r>
      <w:r w:rsidRPr="00A60346">
        <w:rPr>
          <w:rFonts w:ascii="Times New Roman" w:hAnsi="Times New Roman"/>
          <w:lang w:val="ru-RU"/>
        </w:rPr>
        <w:t>, вы вначале уз</w:t>
      </w:r>
      <w:r w:rsidR="00A80C03" w:rsidRPr="00A60346">
        <w:rPr>
          <w:rFonts w:ascii="Times New Roman" w:hAnsi="Times New Roman"/>
          <w:lang w:val="ru-RU"/>
        </w:rPr>
        <w:t xml:space="preserve">найте, как он там звучит, чтоб </w:t>
      </w:r>
      <w:r w:rsidRPr="00A60346">
        <w:rPr>
          <w:rFonts w:ascii="Times New Roman" w:hAnsi="Times New Roman"/>
          <w:lang w:val="ru-RU"/>
        </w:rPr>
        <w:t xml:space="preserve">потом сказать, что это что-то не так.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 xml:space="preserve">вот по-нашему, по-славянски, это Пасха, в переводе </w:t>
      </w:r>
      <w:r w:rsidR="001252F8" w:rsidRPr="00A60346">
        <w:rPr>
          <w:rFonts w:ascii="Times New Roman" w:hAnsi="Times New Roman"/>
          <w:lang w:val="ru-RU"/>
        </w:rPr>
        <w:t>«</w:t>
      </w:r>
      <w:r w:rsidRPr="00A60346">
        <w:rPr>
          <w:rFonts w:ascii="Times New Roman" w:hAnsi="Times New Roman"/>
          <w:lang w:val="ru-RU"/>
        </w:rPr>
        <w:t>пас Христа</w:t>
      </w:r>
      <w:r w:rsidR="001252F8" w:rsidRPr="00A60346">
        <w:rPr>
          <w:rFonts w:ascii="Times New Roman" w:hAnsi="Times New Roman"/>
          <w:lang w:val="ru-RU"/>
        </w:rPr>
        <w:t>»</w:t>
      </w:r>
      <w:r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>что нам Христос в пас дал? Первое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своё воскрешение.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>это воскрешение чем шло? Вообще-то Огнём. Вообще-то оно шло Огнём</w:t>
      </w:r>
      <w:r w:rsidR="00A80C03" w:rsidRPr="00A60346">
        <w:rPr>
          <w:rFonts w:ascii="Times New Roman" w:hAnsi="Times New Roman"/>
          <w:lang w:val="ru-RU"/>
        </w:rPr>
        <w:t>, и</w:t>
      </w:r>
      <w:r w:rsidR="008A7132" w:rsidRPr="00A60346">
        <w:rPr>
          <w:rFonts w:ascii="Times New Roman" w:hAnsi="Times New Roman"/>
          <w:lang w:val="ru-RU"/>
        </w:rPr>
        <w:t> </w:t>
      </w:r>
      <w:r w:rsidRPr="00A60346">
        <w:rPr>
          <w:rFonts w:ascii="Times New Roman" w:hAnsi="Times New Roman"/>
          <w:lang w:val="ru-RU"/>
        </w:rPr>
        <w:t xml:space="preserve">вот этим Огнём с </w:t>
      </w:r>
      <w:r w:rsidR="000F0003" w:rsidRPr="00A60346">
        <w:rPr>
          <w:rFonts w:ascii="Times New Roman" w:hAnsi="Times New Roman"/>
          <w:lang w:val="ru-RU"/>
        </w:rPr>
        <w:t>Искрой</w:t>
      </w:r>
      <w:r w:rsidRPr="00A60346">
        <w:rPr>
          <w:rFonts w:ascii="Times New Roman" w:hAnsi="Times New Roman"/>
          <w:lang w:val="ru-RU"/>
        </w:rPr>
        <w:t>. Ладно, эт</w:t>
      </w:r>
      <w:r w:rsidR="00A80C03" w:rsidRPr="00A60346">
        <w:rPr>
          <w:rFonts w:ascii="Times New Roman" w:hAnsi="Times New Roman"/>
          <w:lang w:val="ru-RU"/>
        </w:rPr>
        <w:t>о так, в честь праздничка, чтоб</w:t>
      </w:r>
      <w:r w:rsidRPr="00A60346">
        <w:rPr>
          <w:rFonts w:ascii="Times New Roman" w:hAnsi="Times New Roman"/>
          <w:lang w:val="ru-RU"/>
        </w:rPr>
        <w:t xml:space="preserve"> вы увидели</w:t>
      </w:r>
      <w:r w:rsidR="00A80C03" w:rsidRPr="00A60346">
        <w:rPr>
          <w:rFonts w:ascii="Times New Roman" w:hAnsi="Times New Roman"/>
          <w:lang w:val="ru-RU"/>
        </w:rPr>
        <w:t>:</w:t>
      </w:r>
      <w:r w:rsidRPr="00A60346">
        <w:rPr>
          <w:rFonts w:ascii="Times New Roman" w:hAnsi="Times New Roman"/>
          <w:lang w:val="ru-RU"/>
        </w:rPr>
        <w:t xml:space="preserve"> у нас такое сегодня интересное совмещение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>а ИДИВ</w:t>
      </w:r>
      <w:r w:rsidR="00ED42B9" w:rsidRPr="00A60346">
        <w:rPr>
          <w:rFonts w:ascii="Times New Roman" w:hAnsi="Times New Roman"/>
          <w:lang w:val="ru-RU"/>
        </w:rPr>
        <w:t>О </w:t>
      </w:r>
      <w:r w:rsidRPr="00A60346">
        <w:rPr>
          <w:rFonts w:ascii="Times New Roman" w:hAnsi="Times New Roman"/>
          <w:lang w:val="ru-RU"/>
        </w:rPr>
        <w:t xml:space="preserve">и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 xml:space="preserve">а христиан в виде Пасхи. </w:t>
      </w:r>
    </w:p>
    <w:p w:rsidR="00664880" w:rsidRPr="00A60346" w:rsidRDefault="00A94013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b/>
          <w:i/>
          <w:color w:val="0070C0"/>
          <w:lang w:val="ru-RU"/>
        </w:rPr>
        <w:t>Вхождени</w:t>
      </w:r>
      <w:r w:rsidR="00664880" w:rsidRPr="00A60346">
        <w:rPr>
          <w:rFonts w:ascii="Times New Roman" w:hAnsi="Times New Roman"/>
          <w:b/>
          <w:i/>
          <w:color w:val="0070C0"/>
          <w:lang w:val="ru-RU"/>
        </w:rPr>
        <w:t xml:space="preserve">е в </w:t>
      </w:r>
      <w:r w:rsidRPr="00A60346">
        <w:rPr>
          <w:rFonts w:ascii="Times New Roman" w:hAnsi="Times New Roman"/>
          <w:b/>
          <w:i/>
          <w:color w:val="0070C0"/>
          <w:lang w:val="ru-RU"/>
        </w:rPr>
        <w:t>Метагалакти</w:t>
      </w:r>
      <w:r w:rsidR="00664880" w:rsidRPr="00A60346">
        <w:rPr>
          <w:rFonts w:ascii="Times New Roman" w:hAnsi="Times New Roman"/>
          <w:b/>
          <w:i/>
          <w:color w:val="0070C0"/>
          <w:lang w:val="ru-RU"/>
        </w:rPr>
        <w:t xml:space="preserve">ческое </w:t>
      </w:r>
      <w:r w:rsidRPr="00A60346">
        <w:rPr>
          <w:rFonts w:ascii="Times New Roman" w:hAnsi="Times New Roman"/>
          <w:b/>
          <w:i/>
          <w:color w:val="0070C0"/>
          <w:lang w:val="ru-RU"/>
        </w:rPr>
        <w:t>Челове</w:t>
      </w:r>
      <w:r w:rsidR="00664880" w:rsidRPr="00A60346">
        <w:rPr>
          <w:rFonts w:ascii="Times New Roman" w:hAnsi="Times New Roman"/>
          <w:b/>
          <w:i/>
          <w:color w:val="0070C0"/>
          <w:lang w:val="ru-RU"/>
        </w:rPr>
        <w:t>чество</w:t>
      </w:r>
      <w:r w:rsidR="00664880" w:rsidRPr="00A60346">
        <w:rPr>
          <w:rFonts w:ascii="Times New Roman" w:hAnsi="Times New Roman"/>
          <w:color w:val="0070C0"/>
          <w:lang w:val="ru-RU"/>
        </w:rPr>
        <w:t xml:space="preserve"> </w:t>
      </w:r>
      <w:r w:rsidR="00664880" w:rsidRPr="00A60346">
        <w:rPr>
          <w:rFonts w:ascii="Times New Roman" w:hAnsi="Times New Roman"/>
          <w:lang w:val="ru-RU"/>
        </w:rPr>
        <w:t xml:space="preserve">тоже идёт Огнём, то есть, чтобы перейти </w:t>
      </w:r>
      <w:r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>ку Планеты</w:t>
      </w:r>
      <w:r w:rsidR="001252F8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и стать </w:t>
      </w:r>
      <w:r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 xml:space="preserve">ком </w:t>
      </w:r>
      <w:r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ки, в </w:t>
      </w:r>
      <w:r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>ку, он должен пройти впитывание разных объёмов Огня. Вспоминаем</w:t>
      </w:r>
      <w:r w:rsidR="001252F8" w:rsidRPr="00A60346">
        <w:rPr>
          <w:rFonts w:ascii="Times New Roman" w:hAnsi="Times New Roman"/>
          <w:lang w:val="ru-RU"/>
        </w:rPr>
        <w:t>:</w:t>
      </w:r>
      <w:r w:rsidR="00664880" w:rsidRPr="00A60346">
        <w:rPr>
          <w:rFonts w:ascii="Times New Roman" w:hAnsi="Times New Roman"/>
          <w:lang w:val="ru-RU"/>
        </w:rPr>
        <w:t xml:space="preserve"> у нас есть такой процесс «</w:t>
      </w:r>
      <w:r w:rsidR="001252F8" w:rsidRPr="00A60346">
        <w:rPr>
          <w:rFonts w:ascii="Times New Roman" w:hAnsi="Times New Roman"/>
          <w:lang w:val="ru-RU"/>
        </w:rPr>
        <w:t>Нового Рождения</w:t>
      </w:r>
      <w:r w:rsidR="00664880" w:rsidRPr="00A60346">
        <w:rPr>
          <w:rFonts w:ascii="Times New Roman" w:hAnsi="Times New Roman"/>
          <w:lang w:val="ru-RU"/>
        </w:rPr>
        <w:t xml:space="preserve">», </w:t>
      </w:r>
      <w:r w:rsidR="001252F8" w:rsidRPr="00A60346">
        <w:rPr>
          <w:rFonts w:ascii="Times New Roman" w:hAnsi="Times New Roman"/>
          <w:lang w:val="ru-RU"/>
        </w:rPr>
        <w:t>Первый Синтез</w:t>
      </w:r>
      <w:r w:rsidR="00664880" w:rsidRPr="00A60346">
        <w:rPr>
          <w:rFonts w:ascii="Times New Roman" w:hAnsi="Times New Roman"/>
          <w:lang w:val="ru-RU"/>
        </w:rPr>
        <w:t xml:space="preserve">, где </w:t>
      </w:r>
      <w:r w:rsidR="00A80C03" w:rsidRPr="00A60346">
        <w:rPr>
          <w:rFonts w:ascii="Times New Roman" w:hAnsi="Times New Roman"/>
          <w:lang w:val="ru-RU"/>
        </w:rPr>
        <w:t>мы обязательно стяжаем 64</w:t>
      </w:r>
      <w:r w:rsidR="000F0003" w:rsidRPr="00A60346">
        <w:rPr>
          <w:rFonts w:ascii="Times New Roman" w:hAnsi="Times New Roman"/>
          <w:lang w:val="ru-RU"/>
        </w:rPr>
        <w:t> </w:t>
      </w:r>
      <w:r w:rsidR="00A80C03" w:rsidRPr="00A60346">
        <w:rPr>
          <w:rFonts w:ascii="Times New Roman" w:hAnsi="Times New Roman"/>
          <w:lang w:val="ru-RU"/>
        </w:rPr>
        <w:t xml:space="preserve">Огня </w:t>
      </w:r>
      <w:r w:rsidRPr="00A60346">
        <w:rPr>
          <w:rFonts w:ascii="Times New Roman" w:hAnsi="Times New Roman"/>
          <w:lang w:val="ru-RU"/>
        </w:rPr>
        <w:t>Метагалакти</w:t>
      </w:r>
      <w:r w:rsidR="00A80C03" w:rsidRPr="00A60346">
        <w:rPr>
          <w:rFonts w:ascii="Times New Roman" w:hAnsi="Times New Roman"/>
          <w:lang w:val="ru-RU"/>
        </w:rPr>
        <w:t>ки</w:t>
      </w:r>
      <w:r w:rsidR="00664880" w:rsidRPr="00A60346">
        <w:rPr>
          <w:rFonts w:ascii="Times New Roman" w:hAnsi="Times New Roman"/>
          <w:lang w:val="ru-RU"/>
        </w:rPr>
        <w:t>, иногда Универсум</w:t>
      </w:r>
      <w:r w:rsidR="00A80C03" w:rsidRPr="00A60346">
        <w:rPr>
          <w:rFonts w:ascii="Times New Roman" w:hAnsi="Times New Roman"/>
          <w:lang w:val="ru-RU"/>
        </w:rPr>
        <w:t>а</w:t>
      </w:r>
      <w:r w:rsidR="00F022C4" w:rsidRPr="00A60346">
        <w:rPr>
          <w:rFonts w:ascii="Times New Roman" w:hAnsi="Times New Roman"/>
          <w:lang w:val="ru-RU"/>
        </w:rPr>
        <w:t xml:space="preserve"> (</w:t>
      </w:r>
      <w:r w:rsidR="00664880" w:rsidRPr="00A60346">
        <w:rPr>
          <w:rFonts w:ascii="Times New Roman" w:hAnsi="Times New Roman"/>
          <w:lang w:val="ru-RU"/>
        </w:rPr>
        <w:t>иногда больше, но 64</w:t>
      </w:r>
      <w:r w:rsidR="000F0003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м</w:t>
      </w:r>
      <w:r w:rsidR="00F022C4" w:rsidRPr="00A60346">
        <w:rPr>
          <w:rFonts w:ascii="Times New Roman" w:hAnsi="Times New Roman"/>
          <w:lang w:val="ru-RU"/>
        </w:rPr>
        <w:t>инимум), ч</w:t>
      </w:r>
      <w:r w:rsidR="00664880" w:rsidRPr="00A60346">
        <w:rPr>
          <w:rFonts w:ascii="Times New Roman" w:hAnsi="Times New Roman"/>
          <w:lang w:val="ru-RU"/>
        </w:rPr>
        <w:t>тобы</w:t>
      </w:r>
      <w:r w:rsidR="00F022C4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впитав Огонь 64</w:t>
      </w:r>
      <w:r w:rsidR="00ED42B9" w:rsidRPr="00A60346">
        <w:rPr>
          <w:rFonts w:ascii="Times New Roman" w:hAnsi="Times New Roman"/>
          <w:lang w:val="ru-RU"/>
        </w:rPr>
        <w:noBreakHyphen/>
        <w:t>х </w:t>
      </w:r>
      <w:r w:rsidR="00664880" w:rsidRPr="00A60346">
        <w:rPr>
          <w:rFonts w:ascii="Times New Roman" w:hAnsi="Times New Roman"/>
          <w:lang w:val="ru-RU"/>
        </w:rPr>
        <w:t xml:space="preserve">присутствий </w:t>
      </w:r>
      <w:r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>ки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стандарт, </w:t>
      </w:r>
      <w:r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 xml:space="preserve">к перестроился с планетарных масштабов на </w:t>
      </w:r>
      <w:r w:rsidRPr="00A60346">
        <w:rPr>
          <w:rFonts w:ascii="Times New Roman" w:hAnsi="Times New Roman"/>
          <w:lang w:val="ru-RU"/>
        </w:rPr>
        <w:t>Метагалакти</w:t>
      </w:r>
      <w:r w:rsidR="00664880" w:rsidRPr="00A60346">
        <w:rPr>
          <w:rFonts w:ascii="Times New Roman" w:hAnsi="Times New Roman"/>
          <w:lang w:val="ru-RU"/>
        </w:rPr>
        <w:t xml:space="preserve">ческие. Новое </w:t>
      </w:r>
      <w:r w:rsidR="00F022C4" w:rsidRPr="00A60346">
        <w:rPr>
          <w:rFonts w:ascii="Times New Roman" w:hAnsi="Times New Roman"/>
          <w:lang w:val="ru-RU"/>
        </w:rPr>
        <w:t>Рождение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>от</w:t>
      </w:r>
      <w:r w:rsidR="0087206D" w:rsidRPr="00A60346">
        <w:rPr>
          <w:rFonts w:ascii="Times New Roman" w:hAnsi="Times New Roman"/>
          <w:lang w:val="ru-RU"/>
        </w:rPr>
        <w:t>куда</w:t>
      </w:r>
      <w:r w:rsidR="00664880" w:rsidRPr="00A60346">
        <w:rPr>
          <w:rFonts w:ascii="Times New Roman" w:hAnsi="Times New Roman"/>
          <w:lang w:val="ru-RU"/>
        </w:rPr>
        <w:t xml:space="preserve"> мы взяли смысл «</w:t>
      </w:r>
      <w:r w:rsidR="00F022C4" w:rsidRPr="00A60346">
        <w:rPr>
          <w:rFonts w:ascii="Times New Roman" w:hAnsi="Times New Roman"/>
          <w:lang w:val="ru-RU"/>
        </w:rPr>
        <w:t>Нового Рождения</w:t>
      </w:r>
      <w:r w:rsidR="00664880" w:rsidRPr="00A60346">
        <w:rPr>
          <w:rFonts w:ascii="Times New Roman" w:hAnsi="Times New Roman"/>
          <w:lang w:val="ru-RU"/>
        </w:rPr>
        <w:t xml:space="preserve">», не </w:t>
      </w:r>
      <w:r w:rsidR="00F022C4" w:rsidRPr="00A60346">
        <w:rPr>
          <w:rFonts w:ascii="Times New Roman" w:hAnsi="Times New Roman"/>
          <w:lang w:val="ru-RU"/>
        </w:rPr>
        <w:t>Рождения Свыше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в </w:t>
      </w:r>
      <w:r w:rsidR="00F022C4" w:rsidRPr="00A60346">
        <w:rPr>
          <w:rFonts w:ascii="Times New Roman" w:hAnsi="Times New Roman"/>
          <w:lang w:val="ru-RU"/>
        </w:rPr>
        <w:t xml:space="preserve">Евангелии </w:t>
      </w:r>
      <w:r w:rsidR="00664880" w:rsidRPr="00A60346">
        <w:rPr>
          <w:rFonts w:ascii="Times New Roman" w:hAnsi="Times New Roman"/>
          <w:lang w:val="ru-RU"/>
        </w:rPr>
        <w:t>написано, а вот именно «</w:t>
      </w:r>
      <w:r w:rsidR="00F022C4" w:rsidRPr="00A60346">
        <w:rPr>
          <w:rFonts w:ascii="Times New Roman" w:hAnsi="Times New Roman"/>
          <w:lang w:val="ru-RU"/>
        </w:rPr>
        <w:t>Нового Рождения</w:t>
      </w:r>
      <w:r w:rsidR="00664880" w:rsidRPr="00A60346">
        <w:rPr>
          <w:rFonts w:ascii="Times New Roman" w:hAnsi="Times New Roman"/>
          <w:lang w:val="ru-RU"/>
        </w:rPr>
        <w:t xml:space="preserve">»? От воскрешения Христа, потому </w:t>
      </w:r>
      <w:proofErr w:type="gramStart"/>
      <w:r w:rsidR="00664880" w:rsidRPr="00A60346">
        <w:rPr>
          <w:rFonts w:ascii="Times New Roman" w:hAnsi="Times New Roman"/>
          <w:lang w:val="ru-RU"/>
        </w:rPr>
        <w:t>что</w:t>
      </w:r>
      <w:proofErr w:type="gramEnd"/>
      <w:r w:rsidR="00664880"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>когда он воскрес, впитав Душу и</w:t>
      </w:r>
      <w:r w:rsidR="00664880" w:rsidRPr="00A60346">
        <w:rPr>
          <w:rFonts w:ascii="Times New Roman" w:hAnsi="Times New Roman"/>
          <w:lang w:val="ru-RU"/>
        </w:rPr>
        <w:t xml:space="preserve"> развернув </w:t>
      </w:r>
      <w:r w:rsidR="000F0003" w:rsidRPr="00A60346">
        <w:rPr>
          <w:rFonts w:ascii="Times New Roman" w:hAnsi="Times New Roman"/>
          <w:lang w:val="ru-RU"/>
        </w:rPr>
        <w:t>3</w:t>
      </w:r>
      <w:r w:rsidR="000F0003"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 xml:space="preserve">пламенность, он переключился на иной тип Огня в </w:t>
      </w:r>
      <w:r w:rsidR="000F0003" w:rsidRPr="00A60346">
        <w:rPr>
          <w:rFonts w:ascii="Times New Roman" w:hAnsi="Times New Roman"/>
          <w:lang w:val="ru-RU"/>
        </w:rPr>
        <w:t xml:space="preserve">Искре </w:t>
      </w:r>
      <w:r w:rsidR="0087206D" w:rsidRPr="00A60346">
        <w:rPr>
          <w:rFonts w:ascii="Times New Roman" w:hAnsi="Times New Roman"/>
          <w:lang w:val="ru-RU"/>
        </w:rPr>
        <w:t xml:space="preserve">Божественного </w:t>
      </w:r>
      <w:r w:rsidR="00664880" w:rsidRPr="00A60346">
        <w:rPr>
          <w:rFonts w:ascii="Times New Roman" w:hAnsi="Times New Roman"/>
          <w:lang w:val="ru-RU"/>
        </w:rPr>
        <w:t xml:space="preserve">Огня жизни, в </w:t>
      </w:r>
      <w:r w:rsidR="000F0003" w:rsidRPr="00A60346">
        <w:rPr>
          <w:rFonts w:ascii="Times New Roman" w:hAnsi="Times New Roman"/>
          <w:lang w:val="ru-RU"/>
        </w:rPr>
        <w:t xml:space="preserve">Искре </w:t>
      </w:r>
      <w:r w:rsidR="00F022C4" w:rsidRPr="00A60346">
        <w:rPr>
          <w:rFonts w:ascii="Times New Roman" w:hAnsi="Times New Roman"/>
          <w:lang w:val="ru-RU"/>
        </w:rPr>
        <w:t>Монады</w:t>
      </w:r>
      <w:r w:rsidR="00664880" w:rsidRPr="00A60346">
        <w:rPr>
          <w:rFonts w:ascii="Times New Roman" w:hAnsi="Times New Roman"/>
          <w:lang w:val="ru-RU"/>
        </w:rPr>
        <w:t>. Это и было его</w:t>
      </w:r>
      <w:r w:rsidR="00F022C4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что? Новым </w:t>
      </w:r>
      <w:r w:rsidR="00F022C4" w:rsidRPr="00A60346">
        <w:rPr>
          <w:rFonts w:ascii="Times New Roman" w:hAnsi="Times New Roman"/>
          <w:lang w:val="ru-RU"/>
        </w:rPr>
        <w:t>Рождением</w:t>
      </w:r>
      <w:r w:rsidR="00664880" w:rsidRPr="00A60346">
        <w:rPr>
          <w:rFonts w:ascii="Times New Roman" w:hAnsi="Times New Roman"/>
          <w:lang w:val="ru-RU"/>
        </w:rPr>
        <w:t>, потому что он остался в теле. Да, он воскрес, тело преобразилось этим, но он же не рождался у матери заново.</w:t>
      </w:r>
      <w:r w:rsidR="00F022C4" w:rsidRPr="00A60346">
        <w:rPr>
          <w:rFonts w:ascii="Times New Roman" w:hAnsi="Times New Roman"/>
          <w:lang w:val="ru-RU"/>
        </w:rPr>
        <w:t xml:space="preserve"> То есть</w:t>
      </w:r>
      <w:r w:rsidR="00664880" w:rsidRPr="00A60346">
        <w:rPr>
          <w:rFonts w:ascii="Times New Roman" w:hAnsi="Times New Roman"/>
          <w:lang w:val="ru-RU"/>
        </w:rPr>
        <w:t xml:space="preserve"> фактически, с точки зрения его развития многопланового, он воскрес</w:t>
      </w:r>
      <w:r w:rsidR="00F022C4" w:rsidRPr="00A60346">
        <w:rPr>
          <w:rFonts w:ascii="Times New Roman" w:hAnsi="Times New Roman"/>
          <w:lang w:val="ru-RU"/>
        </w:rPr>
        <w:t>, а</w:t>
      </w:r>
      <w:r w:rsidR="008A7132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 xml:space="preserve">с точки зрения обычного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>ка, он заново родился, пото</w:t>
      </w:r>
      <w:r w:rsidR="0087206D" w:rsidRPr="00A60346">
        <w:rPr>
          <w:rFonts w:ascii="Times New Roman" w:hAnsi="Times New Roman"/>
          <w:lang w:val="ru-RU"/>
        </w:rPr>
        <w:t xml:space="preserve">му что взял, вышел из могилы и </w:t>
      </w:r>
      <w:r w:rsidR="00664880" w:rsidRPr="00A60346">
        <w:rPr>
          <w:rFonts w:ascii="Times New Roman" w:hAnsi="Times New Roman"/>
          <w:lang w:val="ru-RU"/>
        </w:rPr>
        <w:t>жил</w:t>
      </w:r>
      <w:r w:rsidR="00F022C4" w:rsidRPr="00A60346">
        <w:rPr>
          <w:rFonts w:ascii="Times New Roman" w:hAnsi="Times New Roman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 xml:space="preserve">То </w:t>
      </w:r>
      <w:r w:rsidR="0087206D" w:rsidRPr="00A60346">
        <w:rPr>
          <w:rFonts w:ascii="Times New Roman" w:hAnsi="Times New Roman"/>
          <w:lang w:val="ru-RU"/>
        </w:rPr>
        <w:t xml:space="preserve">есть это как бы </w:t>
      </w:r>
      <w:r w:rsidR="00664880" w:rsidRPr="00A60346">
        <w:rPr>
          <w:rFonts w:ascii="Times New Roman" w:hAnsi="Times New Roman"/>
          <w:lang w:val="ru-RU"/>
        </w:rPr>
        <w:t xml:space="preserve">новое рождение, рождение через Огонь.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тот, кто проходит рождение через Огонь, </w:t>
      </w:r>
      <w:r w:rsidR="00F022C4" w:rsidRPr="00A60346">
        <w:rPr>
          <w:rFonts w:ascii="Times New Roman" w:hAnsi="Times New Roman"/>
          <w:lang w:val="ru-RU"/>
        </w:rPr>
        <w:t xml:space="preserve">Новое Рождение, </w:t>
      </w:r>
      <w:r w:rsidR="00664880" w:rsidRPr="00A60346">
        <w:rPr>
          <w:rFonts w:ascii="Times New Roman" w:hAnsi="Times New Roman"/>
          <w:lang w:val="ru-RU"/>
        </w:rPr>
        <w:t xml:space="preserve">продолжает символ воскрешения Христом. </w:t>
      </w:r>
    </w:p>
    <w:p w:rsidR="00664880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Поэтому у нас есть такая </w:t>
      </w:r>
      <w:r w:rsidRPr="00A60346">
        <w:rPr>
          <w:rFonts w:ascii="Times New Roman" w:hAnsi="Times New Roman"/>
          <w:b/>
          <w:lang w:val="ru-RU"/>
        </w:rPr>
        <w:t>практика «</w:t>
      </w:r>
      <w:r w:rsidR="00F022C4" w:rsidRPr="00A60346">
        <w:rPr>
          <w:rFonts w:ascii="Times New Roman" w:hAnsi="Times New Roman"/>
          <w:b/>
          <w:lang w:val="ru-RU"/>
        </w:rPr>
        <w:t>Новое Рождение</w:t>
      </w:r>
      <w:r w:rsidRPr="00A60346">
        <w:rPr>
          <w:rFonts w:ascii="Times New Roman" w:hAnsi="Times New Roman"/>
          <w:b/>
          <w:lang w:val="ru-RU"/>
        </w:rPr>
        <w:t>»</w:t>
      </w:r>
      <w:r w:rsidR="00F022C4" w:rsidRPr="00A60346">
        <w:rPr>
          <w:rFonts w:ascii="Times New Roman" w:hAnsi="Times New Roman"/>
          <w:lang w:val="ru-RU"/>
        </w:rPr>
        <w:t>.</w:t>
      </w:r>
      <w:r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 xml:space="preserve">Вот </w:t>
      </w:r>
      <w:r w:rsidRPr="00A60346">
        <w:rPr>
          <w:rFonts w:ascii="Times New Roman" w:hAnsi="Times New Roman"/>
          <w:lang w:val="ru-RU"/>
        </w:rPr>
        <w:t xml:space="preserve">на момент каких-то праздничных мероприятий разных, связанных с Христом, можно проходить элемент </w:t>
      </w:r>
      <w:r w:rsidR="00F022C4" w:rsidRPr="00A60346">
        <w:rPr>
          <w:rFonts w:ascii="Times New Roman" w:hAnsi="Times New Roman"/>
          <w:lang w:val="ru-RU"/>
        </w:rPr>
        <w:t>Нового Рождения</w:t>
      </w:r>
      <w:r w:rsidR="00D5355A" w:rsidRPr="00A60346">
        <w:rPr>
          <w:rFonts w:ascii="Times New Roman" w:hAnsi="Times New Roman"/>
          <w:lang w:val="ru-RU"/>
        </w:rPr>
        <w:t xml:space="preserve"> и</w:t>
      </w:r>
      <w:r w:rsidRPr="00A60346">
        <w:rPr>
          <w:rFonts w:ascii="Times New Roman" w:hAnsi="Times New Roman"/>
          <w:lang w:val="ru-RU"/>
        </w:rPr>
        <w:t xml:space="preserve"> возжигаться им</w:t>
      </w:r>
      <w:r w:rsidR="00F022C4" w:rsidRPr="00A60346">
        <w:rPr>
          <w:rFonts w:ascii="Times New Roman" w:hAnsi="Times New Roman"/>
          <w:lang w:val="ru-RU"/>
        </w:rPr>
        <w:t>.</w:t>
      </w:r>
      <w:r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 xml:space="preserve">Очень </w:t>
      </w:r>
      <w:r w:rsidRPr="00A60346">
        <w:rPr>
          <w:rFonts w:ascii="Times New Roman" w:hAnsi="Times New Roman"/>
          <w:lang w:val="ru-RU"/>
        </w:rPr>
        <w:t>полезно</w:t>
      </w:r>
      <w:r w:rsidR="00F022C4" w:rsidRPr="00A60346">
        <w:rPr>
          <w:rFonts w:ascii="Times New Roman" w:hAnsi="Times New Roman"/>
          <w:lang w:val="ru-RU"/>
        </w:rPr>
        <w:t>!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в этот момент Огонь углубляется в вас. </w:t>
      </w:r>
    </w:p>
    <w:p w:rsidR="00664880" w:rsidRPr="00A60346" w:rsidRDefault="000F0003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самое главное, к чему я веду, если вот это всё увидели, у нас сегодня ещё такой один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="00664880" w:rsidRPr="00A60346">
        <w:rPr>
          <w:rFonts w:ascii="Times New Roman" w:hAnsi="Times New Roman"/>
          <w:lang w:val="ru-RU"/>
        </w:rPr>
        <w:t xml:space="preserve"> получается очень серьёзный. </w:t>
      </w:r>
      <w:r w:rsidR="00ED42B9"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 xml:space="preserve">вам когда-то рассказывал, если вы помните, что в августе прошлого </w:t>
      </w:r>
      <w:r w:rsidR="00664880" w:rsidRPr="00A60346">
        <w:rPr>
          <w:rFonts w:ascii="Times New Roman" w:hAnsi="Times New Roman"/>
          <w:lang w:val="ru-RU"/>
        </w:rPr>
        <w:lastRenderedPageBreak/>
        <w:t xml:space="preserve">года Мать Планеты раздала всем людям Монады. Прошло </w:t>
      </w:r>
      <w:r w:rsidRPr="00A60346">
        <w:rPr>
          <w:rFonts w:ascii="Times New Roman" w:hAnsi="Times New Roman"/>
          <w:lang w:val="ru-RU"/>
        </w:rPr>
        <w:t>9 </w:t>
      </w:r>
      <w:r w:rsidR="00664880" w:rsidRPr="00A60346">
        <w:rPr>
          <w:rFonts w:ascii="Times New Roman" w:hAnsi="Times New Roman"/>
          <w:lang w:val="ru-RU"/>
        </w:rPr>
        <w:t xml:space="preserve">месяцев. </w:t>
      </w:r>
      <w:r w:rsidR="00ED42B9"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вот сегодня</w:t>
      </w:r>
      <w:r w:rsidR="00F022C4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Pr="00A60346">
        <w:rPr>
          <w:rFonts w:ascii="Times New Roman" w:hAnsi="Times New Roman"/>
          <w:lang w:val="ru-RU"/>
        </w:rPr>
        <w:t>5 </w:t>
      </w:r>
      <w:r w:rsidR="00664880" w:rsidRPr="00A60346">
        <w:rPr>
          <w:rFonts w:ascii="Times New Roman" w:hAnsi="Times New Roman"/>
          <w:lang w:val="ru-RU"/>
        </w:rPr>
        <w:t>мая</w:t>
      </w:r>
      <w:r w:rsidR="00F022C4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как раз завершился срок, не обязательно </w:t>
      </w:r>
      <w:r w:rsidRPr="00A60346">
        <w:rPr>
          <w:rFonts w:ascii="Times New Roman" w:hAnsi="Times New Roman"/>
          <w:lang w:val="ru-RU"/>
        </w:rPr>
        <w:t>9</w:t>
      </w:r>
      <w:r w:rsidRPr="00A60346">
        <w:rPr>
          <w:rFonts w:ascii="Times New Roman" w:hAnsi="Times New Roman"/>
          <w:lang w:val="ru-RU"/>
        </w:rPr>
        <w:noBreakHyphen/>
      </w:r>
      <w:r w:rsidR="00664880" w:rsidRPr="00A60346">
        <w:rPr>
          <w:rFonts w:ascii="Times New Roman" w:hAnsi="Times New Roman"/>
          <w:lang w:val="ru-RU"/>
        </w:rPr>
        <w:t>месячный, там</w:t>
      </w:r>
      <w:r w:rsidR="00F022C4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Pr="00A60346">
        <w:rPr>
          <w:rFonts w:ascii="Times New Roman" w:hAnsi="Times New Roman"/>
          <w:lang w:val="ru-RU"/>
        </w:rPr>
        <w:t>8 </w:t>
      </w:r>
      <w:r w:rsidR="00664880" w:rsidRPr="00A60346">
        <w:rPr>
          <w:rFonts w:ascii="Times New Roman" w:hAnsi="Times New Roman"/>
          <w:lang w:val="ru-RU"/>
        </w:rPr>
        <w:t>месяцев плюс</w:t>
      </w:r>
      <w:r w:rsidR="00ED42B9" w:rsidRPr="00A60346">
        <w:rPr>
          <w:rFonts w:ascii="Times New Roman" w:hAnsi="Times New Roman"/>
          <w:lang w:val="ru-RU"/>
        </w:rPr>
        <w:noBreakHyphen/>
        <w:t>ми</w:t>
      </w:r>
      <w:r w:rsidR="00664880" w:rsidRPr="00A60346">
        <w:rPr>
          <w:rFonts w:ascii="Times New Roman" w:hAnsi="Times New Roman"/>
          <w:lang w:val="ru-RU"/>
        </w:rPr>
        <w:t>нус</w:t>
      </w:r>
      <w:r w:rsidR="00F022C4" w:rsidRPr="00A60346">
        <w:rPr>
          <w:rFonts w:ascii="Times New Roman" w:hAnsi="Times New Roman"/>
          <w:lang w:val="ru-RU"/>
        </w:rPr>
        <w:t xml:space="preserve"> (я</w:t>
      </w:r>
      <w:r w:rsidR="008A7132" w:rsidRPr="00A60346">
        <w:rPr>
          <w:rFonts w:ascii="Times New Roman" w:hAnsi="Times New Roman"/>
          <w:lang w:val="ru-RU"/>
        </w:rPr>
        <w:t> </w:t>
      </w:r>
      <w:r w:rsidR="00F022C4" w:rsidRPr="00A60346">
        <w:rPr>
          <w:rFonts w:ascii="Times New Roman" w:hAnsi="Times New Roman"/>
          <w:lang w:val="ru-RU"/>
        </w:rPr>
        <w:t>не могу точный срок назвать, но</w:t>
      </w:r>
      <w:r w:rsidR="00664880" w:rsidRPr="00A60346">
        <w:rPr>
          <w:rFonts w:ascii="Times New Roman" w:hAnsi="Times New Roman"/>
          <w:lang w:val="ru-RU"/>
        </w:rPr>
        <w:t xml:space="preserve"> фактически, </w:t>
      </w:r>
      <w:r w:rsidRPr="00A60346">
        <w:rPr>
          <w:rFonts w:ascii="Times New Roman" w:hAnsi="Times New Roman"/>
          <w:lang w:val="ru-RU"/>
        </w:rPr>
        <w:t>9 </w:t>
      </w:r>
      <w:r w:rsidR="00664880" w:rsidRPr="00A60346">
        <w:rPr>
          <w:rFonts w:ascii="Times New Roman" w:hAnsi="Times New Roman"/>
          <w:lang w:val="ru-RU"/>
        </w:rPr>
        <w:t>месяцев</w:t>
      </w:r>
      <w:r w:rsidR="00F022C4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плюс</w:t>
      </w:r>
      <w:r w:rsidR="00ED42B9" w:rsidRPr="00A60346">
        <w:rPr>
          <w:rFonts w:ascii="Times New Roman" w:hAnsi="Times New Roman"/>
          <w:lang w:val="ru-RU"/>
        </w:rPr>
        <w:noBreakHyphen/>
        <w:t>ми</w:t>
      </w:r>
      <w:r w:rsidR="00664880" w:rsidRPr="00A60346">
        <w:rPr>
          <w:rFonts w:ascii="Times New Roman" w:hAnsi="Times New Roman"/>
          <w:lang w:val="ru-RU"/>
        </w:rPr>
        <w:t>нус несколько дней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вы знаете, сроки-то всё равно играют</w:t>
      </w:r>
      <w:r w:rsidR="00F022C4" w:rsidRPr="00A60346">
        <w:rPr>
          <w:rFonts w:ascii="Times New Roman" w:hAnsi="Times New Roman"/>
          <w:lang w:val="ru-RU"/>
        </w:rPr>
        <w:t>), и</w:t>
      </w:r>
      <w:r w:rsidR="008A7132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сегодня в ночь, когда мы именн</w:t>
      </w:r>
      <w:r w:rsidR="00F022C4" w:rsidRPr="00A60346">
        <w:rPr>
          <w:rFonts w:ascii="Times New Roman" w:hAnsi="Times New Roman"/>
          <w:lang w:val="ru-RU"/>
        </w:rPr>
        <w:t>о возжигались Благодатным Огнём</w:t>
      </w:r>
      <w:r w:rsidR="00664880" w:rsidRPr="00A60346">
        <w:rPr>
          <w:rFonts w:ascii="Times New Roman" w:hAnsi="Times New Roman"/>
          <w:lang w:val="ru-RU"/>
        </w:rPr>
        <w:t xml:space="preserve"> для Планеты, для христиан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сами, в общем-то, активировали Монаду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F022C4" w:rsidRPr="00A60346">
        <w:rPr>
          <w:rFonts w:ascii="Times New Roman" w:hAnsi="Times New Roman"/>
          <w:lang w:val="ru-RU"/>
        </w:rPr>
        <w:t xml:space="preserve">нам объявили, что </w:t>
      </w:r>
      <w:r w:rsidR="00F022C4" w:rsidRPr="00A60346">
        <w:rPr>
          <w:rFonts w:ascii="Times New Roman" w:hAnsi="Times New Roman"/>
          <w:b/>
          <w:lang w:val="ru-RU"/>
        </w:rPr>
        <w:t>Монады наконец-таки</w:t>
      </w:r>
      <w:r w:rsidR="00D5355A" w:rsidRPr="00A60346">
        <w:rPr>
          <w:rFonts w:ascii="Times New Roman" w:hAnsi="Times New Roman"/>
          <w:b/>
          <w:lang w:val="ru-RU"/>
        </w:rPr>
        <w:t xml:space="preserve"> </w:t>
      </w:r>
      <w:r w:rsidR="00CF1B98" w:rsidRPr="00A60346">
        <w:rPr>
          <w:rFonts w:ascii="Times New Roman" w:hAnsi="Times New Roman"/>
          <w:b/>
          <w:lang w:val="ru-RU"/>
        </w:rPr>
        <w:t>усвоены</w:t>
      </w:r>
      <w:r w:rsidR="00F022C4" w:rsidRPr="00A60346">
        <w:rPr>
          <w:rFonts w:ascii="Times New Roman" w:hAnsi="Times New Roman"/>
          <w:b/>
          <w:lang w:val="ru-RU"/>
        </w:rPr>
        <w:t>,</w:t>
      </w:r>
      <w:r w:rsidR="00664880" w:rsidRPr="00A60346">
        <w:rPr>
          <w:rFonts w:ascii="Times New Roman" w:hAnsi="Times New Roman"/>
          <w:b/>
          <w:lang w:val="ru-RU"/>
        </w:rPr>
        <w:t xml:space="preserve"> и они включаются в действие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664880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итоге </w:t>
      </w:r>
      <w:r w:rsidR="00664880" w:rsidRPr="00A60346">
        <w:rPr>
          <w:rFonts w:ascii="Times New Roman" w:hAnsi="Times New Roman"/>
          <w:b/>
          <w:lang w:val="ru-RU"/>
        </w:rPr>
        <w:t xml:space="preserve">всё </w:t>
      </w:r>
      <w:r w:rsidR="00A94013" w:rsidRPr="00A60346">
        <w:rPr>
          <w:rFonts w:ascii="Times New Roman" w:hAnsi="Times New Roman"/>
          <w:b/>
          <w:lang w:val="ru-RU"/>
        </w:rPr>
        <w:t>Челове</w:t>
      </w:r>
      <w:r w:rsidR="00664880" w:rsidRPr="00A60346">
        <w:rPr>
          <w:rFonts w:ascii="Times New Roman" w:hAnsi="Times New Roman"/>
          <w:b/>
          <w:lang w:val="ru-RU"/>
        </w:rPr>
        <w:t>чество получило Монады</w:t>
      </w:r>
      <w:r w:rsidR="00664880" w:rsidRPr="00A60346">
        <w:rPr>
          <w:rFonts w:ascii="Times New Roman" w:hAnsi="Times New Roman"/>
          <w:lang w:val="ru-RU"/>
        </w:rPr>
        <w:t>. Что это значит</w:t>
      </w:r>
      <w:r w:rsidR="00F022C4" w:rsidRPr="00A60346">
        <w:rPr>
          <w:rFonts w:ascii="Times New Roman" w:hAnsi="Times New Roman"/>
          <w:lang w:val="ru-RU"/>
        </w:rPr>
        <w:t>?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 xml:space="preserve">Чем </w:t>
      </w:r>
      <w:r w:rsidR="00664880" w:rsidRPr="00A60346">
        <w:rPr>
          <w:rFonts w:ascii="Times New Roman" w:hAnsi="Times New Roman"/>
          <w:lang w:val="ru-RU"/>
        </w:rPr>
        <w:t>это хорошо? Если Монада входит в голову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нет рогов, копыт, мохнатостей, </w:t>
      </w:r>
      <w:proofErr w:type="spellStart"/>
      <w:r w:rsidR="00664880" w:rsidRPr="00A60346">
        <w:rPr>
          <w:rFonts w:ascii="Times New Roman" w:hAnsi="Times New Roman"/>
          <w:lang w:val="ru-RU"/>
        </w:rPr>
        <w:t>крылатостей</w:t>
      </w:r>
      <w:proofErr w:type="spellEnd"/>
      <w:r w:rsidR="00664880" w:rsidRPr="00A60346">
        <w:rPr>
          <w:rFonts w:ascii="Times New Roman" w:hAnsi="Times New Roman"/>
          <w:lang w:val="ru-RU"/>
        </w:rPr>
        <w:t xml:space="preserve"> и иных рудиментов животного развития. Объясню: у демонов в предыдущую эпоху рогато-копытных, но разумных, была искра с угольком вокруг</w:t>
      </w:r>
      <w:r w:rsidR="00F022C4" w:rsidRPr="00A60346">
        <w:rPr>
          <w:rFonts w:ascii="Times New Roman" w:hAnsi="Times New Roman"/>
          <w:lang w:val="ru-RU"/>
        </w:rPr>
        <w:t xml:space="preserve"> (т</w:t>
      </w:r>
      <w:r w:rsidR="00664880" w:rsidRPr="00A60346">
        <w:rPr>
          <w:rFonts w:ascii="Times New Roman" w:hAnsi="Times New Roman"/>
          <w:lang w:val="ru-RU"/>
        </w:rPr>
        <w:t>о есть, щепка сгоревшая, но искра пряталась внутри</w:t>
      </w:r>
      <w:r w:rsidR="00F022C4" w:rsidRPr="00A60346">
        <w:rPr>
          <w:rFonts w:ascii="Times New Roman" w:hAnsi="Times New Roman"/>
          <w:lang w:val="ru-RU"/>
        </w:rPr>
        <w:t>)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монад не было. </w:t>
      </w:r>
      <w:r w:rsidR="00664880" w:rsidRPr="00A60346">
        <w:rPr>
          <w:rFonts w:ascii="Times New Roman" w:hAnsi="Times New Roman"/>
          <w:b/>
          <w:lang w:val="ru-RU"/>
        </w:rPr>
        <w:t>Монада</w:t>
      </w:r>
      <w:r w:rsidR="00A758EA" w:rsidRPr="00A60346">
        <w:rPr>
          <w:rFonts w:ascii="Times New Roman" w:hAnsi="Times New Roman"/>
          <w:b/>
          <w:lang w:val="ru-RU"/>
        </w:rPr>
        <w:t xml:space="preserve"> — </w:t>
      </w:r>
      <w:r w:rsidR="00664880" w:rsidRPr="00A60346">
        <w:rPr>
          <w:rFonts w:ascii="Times New Roman" w:hAnsi="Times New Roman"/>
          <w:b/>
          <w:lang w:val="ru-RU"/>
        </w:rPr>
        <w:t xml:space="preserve">это характеристика </w:t>
      </w:r>
      <w:r w:rsidR="00A94013" w:rsidRPr="00A60346">
        <w:rPr>
          <w:rFonts w:ascii="Times New Roman" w:hAnsi="Times New Roman"/>
          <w:b/>
          <w:lang w:val="ru-RU"/>
        </w:rPr>
        <w:t>Челове</w:t>
      </w:r>
      <w:r w:rsidR="00664880" w:rsidRPr="00A60346">
        <w:rPr>
          <w:rFonts w:ascii="Times New Roman" w:hAnsi="Times New Roman"/>
          <w:b/>
          <w:lang w:val="ru-RU"/>
        </w:rPr>
        <w:t>ка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Pr="00A60346">
        <w:rPr>
          <w:rFonts w:ascii="Times New Roman" w:hAnsi="Times New Roman"/>
          <w:lang w:val="ru-RU"/>
        </w:rPr>
        <w:t>У </w:t>
      </w:r>
      <w:r w:rsidR="00664880" w:rsidRPr="00A60346">
        <w:rPr>
          <w:rFonts w:ascii="Times New Roman" w:hAnsi="Times New Roman"/>
          <w:lang w:val="ru-RU"/>
        </w:rPr>
        <w:t>ангелов была искра, но без уголька, самостоятельно свободно</w:t>
      </w:r>
      <w:r w:rsidR="00683D62" w:rsidRPr="00A60346">
        <w:rPr>
          <w:rFonts w:ascii="Times New Roman" w:hAnsi="Times New Roman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 xml:space="preserve">Монады </w:t>
      </w:r>
      <w:r w:rsidR="00664880" w:rsidRPr="00A60346">
        <w:rPr>
          <w:rFonts w:ascii="Times New Roman" w:hAnsi="Times New Roman"/>
          <w:lang w:val="ru-RU"/>
        </w:rPr>
        <w:t xml:space="preserve">тоже не было. </w:t>
      </w:r>
      <w:r w:rsidRPr="00A60346">
        <w:rPr>
          <w:rFonts w:ascii="Times New Roman" w:hAnsi="Times New Roman"/>
          <w:lang w:val="ru-RU"/>
        </w:rPr>
        <w:t>И </w:t>
      </w:r>
      <w:r w:rsidR="00D5355A" w:rsidRPr="00A60346">
        <w:rPr>
          <w:rFonts w:ascii="Times New Roman" w:hAnsi="Times New Roman"/>
          <w:lang w:val="ru-RU"/>
        </w:rPr>
        <w:t>только у Архангелов, ну</w:t>
      </w:r>
      <w:r w:rsidR="00664880" w:rsidRPr="00A60346">
        <w:rPr>
          <w:rFonts w:ascii="Times New Roman" w:hAnsi="Times New Roman"/>
          <w:lang w:val="ru-RU"/>
        </w:rPr>
        <w:t xml:space="preserve"> там</w:t>
      </w:r>
      <w:r w:rsidR="00D5355A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пара десятков развитых самых в </w:t>
      </w:r>
      <w:r w:rsidR="000F0003" w:rsidRPr="00A60346">
        <w:rPr>
          <w:rFonts w:ascii="Times New Roman" w:hAnsi="Times New Roman"/>
          <w:lang w:val="ru-RU"/>
        </w:rPr>
        <w:t xml:space="preserve">Ангельском </w:t>
      </w:r>
      <w:r w:rsidR="00664880" w:rsidRPr="00A60346">
        <w:rPr>
          <w:rFonts w:ascii="Times New Roman" w:hAnsi="Times New Roman"/>
          <w:lang w:val="ru-RU"/>
        </w:rPr>
        <w:t xml:space="preserve">глобусе, были монады, но они шли в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>ка. То есть они из ангельского</w:t>
      </w:r>
      <w:r w:rsidR="00F022C4" w:rsidRPr="00A60346">
        <w:rPr>
          <w:rFonts w:ascii="Times New Roman" w:hAnsi="Times New Roman"/>
          <w:lang w:val="ru-RU"/>
        </w:rPr>
        <w:t xml:space="preserve"> (они </w:t>
      </w:r>
      <w:r w:rsidR="00664880" w:rsidRPr="00A60346">
        <w:rPr>
          <w:rFonts w:ascii="Times New Roman" w:hAnsi="Times New Roman"/>
          <w:lang w:val="ru-RU"/>
        </w:rPr>
        <w:t>знали, что они разумные животные</w:t>
      </w:r>
      <w:r w:rsidR="00F022C4" w:rsidRPr="00A60346">
        <w:rPr>
          <w:rFonts w:ascii="Times New Roman" w:hAnsi="Times New Roman"/>
          <w:lang w:val="ru-RU"/>
        </w:rPr>
        <w:t>)</w:t>
      </w:r>
      <w:r w:rsidR="00664880" w:rsidRPr="00A60346">
        <w:rPr>
          <w:rFonts w:ascii="Times New Roman" w:hAnsi="Times New Roman"/>
          <w:lang w:val="ru-RU"/>
        </w:rPr>
        <w:t xml:space="preserve"> шли в состояние </w:t>
      </w:r>
      <w:r w:rsidR="00A94013" w:rsidRPr="00A60346">
        <w:rPr>
          <w:rFonts w:ascii="Times New Roman" w:hAnsi="Times New Roman"/>
          <w:lang w:val="ru-RU"/>
        </w:rPr>
        <w:t>Челове</w:t>
      </w:r>
      <w:r w:rsidR="00664880" w:rsidRPr="00A60346">
        <w:rPr>
          <w:rFonts w:ascii="Times New Roman" w:hAnsi="Times New Roman"/>
          <w:lang w:val="ru-RU"/>
        </w:rPr>
        <w:t>ка</w:t>
      </w:r>
      <w:r w:rsidR="00F022C4" w:rsidRPr="00A60346">
        <w:rPr>
          <w:rFonts w:ascii="Times New Roman" w:hAnsi="Times New Roman"/>
          <w:lang w:val="ru-RU"/>
        </w:rPr>
        <w:t>.</w:t>
      </w:r>
      <w:r w:rsidR="00664880" w:rsidRPr="00A60346">
        <w:rPr>
          <w:rFonts w:ascii="Times New Roman" w:hAnsi="Times New Roman"/>
          <w:lang w:val="ru-RU"/>
        </w:rPr>
        <w:t xml:space="preserve"> </w:t>
      </w:r>
      <w:r w:rsidR="00F022C4" w:rsidRPr="00A60346">
        <w:rPr>
          <w:rFonts w:ascii="Times New Roman" w:hAnsi="Times New Roman"/>
          <w:lang w:val="ru-RU"/>
        </w:rPr>
        <w:t>П</w:t>
      </w:r>
      <w:r w:rsidR="00664880" w:rsidRPr="00A60346">
        <w:rPr>
          <w:rFonts w:ascii="Times New Roman" w:hAnsi="Times New Roman"/>
          <w:lang w:val="ru-RU"/>
        </w:rPr>
        <w:t xml:space="preserve">онятно, что они не сообщали это. Архангел очень чётко в </w:t>
      </w:r>
      <w:r w:rsidR="000F0003" w:rsidRPr="00A60346">
        <w:rPr>
          <w:rFonts w:ascii="Times New Roman" w:hAnsi="Times New Roman"/>
          <w:lang w:val="ru-RU"/>
        </w:rPr>
        <w:t xml:space="preserve">Ангельском </w:t>
      </w:r>
      <w:r w:rsidR="00664880" w:rsidRPr="00A60346">
        <w:rPr>
          <w:rFonts w:ascii="Times New Roman" w:hAnsi="Times New Roman"/>
          <w:lang w:val="ru-RU"/>
        </w:rPr>
        <w:t>глобусе отличается от ангела. Ангел имеет искорку, архангел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8C175B" w:rsidRPr="00A60346">
        <w:rPr>
          <w:rFonts w:ascii="Times New Roman" w:hAnsi="Times New Roman"/>
          <w:lang w:val="ru-RU"/>
        </w:rPr>
        <w:t>Монаду</w:t>
      </w:r>
      <w:r w:rsidR="00664880" w:rsidRPr="00A60346">
        <w:rPr>
          <w:rFonts w:ascii="Times New Roman" w:hAnsi="Times New Roman"/>
          <w:lang w:val="ru-RU"/>
        </w:rPr>
        <w:t xml:space="preserve">. </w:t>
      </w:r>
    </w:p>
    <w:p w:rsidR="000F0003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 xml:space="preserve">кстати, там целая диаспора существ была.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серафимы, да? Серафим, помните? </w:t>
      </w:r>
      <w:r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 xml:space="preserve">специально его вспомнил. Это такой сгусток Огня с крылышками. </w:t>
      </w:r>
      <w:proofErr w:type="gramStart"/>
      <w:r w:rsidR="008A7132" w:rsidRPr="00A60346">
        <w:rPr>
          <w:rFonts w:ascii="Times New Roman" w:hAnsi="Times New Roman"/>
          <w:lang w:val="ru-RU"/>
        </w:rPr>
        <w:t>А</w:t>
      </w:r>
      <w:r w:rsidRPr="00A60346">
        <w:rPr>
          <w:rFonts w:ascii="Times New Roman" w:hAnsi="Times New Roman"/>
          <w:lang w:val="ru-RU"/>
        </w:rPr>
        <w:t>...</w:t>
      </w:r>
      <w:proofErr w:type="gramEnd"/>
      <w:r w:rsidR="00D5355A" w:rsidRPr="00A60346">
        <w:rPr>
          <w:rFonts w:ascii="Times New Roman" w:hAnsi="Times New Roman"/>
          <w:lang w:val="ru-RU"/>
        </w:rPr>
        <w:t xml:space="preserve"> </w:t>
      </w:r>
      <w:r w:rsidR="00664880" w:rsidRPr="00A60346">
        <w:rPr>
          <w:rFonts w:ascii="Times New Roman" w:hAnsi="Times New Roman"/>
          <w:lang w:val="ru-RU"/>
        </w:rPr>
        <w:t>даже тела не было. Это у нас напоминает первое царство</w:t>
      </w:r>
      <w:r w:rsidR="00D5355A" w:rsidRPr="00A60346">
        <w:rPr>
          <w:rFonts w:ascii="Times New Roman" w:hAnsi="Times New Roman"/>
          <w:lang w:val="ru-RU"/>
        </w:rPr>
        <w:t xml:space="preserve"> или первое</w:t>
      </w:r>
      <w:r w:rsidRPr="00A60346">
        <w:rPr>
          <w:rFonts w:ascii="Times New Roman" w:hAnsi="Times New Roman"/>
          <w:lang w:val="ru-RU"/>
        </w:rPr>
        <w:t>...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D5355A" w:rsidRPr="00A60346">
        <w:rPr>
          <w:rFonts w:ascii="Times New Roman" w:hAnsi="Times New Roman"/>
          <w:lang w:val="ru-RU"/>
        </w:rPr>
        <w:t>Это я по-ангельски наз</w:t>
      </w:r>
      <w:r w:rsidR="00664880" w:rsidRPr="00A60346">
        <w:rPr>
          <w:rFonts w:ascii="Times New Roman" w:hAnsi="Times New Roman"/>
          <w:lang w:val="ru-RU"/>
        </w:rPr>
        <w:t>вал</w:t>
      </w:r>
      <w:r w:rsidR="00D5355A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</w:t>
      </w:r>
      <w:proofErr w:type="gramStart"/>
      <w:r w:rsidR="00664880" w:rsidRPr="00A60346">
        <w:rPr>
          <w:rFonts w:ascii="Times New Roman" w:hAnsi="Times New Roman"/>
          <w:lang w:val="ru-RU"/>
        </w:rPr>
        <w:t>Это</w:t>
      </w:r>
      <w:proofErr w:type="gramEnd"/>
      <w:r w:rsidR="00664880" w:rsidRPr="00A60346">
        <w:rPr>
          <w:rFonts w:ascii="Times New Roman" w:hAnsi="Times New Roman"/>
          <w:lang w:val="ru-RU"/>
        </w:rPr>
        <w:t xml:space="preserve"> напоминает у нас первую расу, первую подрасу. Вот в первой расе у нас были (</w:t>
      </w:r>
      <w:r w:rsidR="000F0003" w:rsidRPr="00A60346">
        <w:rPr>
          <w:rFonts w:ascii="Times New Roman" w:hAnsi="Times New Roman"/>
          <w:i/>
          <w:lang w:val="ru-RU"/>
        </w:rPr>
        <w:t xml:space="preserve">чихнули </w:t>
      </w:r>
      <w:r w:rsidR="00664880" w:rsidRPr="00A60346">
        <w:rPr>
          <w:rFonts w:ascii="Times New Roman" w:hAnsi="Times New Roman"/>
          <w:i/>
          <w:lang w:val="ru-RU"/>
        </w:rPr>
        <w:t>в зале</w:t>
      </w:r>
      <w:r w:rsidR="00664880" w:rsidRPr="00A60346">
        <w:rPr>
          <w:rFonts w:ascii="Times New Roman" w:hAnsi="Times New Roman"/>
          <w:lang w:val="ru-RU"/>
        </w:rPr>
        <w:t>)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спасибо, точно</w:t>
      </w:r>
      <w:r w:rsidR="008C175B" w:rsidRPr="00A60346">
        <w:rPr>
          <w:rFonts w:ascii="Times New Roman" w:hAnsi="Times New Roman"/>
          <w:lang w:val="ru-RU"/>
        </w:rPr>
        <w:t>!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спускаемые </w:t>
      </w:r>
      <w:r w:rsidR="00685EBC" w:rsidRPr="00A60346">
        <w:rPr>
          <w:rFonts w:ascii="Times New Roman" w:hAnsi="Times New Roman"/>
          <w:lang w:val="ru-RU"/>
        </w:rPr>
        <w:t>Монады</w:t>
      </w:r>
      <w:r w:rsidR="00664880" w:rsidRPr="00A60346">
        <w:rPr>
          <w:rFonts w:ascii="Times New Roman" w:hAnsi="Times New Roman"/>
          <w:lang w:val="ru-RU"/>
        </w:rPr>
        <w:t xml:space="preserve">, где были шарики, а тел не было.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вот в каждой расе есть первая подраса, я вчера вам говорил, где есть шарики. Вот серафимы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это суть те же ангельские шари</w:t>
      </w:r>
      <w:r w:rsidR="008C175B" w:rsidRPr="00A60346">
        <w:rPr>
          <w:rFonts w:ascii="Times New Roman" w:hAnsi="Times New Roman"/>
          <w:lang w:val="ru-RU"/>
        </w:rPr>
        <w:t>ки, где спускаются сгустки Огня,</w:t>
      </w:r>
      <w:r w:rsidR="00664880" w:rsidRPr="00A60346">
        <w:rPr>
          <w:rFonts w:ascii="Times New Roman" w:hAnsi="Times New Roman"/>
          <w:lang w:val="ru-RU"/>
        </w:rPr>
        <w:t xml:space="preserve"> как первая подраса только </w:t>
      </w:r>
      <w:r w:rsidR="000F0003" w:rsidRPr="00A60346">
        <w:rPr>
          <w:rFonts w:ascii="Times New Roman" w:hAnsi="Times New Roman"/>
          <w:lang w:val="ru-RU"/>
        </w:rPr>
        <w:t xml:space="preserve">Ангельского </w:t>
      </w:r>
      <w:r w:rsidR="00664880" w:rsidRPr="00A60346">
        <w:rPr>
          <w:rFonts w:ascii="Times New Roman" w:hAnsi="Times New Roman"/>
          <w:lang w:val="ru-RU"/>
        </w:rPr>
        <w:t>глобуса, а тел собственно ангелов</w:t>
      </w:r>
      <w:r w:rsidR="008C175B" w:rsidRPr="00A60346">
        <w:rPr>
          <w:rFonts w:ascii="Times New Roman" w:hAnsi="Times New Roman"/>
          <w:lang w:val="ru-RU"/>
        </w:rPr>
        <w:t xml:space="preserve"> </w:t>
      </w:r>
      <w:r w:rsidR="00664880" w:rsidRPr="00A60346">
        <w:rPr>
          <w:rFonts w:ascii="Times New Roman" w:hAnsi="Times New Roman"/>
          <w:lang w:val="ru-RU"/>
        </w:rPr>
        <w:t xml:space="preserve">не было.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>с одной стороны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заряд их большой, с другой стороны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proofErr w:type="gramStart"/>
      <w:r w:rsidR="00664880" w:rsidRPr="00A60346">
        <w:rPr>
          <w:rFonts w:ascii="Times New Roman" w:hAnsi="Times New Roman"/>
          <w:lang w:val="ru-RU"/>
        </w:rPr>
        <w:t>сера-</w:t>
      </w:r>
      <w:proofErr w:type="spellStart"/>
      <w:r w:rsidR="00664880" w:rsidRPr="00A60346">
        <w:rPr>
          <w:rFonts w:ascii="Times New Roman" w:hAnsi="Times New Roman"/>
          <w:lang w:val="ru-RU"/>
        </w:rPr>
        <w:t>фим</w:t>
      </w:r>
      <w:proofErr w:type="spellEnd"/>
      <w:proofErr w:type="gramEnd"/>
      <w:r w:rsidR="00664880" w:rsidRPr="00A60346">
        <w:rPr>
          <w:rFonts w:ascii="Times New Roman" w:hAnsi="Times New Roman"/>
          <w:lang w:val="ru-RU"/>
        </w:rPr>
        <w:t>. Знак серы</w:t>
      </w:r>
      <w:r w:rsidR="00685EBC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знаете</w:t>
      </w:r>
      <w:r w:rsidR="00685EBC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знак чего? </w:t>
      </w:r>
      <w:r w:rsidR="000F0003" w:rsidRPr="00A60346">
        <w:rPr>
          <w:rFonts w:ascii="Times New Roman" w:hAnsi="Times New Roman"/>
          <w:lang w:val="ru-RU"/>
        </w:rPr>
        <w:t xml:space="preserve">В </w:t>
      </w:r>
      <w:r w:rsidR="00664880" w:rsidRPr="00A60346">
        <w:rPr>
          <w:rFonts w:ascii="Times New Roman" w:hAnsi="Times New Roman"/>
          <w:lang w:val="ru-RU"/>
        </w:rPr>
        <w:t xml:space="preserve">общем, </w:t>
      </w:r>
      <w:r w:rsidR="00685EBC" w:rsidRPr="00A60346">
        <w:rPr>
          <w:rFonts w:ascii="Times New Roman" w:hAnsi="Times New Roman"/>
          <w:lang w:val="ru-RU"/>
        </w:rPr>
        <w:t>«</w:t>
      </w:r>
      <w:r w:rsidR="00664880" w:rsidRPr="00A60346">
        <w:rPr>
          <w:rFonts w:ascii="Times New Roman" w:hAnsi="Times New Roman"/>
          <w:lang w:val="ru-RU"/>
        </w:rPr>
        <w:t>немного материального развития</w:t>
      </w:r>
      <w:r w:rsidR="00685EBC" w:rsidRPr="00A60346">
        <w:rPr>
          <w:rFonts w:ascii="Times New Roman" w:hAnsi="Times New Roman"/>
          <w:lang w:val="ru-RU"/>
        </w:rPr>
        <w:t>», корректно выражусь. То есть</w:t>
      </w:r>
      <w:r w:rsidR="00664880" w:rsidRPr="00A60346">
        <w:rPr>
          <w:rFonts w:ascii="Times New Roman" w:hAnsi="Times New Roman"/>
          <w:lang w:val="ru-RU"/>
        </w:rPr>
        <w:t xml:space="preserve"> после некоторых </w:t>
      </w:r>
      <w:r w:rsidR="00685EBC" w:rsidRPr="00A60346">
        <w:rPr>
          <w:rFonts w:ascii="Times New Roman" w:hAnsi="Times New Roman"/>
          <w:lang w:val="ru-RU"/>
        </w:rPr>
        <w:t>«</w:t>
      </w:r>
      <w:r w:rsidR="00664880" w:rsidRPr="00A60346">
        <w:rPr>
          <w:rFonts w:ascii="Times New Roman" w:hAnsi="Times New Roman"/>
          <w:lang w:val="ru-RU"/>
        </w:rPr>
        <w:t>особо материальных</w:t>
      </w:r>
      <w:r w:rsidR="00685EBC" w:rsidRPr="00A60346">
        <w:rPr>
          <w:rFonts w:ascii="Times New Roman" w:hAnsi="Times New Roman"/>
          <w:lang w:val="ru-RU"/>
        </w:rPr>
        <w:t>»</w:t>
      </w:r>
      <w:r w:rsidR="00664880" w:rsidRPr="00A60346">
        <w:rPr>
          <w:rFonts w:ascii="Times New Roman" w:hAnsi="Times New Roman"/>
          <w:lang w:val="ru-RU"/>
        </w:rPr>
        <w:t xml:space="preserve"> существ серой пахло в предыдущую эпоху. Это и намекало</w:t>
      </w:r>
      <w:r w:rsidR="00D5355A" w:rsidRPr="00A60346">
        <w:rPr>
          <w:rFonts w:ascii="Times New Roman" w:hAnsi="Times New Roman"/>
          <w:lang w:val="ru-RU"/>
        </w:rPr>
        <w:t xml:space="preserve"> на то</w:t>
      </w:r>
      <w:r w:rsidR="00664880" w:rsidRPr="00A60346">
        <w:rPr>
          <w:rFonts w:ascii="Times New Roman" w:hAnsi="Times New Roman"/>
          <w:lang w:val="ru-RU"/>
        </w:rPr>
        <w:t>, что серафим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выражение где-то первой подрасы ангельской расы. То есть то, что вверху, то и внизу. </w:t>
      </w:r>
      <w:r w:rsidRPr="00A60346">
        <w:rPr>
          <w:rFonts w:ascii="Times New Roman" w:hAnsi="Times New Roman"/>
          <w:lang w:val="ru-RU"/>
        </w:rPr>
        <w:t>И </w:t>
      </w:r>
      <w:r w:rsidR="00664880" w:rsidRPr="00A60346">
        <w:rPr>
          <w:rFonts w:ascii="Times New Roman" w:hAnsi="Times New Roman"/>
          <w:lang w:val="ru-RU"/>
        </w:rPr>
        <w:t xml:space="preserve">когда мы говорим о разных ангельских существах, мы можем ещё говорить о расовых выражениях </w:t>
      </w:r>
      <w:r w:rsidR="000F0003" w:rsidRPr="00A60346">
        <w:rPr>
          <w:rFonts w:ascii="Times New Roman" w:hAnsi="Times New Roman"/>
          <w:lang w:val="ru-RU"/>
        </w:rPr>
        <w:t xml:space="preserve">Ангельского </w:t>
      </w:r>
      <w:r w:rsidR="00664880" w:rsidRPr="00A60346">
        <w:rPr>
          <w:rFonts w:ascii="Times New Roman" w:hAnsi="Times New Roman"/>
          <w:lang w:val="ru-RU"/>
        </w:rPr>
        <w:t xml:space="preserve">глобуса в предыдущую эпоху. </w:t>
      </w:r>
      <w:r w:rsidR="00D5355A" w:rsidRPr="00A60346">
        <w:rPr>
          <w:rFonts w:ascii="Times New Roman" w:hAnsi="Times New Roman"/>
          <w:lang w:val="ru-RU"/>
        </w:rPr>
        <w:t>Это ладно, г</w:t>
      </w:r>
      <w:r w:rsidR="00664880" w:rsidRPr="00A60346">
        <w:rPr>
          <w:rFonts w:ascii="Times New Roman" w:hAnsi="Times New Roman"/>
          <w:lang w:val="ru-RU"/>
        </w:rPr>
        <w:t xml:space="preserve">лавное другое. </w:t>
      </w:r>
    </w:p>
    <w:p w:rsidR="000F0003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Главное, что на Планете теперь все люди получают </w:t>
      </w:r>
      <w:r w:rsidR="00A94013" w:rsidRPr="00A60346">
        <w:rPr>
          <w:rFonts w:ascii="Times New Roman" w:hAnsi="Times New Roman"/>
          <w:lang w:val="ru-RU"/>
        </w:rPr>
        <w:t>Челове</w:t>
      </w:r>
      <w:r w:rsidRPr="00A60346">
        <w:rPr>
          <w:rFonts w:ascii="Times New Roman" w:hAnsi="Times New Roman"/>
          <w:lang w:val="ru-RU"/>
        </w:rPr>
        <w:t>ческо</w:t>
      </w:r>
      <w:r w:rsidR="00D5355A" w:rsidRPr="00A60346">
        <w:rPr>
          <w:rFonts w:ascii="Times New Roman" w:hAnsi="Times New Roman"/>
          <w:lang w:val="ru-RU"/>
        </w:rPr>
        <w:t>е развитие и М</w:t>
      </w:r>
      <w:r w:rsidRPr="00A60346">
        <w:rPr>
          <w:rFonts w:ascii="Times New Roman" w:hAnsi="Times New Roman"/>
          <w:lang w:val="ru-RU"/>
        </w:rPr>
        <w:t>онады</w:t>
      </w:r>
      <w:r w:rsidR="00D5355A" w:rsidRPr="00A60346">
        <w:rPr>
          <w:rFonts w:ascii="Times New Roman" w:hAnsi="Times New Roman"/>
          <w:lang w:val="ru-RU"/>
        </w:rPr>
        <w:t xml:space="preserve"> (з</w:t>
      </w:r>
      <w:r w:rsidRPr="00A60346">
        <w:rPr>
          <w:rFonts w:ascii="Times New Roman" w:hAnsi="Times New Roman"/>
          <w:lang w:val="ru-RU"/>
        </w:rPr>
        <w:t xml:space="preserve">а </w:t>
      </w:r>
      <w:r w:rsidR="000F0003" w:rsidRPr="00A60346">
        <w:rPr>
          <w:rFonts w:ascii="Times New Roman" w:hAnsi="Times New Roman"/>
          <w:lang w:val="ru-RU"/>
        </w:rPr>
        <w:t>9 </w:t>
      </w:r>
      <w:r w:rsidRPr="00A60346">
        <w:rPr>
          <w:rFonts w:ascii="Times New Roman" w:hAnsi="Times New Roman"/>
          <w:lang w:val="ru-RU"/>
        </w:rPr>
        <w:t>месяцев она усвоилась</w:t>
      </w:r>
      <w:r w:rsidR="00D5355A" w:rsidRPr="00A60346">
        <w:rPr>
          <w:rFonts w:ascii="Times New Roman" w:hAnsi="Times New Roman"/>
          <w:lang w:val="ru-RU"/>
        </w:rPr>
        <w:t>), г</w:t>
      </w:r>
      <w:r w:rsidRPr="00A60346">
        <w:rPr>
          <w:rFonts w:ascii="Times New Roman" w:hAnsi="Times New Roman"/>
          <w:lang w:val="ru-RU"/>
        </w:rPr>
        <w:t xml:space="preserve">лавное, что эта </w:t>
      </w:r>
      <w:r w:rsidR="00685EBC" w:rsidRPr="00A60346">
        <w:rPr>
          <w:rFonts w:ascii="Times New Roman" w:hAnsi="Times New Roman"/>
          <w:lang w:val="ru-RU"/>
        </w:rPr>
        <w:t xml:space="preserve">Монада </w:t>
      </w:r>
      <w:r w:rsidRPr="00A60346">
        <w:rPr>
          <w:rFonts w:ascii="Times New Roman" w:hAnsi="Times New Roman"/>
          <w:lang w:val="ru-RU"/>
        </w:rPr>
        <w:t>обязана быть 4</w:t>
      </w:r>
      <w:r w:rsidR="00685EBC" w:rsidRPr="00A60346">
        <w:rPr>
          <w:rFonts w:ascii="Times New Roman" w:hAnsi="Times New Roman"/>
          <w:lang w:val="ru-RU"/>
        </w:rPr>
        <w:noBreakHyphen/>
      </w:r>
      <w:r w:rsidR="00D5355A" w:rsidRPr="00A60346">
        <w:rPr>
          <w:rFonts w:ascii="Times New Roman" w:hAnsi="Times New Roman"/>
          <w:lang w:val="ru-RU"/>
        </w:rPr>
        <w:t>пламенной, и фактически</w:t>
      </w:r>
      <w:r w:rsidRPr="00A60346">
        <w:rPr>
          <w:rFonts w:ascii="Times New Roman" w:hAnsi="Times New Roman"/>
          <w:lang w:val="ru-RU"/>
        </w:rPr>
        <w:t xml:space="preserve"> Отец давал всем </w:t>
      </w:r>
      <w:r w:rsidR="00685EBC" w:rsidRPr="00A60346">
        <w:rPr>
          <w:rFonts w:ascii="Times New Roman" w:hAnsi="Times New Roman"/>
          <w:lang w:val="ru-RU"/>
        </w:rPr>
        <w:t xml:space="preserve">Монадам </w:t>
      </w:r>
      <w:r w:rsidRPr="00A60346">
        <w:rPr>
          <w:rFonts w:ascii="Times New Roman" w:hAnsi="Times New Roman"/>
          <w:lang w:val="ru-RU"/>
        </w:rPr>
        <w:t xml:space="preserve">4-пламенность. Но есть такой момент, </w:t>
      </w:r>
      <w:proofErr w:type="gramStart"/>
      <w:r w:rsidRPr="00A60346">
        <w:rPr>
          <w:rFonts w:ascii="Times New Roman" w:hAnsi="Times New Roman"/>
          <w:lang w:val="ru-RU"/>
        </w:rPr>
        <w:t>что</w:t>
      </w:r>
      <w:proofErr w:type="gramEnd"/>
      <w:r w:rsidRPr="00A60346">
        <w:rPr>
          <w:rFonts w:ascii="Times New Roman" w:hAnsi="Times New Roman"/>
          <w:lang w:val="ru-RU"/>
        </w:rPr>
        <w:t xml:space="preserve"> если </w:t>
      </w:r>
      <w:r w:rsidR="00A94013" w:rsidRPr="00A60346">
        <w:rPr>
          <w:rFonts w:ascii="Times New Roman" w:hAnsi="Times New Roman"/>
          <w:lang w:val="ru-RU"/>
        </w:rPr>
        <w:t>Челове</w:t>
      </w:r>
      <w:r w:rsidRPr="00A60346">
        <w:rPr>
          <w:rFonts w:ascii="Times New Roman" w:hAnsi="Times New Roman"/>
          <w:lang w:val="ru-RU"/>
        </w:rPr>
        <w:t xml:space="preserve">к не развит Синтезом, Волей, Мудростью и Любовью, этот Огонь... Знаете, так вот, я однажды видел </w:t>
      </w:r>
      <w:r w:rsidR="00685EBC" w:rsidRPr="00A60346">
        <w:rPr>
          <w:rFonts w:ascii="Times New Roman" w:hAnsi="Times New Roman"/>
          <w:lang w:val="ru-RU"/>
        </w:rPr>
        <w:t>Монаду</w:t>
      </w:r>
      <w:r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У </w:t>
      </w:r>
      <w:r w:rsidR="00A94013" w:rsidRPr="00A60346">
        <w:rPr>
          <w:rFonts w:ascii="Times New Roman" w:hAnsi="Times New Roman"/>
          <w:lang w:val="ru-RU"/>
        </w:rPr>
        <w:t>Челове</w:t>
      </w:r>
      <w:r w:rsidRPr="00A60346">
        <w:rPr>
          <w:rFonts w:ascii="Times New Roman" w:hAnsi="Times New Roman"/>
          <w:lang w:val="ru-RU"/>
        </w:rPr>
        <w:t>ка монада 3</w:t>
      </w:r>
      <w:r w:rsidR="00685EBC" w:rsidRPr="00A60346">
        <w:rPr>
          <w:rFonts w:ascii="Times New Roman" w:hAnsi="Times New Roman"/>
          <w:lang w:val="ru-RU"/>
        </w:rPr>
        <w:noBreakHyphen/>
      </w:r>
      <w:r w:rsidRPr="00A60346">
        <w:rPr>
          <w:rFonts w:ascii="Times New Roman" w:hAnsi="Times New Roman"/>
          <w:lang w:val="ru-RU"/>
        </w:rPr>
        <w:t>пламенная</w:t>
      </w:r>
      <w:r w:rsidR="00685EBC" w:rsidRPr="00A60346">
        <w:rPr>
          <w:rFonts w:ascii="Times New Roman" w:hAnsi="Times New Roman"/>
          <w:lang w:val="ru-RU"/>
        </w:rPr>
        <w:t>:</w:t>
      </w:r>
      <w:r w:rsidRPr="00A60346">
        <w:rPr>
          <w:rFonts w:ascii="Times New Roman" w:hAnsi="Times New Roman"/>
          <w:lang w:val="ru-RU"/>
        </w:rPr>
        <w:t xml:space="preserve"> </w:t>
      </w:r>
      <w:r w:rsidR="00685EBC" w:rsidRPr="00A60346">
        <w:rPr>
          <w:rFonts w:ascii="Times New Roman" w:hAnsi="Times New Roman"/>
          <w:lang w:val="ru-RU"/>
        </w:rPr>
        <w:t>ш</w:t>
      </w:r>
      <w:r w:rsidRPr="00A60346">
        <w:rPr>
          <w:rFonts w:ascii="Times New Roman" w:hAnsi="Times New Roman"/>
          <w:lang w:val="ru-RU"/>
        </w:rPr>
        <w:t>арик</w:t>
      </w:r>
      <w:r w:rsidR="00685EBC" w:rsidRPr="00A60346">
        <w:rPr>
          <w:rFonts w:ascii="Times New Roman" w:hAnsi="Times New Roman"/>
          <w:lang w:val="ru-RU"/>
        </w:rPr>
        <w:t>; н</w:t>
      </w:r>
      <w:r w:rsidRPr="00A60346">
        <w:rPr>
          <w:rFonts w:ascii="Times New Roman" w:hAnsi="Times New Roman"/>
          <w:lang w:val="ru-RU"/>
        </w:rPr>
        <w:t xml:space="preserve">ад шариком </w:t>
      </w:r>
      <w:r w:rsidR="00685EBC" w:rsidRPr="00A60346">
        <w:rPr>
          <w:rFonts w:ascii="Times New Roman" w:hAnsi="Times New Roman"/>
          <w:lang w:val="ru-RU"/>
        </w:rPr>
        <w:t>два</w:t>
      </w:r>
      <w:r w:rsidRPr="00A60346">
        <w:rPr>
          <w:rFonts w:ascii="Times New Roman" w:hAnsi="Times New Roman"/>
          <w:lang w:val="ru-RU"/>
        </w:rPr>
        <w:t xml:space="preserve"> таких бугорочка. </w:t>
      </w:r>
      <w:r w:rsidR="00ED42B9" w:rsidRPr="00A60346">
        <w:rPr>
          <w:rFonts w:ascii="Times New Roman" w:hAnsi="Times New Roman"/>
          <w:lang w:val="ru-RU"/>
        </w:rPr>
        <w:t>Я </w:t>
      </w:r>
      <w:r w:rsidRPr="00A60346">
        <w:rPr>
          <w:rFonts w:ascii="Times New Roman" w:hAnsi="Times New Roman"/>
          <w:lang w:val="ru-RU"/>
        </w:rPr>
        <w:t>думал, что это такое? Что за выпуклости на шарике? Владыка смеётся и говорит: «Это пламена!». Знае</w:t>
      </w:r>
      <w:r w:rsidR="00D5355A" w:rsidRPr="00A60346">
        <w:rPr>
          <w:rFonts w:ascii="Times New Roman" w:hAnsi="Times New Roman"/>
          <w:lang w:val="ru-RU"/>
        </w:rPr>
        <w:t>те, маленькие такие припухлости, а</w:t>
      </w:r>
      <w:r w:rsidR="008A7132" w:rsidRPr="00A60346">
        <w:rPr>
          <w:rFonts w:ascii="Times New Roman" w:hAnsi="Times New Roman"/>
          <w:lang w:val="ru-RU"/>
        </w:rPr>
        <w:t> </w:t>
      </w:r>
      <w:r w:rsidRPr="00A60346">
        <w:rPr>
          <w:rFonts w:ascii="Times New Roman" w:hAnsi="Times New Roman"/>
          <w:lang w:val="ru-RU"/>
        </w:rPr>
        <w:t xml:space="preserve">посередине один большой Огонь. </w:t>
      </w:r>
      <w:r w:rsidR="00ED42B9" w:rsidRPr="00A60346">
        <w:rPr>
          <w:rFonts w:ascii="Times New Roman" w:hAnsi="Times New Roman"/>
          <w:lang w:val="ru-RU"/>
        </w:rPr>
        <w:t>Я </w:t>
      </w:r>
      <w:r w:rsidRPr="00A60346">
        <w:rPr>
          <w:rFonts w:ascii="Times New Roman" w:hAnsi="Times New Roman"/>
          <w:lang w:val="ru-RU"/>
        </w:rPr>
        <w:t>говорю: «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>это что?» «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 xml:space="preserve">это пламя, чем живёт </w:t>
      </w:r>
      <w:r w:rsidR="00A94013" w:rsidRPr="00A60346">
        <w:rPr>
          <w:rFonts w:ascii="Times New Roman" w:hAnsi="Times New Roman"/>
          <w:lang w:val="ru-RU"/>
        </w:rPr>
        <w:t>Челове</w:t>
      </w:r>
      <w:r w:rsidRPr="00A60346">
        <w:rPr>
          <w:rFonts w:ascii="Times New Roman" w:hAnsi="Times New Roman"/>
          <w:lang w:val="ru-RU"/>
        </w:rPr>
        <w:t xml:space="preserve">к». Начали мы выяснять, это было пламя Любви. </w:t>
      </w:r>
      <w:r w:rsidR="00ED42B9" w:rsidRPr="00A60346">
        <w:rPr>
          <w:rFonts w:ascii="Times New Roman" w:hAnsi="Times New Roman"/>
          <w:lang w:val="ru-RU"/>
        </w:rPr>
        <w:t>Я </w:t>
      </w:r>
      <w:r w:rsidRPr="00A60346">
        <w:rPr>
          <w:rFonts w:ascii="Times New Roman" w:hAnsi="Times New Roman"/>
          <w:lang w:val="ru-RU"/>
        </w:rPr>
        <w:t>говорю: «Чем занимаешься?» «Бог есть только Любовь</w:t>
      </w:r>
      <w:r w:rsidR="00685EBC" w:rsidRPr="00A60346">
        <w:rPr>
          <w:rFonts w:ascii="Times New Roman" w:hAnsi="Times New Roman"/>
          <w:lang w:val="ru-RU"/>
        </w:rPr>
        <w:t>!</w:t>
      </w:r>
      <w:r w:rsidRPr="00A60346">
        <w:rPr>
          <w:rFonts w:ascii="Times New Roman" w:hAnsi="Times New Roman"/>
          <w:lang w:val="ru-RU"/>
        </w:rPr>
        <w:t xml:space="preserve">» Знаете, такой </w:t>
      </w:r>
      <w:r w:rsidR="00683D62" w:rsidRPr="00A60346">
        <w:rPr>
          <w:rFonts w:ascii="Times New Roman" w:hAnsi="Times New Roman"/>
          <w:lang w:val="ru-RU"/>
        </w:rPr>
        <w:t>«</w:t>
      </w:r>
      <w:proofErr w:type="spellStart"/>
      <w:r w:rsidRPr="00A60346">
        <w:rPr>
          <w:rFonts w:ascii="Times New Roman" w:hAnsi="Times New Roman"/>
          <w:lang w:val="ru-RU"/>
        </w:rPr>
        <w:t>драчок</w:t>
      </w:r>
      <w:proofErr w:type="spellEnd"/>
      <w:r w:rsidR="00683D62" w:rsidRPr="00A60346">
        <w:rPr>
          <w:rFonts w:ascii="Times New Roman" w:hAnsi="Times New Roman"/>
          <w:lang w:val="ru-RU"/>
        </w:rPr>
        <w:t>»</w:t>
      </w:r>
      <w:r w:rsidRPr="00A60346">
        <w:rPr>
          <w:rFonts w:ascii="Times New Roman" w:hAnsi="Times New Roman"/>
          <w:lang w:val="ru-RU"/>
        </w:rPr>
        <w:t xml:space="preserve"> Любви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>пламя, и два бугорка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85EBC" w:rsidRPr="00A60346">
        <w:rPr>
          <w:rFonts w:ascii="Times New Roman" w:hAnsi="Times New Roman"/>
          <w:lang w:val="ru-RU"/>
        </w:rPr>
        <w:t>Воли и Мудрости. То есть</w:t>
      </w:r>
      <w:r w:rsidRPr="00A60346">
        <w:rPr>
          <w:rFonts w:ascii="Times New Roman" w:hAnsi="Times New Roman"/>
          <w:lang w:val="ru-RU"/>
        </w:rPr>
        <w:t xml:space="preserve"> голова не работает, Воли нет, но весь в Любви</w:t>
      </w:r>
      <w:r w:rsidR="00685EBC" w:rsidRPr="00A60346">
        <w:rPr>
          <w:rFonts w:ascii="Times New Roman" w:hAnsi="Times New Roman"/>
          <w:lang w:val="ru-RU"/>
        </w:rPr>
        <w:t>, в</w:t>
      </w:r>
      <w:r w:rsidRPr="00A60346">
        <w:rPr>
          <w:rFonts w:ascii="Times New Roman" w:hAnsi="Times New Roman"/>
          <w:lang w:val="ru-RU"/>
        </w:rPr>
        <w:t xml:space="preserve">сё. </w:t>
      </w:r>
      <w:r w:rsidR="00ED42B9" w:rsidRPr="00A60346">
        <w:rPr>
          <w:rFonts w:ascii="Times New Roman" w:hAnsi="Times New Roman"/>
          <w:lang w:val="ru-RU"/>
        </w:rPr>
        <w:t>И </w:t>
      </w:r>
      <w:r w:rsidRPr="00A60346">
        <w:rPr>
          <w:rFonts w:ascii="Times New Roman" w:hAnsi="Times New Roman"/>
          <w:lang w:val="ru-RU"/>
        </w:rPr>
        <w:t>вот он настолько много о Любви говорил</w:t>
      </w:r>
      <w:r w:rsidR="00ED42B9" w:rsidRPr="00A60346">
        <w:rPr>
          <w:rFonts w:ascii="Times New Roman" w:hAnsi="Times New Roman"/>
          <w:lang w:val="ru-RU"/>
        </w:rPr>
        <w:t>...</w:t>
      </w:r>
      <w:r w:rsidR="00D5355A" w:rsidRPr="00A60346">
        <w:rPr>
          <w:rFonts w:ascii="Times New Roman" w:hAnsi="Times New Roman"/>
          <w:lang w:val="ru-RU"/>
        </w:rPr>
        <w:t xml:space="preserve"> Быть в любви надо,</w:t>
      </w:r>
      <w:r w:rsidRPr="00A60346">
        <w:rPr>
          <w:rFonts w:ascii="Times New Roman" w:hAnsi="Times New Roman"/>
          <w:lang w:val="ru-RU"/>
        </w:rPr>
        <w:t xml:space="preserve"> </w:t>
      </w:r>
      <w:r w:rsidR="00D5355A" w:rsidRPr="00A60346">
        <w:rPr>
          <w:rFonts w:ascii="Times New Roman" w:hAnsi="Times New Roman"/>
          <w:lang w:val="ru-RU"/>
        </w:rPr>
        <w:t>н</w:t>
      </w:r>
      <w:r w:rsidRPr="00A60346">
        <w:rPr>
          <w:rFonts w:ascii="Times New Roman" w:hAnsi="Times New Roman"/>
          <w:lang w:val="ru-RU"/>
        </w:rPr>
        <w:t>о я говорю</w:t>
      </w:r>
      <w:r w:rsidR="000F0003" w:rsidRPr="00A60346">
        <w:rPr>
          <w:rFonts w:ascii="Times New Roman" w:hAnsi="Times New Roman"/>
          <w:lang w:val="ru-RU"/>
        </w:rPr>
        <w:t>:</w:t>
      </w:r>
    </w:p>
    <w:p w:rsidR="000F0003" w:rsidRPr="00A60346" w:rsidRDefault="000F0003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— Если </w:t>
      </w:r>
      <w:r w:rsidR="00685EBC" w:rsidRPr="00A60346">
        <w:rPr>
          <w:rFonts w:ascii="Times New Roman" w:hAnsi="Times New Roman"/>
          <w:lang w:val="ru-RU"/>
        </w:rPr>
        <w:t>Бог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только Любовь, тогда мы все безголовые тупицы. </w:t>
      </w:r>
      <w:r w:rsidR="00ED42B9"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>где Мудрость? Что, у Отца нет Мудрости?</w:t>
      </w:r>
    </w:p>
    <w:p w:rsidR="000F0003" w:rsidRPr="00A60346" w:rsidRDefault="00A758EA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—</w:t>
      </w:r>
      <w:r w:rsidR="000F0003" w:rsidRPr="00A60346">
        <w:rPr>
          <w:rFonts w:ascii="Times New Roman" w:hAnsi="Times New Roman"/>
          <w:i/>
          <w:lang w:val="ru-RU"/>
        </w:rPr>
        <w:t> Е</w:t>
      </w:r>
      <w:r w:rsidR="00D5355A" w:rsidRPr="00A60346">
        <w:rPr>
          <w:rFonts w:ascii="Times New Roman" w:hAnsi="Times New Roman"/>
          <w:i/>
          <w:lang w:val="ru-RU"/>
        </w:rPr>
        <w:t>сть! Н</w:t>
      </w:r>
      <w:r w:rsidR="00664880" w:rsidRPr="00A60346">
        <w:rPr>
          <w:rFonts w:ascii="Times New Roman" w:hAnsi="Times New Roman"/>
          <w:i/>
          <w:lang w:val="ru-RU"/>
        </w:rPr>
        <w:t>о он только Любовь</w:t>
      </w:r>
      <w:r w:rsidR="00D5355A" w:rsidRPr="00A60346">
        <w:rPr>
          <w:rFonts w:ascii="Times New Roman" w:hAnsi="Times New Roman"/>
          <w:i/>
          <w:lang w:val="ru-RU"/>
        </w:rPr>
        <w:t>, значит, О</w:t>
      </w:r>
      <w:r w:rsidR="00664880" w:rsidRPr="00A60346">
        <w:rPr>
          <w:rFonts w:ascii="Times New Roman" w:hAnsi="Times New Roman"/>
          <w:i/>
          <w:lang w:val="ru-RU"/>
        </w:rPr>
        <w:t>н</w:t>
      </w:r>
      <w:r w:rsidRPr="00A60346">
        <w:rPr>
          <w:rFonts w:ascii="Times New Roman" w:hAnsi="Times New Roman"/>
          <w:i/>
          <w:lang w:val="ru-RU"/>
        </w:rPr>
        <w:t xml:space="preserve"> — </w:t>
      </w:r>
      <w:r w:rsidR="00664880" w:rsidRPr="00A60346">
        <w:rPr>
          <w:rFonts w:ascii="Times New Roman" w:hAnsi="Times New Roman"/>
          <w:i/>
          <w:lang w:val="ru-RU"/>
        </w:rPr>
        <w:t xml:space="preserve">не Мудрость. </w:t>
      </w:r>
    </w:p>
    <w:p w:rsidR="000F0003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>говорю:</w:t>
      </w:r>
      <w:r w:rsidR="00685EBC" w:rsidRPr="00A60346">
        <w:rPr>
          <w:rFonts w:ascii="Times New Roman" w:hAnsi="Times New Roman"/>
          <w:lang w:val="ru-RU"/>
        </w:rPr>
        <w:t xml:space="preserve"> </w:t>
      </w:r>
    </w:p>
    <w:p w:rsidR="00231D17" w:rsidRPr="00A60346" w:rsidRDefault="000F0003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— </w:t>
      </w:r>
      <w:r w:rsidR="00ED42B9" w:rsidRPr="00A60346">
        <w:rPr>
          <w:rFonts w:ascii="Times New Roman" w:hAnsi="Times New Roman"/>
          <w:lang w:val="ru-RU"/>
        </w:rPr>
        <w:t>А </w:t>
      </w:r>
      <w:r w:rsidR="00664880" w:rsidRPr="00A60346">
        <w:rPr>
          <w:rFonts w:ascii="Times New Roman" w:hAnsi="Times New Roman"/>
          <w:lang w:val="ru-RU"/>
        </w:rPr>
        <w:t>как же троица Отца Небесного, где Любовь, Мудрость, Воля?</w:t>
      </w:r>
    </w:p>
    <w:p w:rsidR="00231D17" w:rsidRPr="00A60346" w:rsidRDefault="00A758EA" w:rsidP="00A60346">
      <w:pPr>
        <w:pStyle w:val="ac"/>
        <w:spacing w:line="240" w:lineRule="auto"/>
        <w:ind w:firstLine="454"/>
        <w:rPr>
          <w:rFonts w:ascii="Times New Roman" w:hAnsi="Times New Roman"/>
          <w:i/>
          <w:lang w:val="ru-RU"/>
        </w:rPr>
      </w:pPr>
      <w:r w:rsidRPr="00A60346">
        <w:rPr>
          <w:rFonts w:ascii="Times New Roman" w:hAnsi="Times New Roman"/>
          <w:i/>
          <w:lang w:val="ru-RU"/>
        </w:rPr>
        <w:t>—</w:t>
      </w:r>
      <w:r w:rsidR="00231D17" w:rsidRPr="00A60346">
        <w:rPr>
          <w:rFonts w:ascii="Times New Roman" w:hAnsi="Times New Roman"/>
          <w:i/>
          <w:lang w:val="ru-RU"/>
        </w:rPr>
        <w:t> </w:t>
      </w:r>
      <w:r w:rsidR="00664880" w:rsidRPr="00A60346">
        <w:rPr>
          <w:rFonts w:ascii="Times New Roman" w:hAnsi="Times New Roman"/>
          <w:i/>
          <w:lang w:val="ru-RU"/>
        </w:rPr>
        <w:t>Ничего ты не понимаешь! Бог есть только Любовь!</w:t>
      </w:r>
    </w:p>
    <w:p w:rsidR="00231D17" w:rsidRPr="00A60346" w:rsidRDefault="00ED42B9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>говорю</w:t>
      </w:r>
      <w:r w:rsidR="00685EBC" w:rsidRPr="00A60346">
        <w:rPr>
          <w:rFonts w:ascii="Times New Roman" w:hAnsi="Times New Roman"/>
          <w:lang w:val="ru-RU"/>
        </w:rPr>
        <w:t xml:space="preserve">: </w:t>
      </w:r>
    </w:p>
    <w:p w:rsidR="00231D17" w:rsidRPr="00A60346" w:rsidRDefault="00231D17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— </w:t>
      </w:r>
      <w:r w:rsidR="00685EBC" w:rsidRPr="00A60346">
        <w:rPr>
          <w:rFonts w:ascii="Times New Roman" w:hAnsi="Times New Roman"/>
          <w:lang w:val="ru-RU"/>
        </w:rPr>
        <w:t>Э</w:t>
      </w:r>
      <w:r w:rsidR="00664880" w:rsidRPr="00A60346">
        <w:rPr>
          <w:rFonts w:ascii="Times New Roman" w:hAnsi="Times New Roman"/>
          <w:lang w:val="ru-RU"/>
        </w:rPr>
        <w:t xml:space="preserve">то </w:t>
      </w:r>
      <w:r w:rsidR="00685EBC" w:rsidRPr="00A60346">
        <w:rPr>
          <w:rFonts w:ascii="Times New Roman" w:hAnsi="Times New Roman"/>
          <w:lang w:val="ru-RU"/>
        </w:rPr>
        <w:t>Бог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только Любовь, а Отец Небесный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вся троица Его</w:t>
      </w:r>
      <w:r w:rsidR="00685EBC" w:rsidRPr="00A60346">
        <w:rPr>
          <w:rFonts w:ascii="Times New Roman" w:hAnsi="Times New Roman"/>
          <w:lang w:val="ru-RU"/>
        </w:rPr>
        <w:t>!</w:t>
      </w:r>
    </w:p>
    <w:p w:rsidR="00231D17" w:rsidRPr="00A60346" w:rsidRDefault="00231D17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общем, мы поспорили. Он не согласился. Вот у него как раз была только одна </w:t>
      </w:r>
      <w:r w:rsidR="00685EBC" w:rsidRPr="00A60346">
        <w:rPr>
          <w:rFonts w:ascii="Times New Roman" w:hAnsi="Times New Roman"/>
          <w:lang w:val="ru-RU"/>
        </w:rPr>
        <w:t xml:space="preserve">Любовь </w:t>
      </w:r>
      <w:r w:rsidR="00664880" w:rsidRPr="00A60346">
        <w:rPr>
          <w:rFonts w:ascii="Times New Roman" w:hAnsi="Times New Roman"/>
          <w:lang w:val="ru-RU"/>
        </w:rPr>
        <w:t>большая и два бугорка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85EBC" w:rsidRPr="00A60346">
        <w:rPr>
          <w:rFonts w:ascii="Times New Roman" w:hAnsi="Times New Roman"/>
          <w:lang w:val="ru-RU"/>
        </w:rPr>
        <w:t xml:space="preserve">Воли </w:t>
      </w:r>
      <w:r w:rsidR="00664880" w:rsidRPr="00A60346">
        <w:rPr>
          <w:rFonts w:ascii="Times New Roman" w:hAnsi="Times New Roman"/>
          <w:lang w:val="ru-RU"/>
        </w:rPr>
        <w:t xml:space="preserve">и </w:t>
      </w:r>
      <w:r w:rsidR="00685EBC" w:rsidRPr="00A60346">
        <w:rPr>
          <w:rFonts w:ascii="Times New Roman" w:hAnsi="Times New Roman"/>
          <w:lang w:val="ru-RU"/>
        </w:rPr>
        <w:t>Мудрости</w:t>
      </w:r>
      <w:r w:rsidR="00664880" w:rsidRPr="00A60346">
        <w:rPr>
          <w:rFonts w:ascii="Times New Roman" w:hAnsi="Times New Roman"/>
          <w:lang w:val="ru-RU"/>
        </w:rPr>
        <w:t xml:space="preserve">. </w:t>
      </w:r>
      <w:r w:rsidR="00ED42B9"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итоге по жизни он жил своеобразно безголово и никак не мог волю приложить к тому, чтобы разработаться. </w:t>
      </w:r>
    </w:p>
    <w:p w:rsidR="00664880" w:rsidRPr="00A60346" w:rsidRDefault="00231D17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>Вот</w:t>
      </w:r>
      <w:r w:rsidR="00EF3546" w:rsidRPr="00A60346">
        <w:rPr>
          <w:rFonts w:ascii="Times New Roman" w:hAnsi="Times New Roman"/>
          <w:lang w:val="ru-RU"/>
        </w:rPr>
        <w:t>,</w:t>
      </w:r>
      <w:r w:rsidR="00664880" w:rsidRPr="00A60346">
        <w:rPr>
          <w:rFonts w:ascii="Times New Roman" w:hAnsi="Times New Roman"/>
          <w:lang w:val="ru-RU"/>
        </w:rPr>
        <w:t xml:space="preserve"> чтоб вы поняли, насколько Отец иногда шутит над такими</w:t>
      </w:r>
      <w:r w:rsidR="00EF3546" w:rsidRPr="00A60346">
        <w:rPr>
          <w:rFonts w:ascii="Times New Roman" w:hAnsi="Times New Roman"/>
          <w:lang w:val="ru-RU"/>
        </w:rPr>
        <w:t>,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EF3546" w:rsidRPr="00A60346">
        <w:rPr>
          <w:rFonts w:ascii="Times New Roman" w:hAnsi="Times New Roman"/>
          <w:lang w:val="ru-RU"/>
        </w:rPr>
        <w:t>е</w:t>
      </w:r>
      <w:r w:rsidR="00664880" w:rsidRPr="00A60346">
        <w:rPr>
          <w:rFonts w:ascii="Times New Roman" w:hAnsi="Times New Roman"/>
          <w:lang w:val="ru-RU"/>
        </w:rPr>
        <w:t>го отправили работать массажистом. Такой хороший сильный парень, классный массаж делает</w:t>
      </w:r>
      <w:r w:rsidR="00EF3546" w:rsidRPr="00A60346">
        <w:rPr>
          <w:rFonts w:ascii="Times New Roman" w:hAnsi="Times New Roman"/>
          <w:lang w:val="ru-RU"/>
        </w:rPr>
        <w:t>!</w:t>
      </w:r>
      <w:r w:rsidR="00D5355A" w:rsidRPr="00A60346">
        <w:rPr>
          <w:rFonts w:ascii="Times New Roman" w:hAnsi="Times New Roman"/>
          <w:lang w:val="ru-RU"/>
        </w:rPr>
        <w:t xml:space="preserve"> (</w:t>
      </w:r>
      <w:r w:rsidR="00ED42B9" w:rsidRPr="00A60346">
        <w:rPr>
          <w:rFonts w:ascii="Times New Roman" w:hAnsi="Times New Roman"/>
          <w:lang w:val="ru-RU"/>
        </w:rPr>
        <w:t>Я </w:t>
      </w:r>
      <w:r w:rsidR="00D5355A" w:rsidRPr="00A60346">
        <w:rPr>
          <w:rFonts w:ascii="Times New Roman" w:hAnsi="Times New Roman"/>
          <w:lang w:val="ru-RU"/>
        </w:rPr>
        <w:t>не знаю, но в</w:t>
      </w:r>
      <w:r w:rsidR="00664880" w:rsidRPr="00A60346">
        <w:rPr>
          <w:rFonts w:ascii="Times New Roman" w:hAnsi="Times New Roman"/>
          <w:lang w:val="ru-RU"/>
        </w:rPr>
        <w:t xml:space="preserve">се, кто мне говорил, просто </w:t>
      </w:r>
      <w:r w:rsidR="00D5355A" w:rsidRPr="00A60346">
        <w:rPr>
          <w:rFonts w:ascii="Times New Roman" w:hAnsi="Times New Roman"/>
          <w:lang w:val="ru-RU"/>
        </w:rPr>
        <w:t>вот:</w:t>
      </w:r>
      <w:r w:rsidR="00664880" w:rsidRPr="00A60346">
        <w:rPr>
          <w:rFonts w:ascii="Times New Roman" w:hAnsi="Times New Roman"/>
          <w:lang w:val="ru-RU"/>
        </w:rPr>
        <w:t xml:space="preserve"> «какой массажист хороший</w:t>
      </w:r>
      <w:r w:rsidR="00EF3546" w:rsidRPr="00A60346">
        <w:rPr>
          <w:rFonts w:ascii="Times New Roman" w:hAnsi="Times New Roman"/>
          <w:lang w:val="ru-RU"/>
        </w:rPr>
        <w:t>!»</w:t>
      </w:r>
      <w:r w:rsidR="00D5355A" w:rsidRPr="00A60346">
        <w:rPr>
          <w:rFonts w:ascii="Times New Roman" w:hAnsi="Times New Roman"/>
          <w:lang w:val="ru-RU"/>
        </w:rPr>
        <w:t>)</w:t>
      </w:r>
      <w:r w:rsidR="00664880" w:rsidRPr="00A60346">
        <w:rPr>
          <w:rFonts w:ascii="Times New Roman" w:hAnsi="Times New Roman"/>
          <w:lang w:val="ru-RU"/>
        </w:rPr>
        <w:t xml:space="preserve"> Зачем? Мнёт тело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>возжигает Дух и Волю у себя</w:t>
      </w:r>
      <w:r w:rsidR="00EF3546" w:rsidRPr="00A60346">
        <w:rPr>
          <w:rFonts w:ascii="Times New Roman" w:hAnsi="Times New Roman"/>
          <w:lang w:val="ru-RU"/>
        </w:rPr>
        <w:t>, ч</w:t>
      </w:r>
      <w:r w:rsidR="00664880" w:rsidRPr="00A60346">
        <w:rPr>
          <w:rFonts w:ascii="Times New Roman" w:hAnsi="Times New Roman"/>
          <w:lang w:val="ru-RU"/>
        </w:rPr>
        <w:t>тоб Огонь Воли возжёгся. Толь</w:t>
      </w:r>
      <w:r w:rsidR="00D5355A" w:rsidRPr="00A60346">
        <w:rPr>
          <w:rFonts w:ascii="Times New Roman" w:hAnsi="Times New Roman"/>
          <w:lang w:val="ru-RU"/>
        </w:rPr>
        <w:t>ко массажисты, кто занимае</w:t>
      </w:r>
      <w:r w:rsidR="00664880" w:rsidRPr="00A60346">
        <w:rPr>
          <w:rFonts w:ascii="Times New Roman" w:hAnsi="Times New Roman"/>
          <w:lang w:val="ru-RU"/>
        </w:rPr>
        <w:t>тся массажем</w:t>
      </w:r>
      <w:r w:rsidR="00EF3546" w:rsidRPr="00A60346">
        <w:rPr>
          <w:rFonts w:ascii="Times New Roman" w:hAnsi="Times New Roman"/>
          <w:lang w:val="ru-RU"/>
        </w:rPr>
        <w:t>,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это не обязательно вы только этим занимаетесь. Понимаете, это у него такой ракурс был. Он пытался через </w:t>
      </w:r>
      <w:r w:rsidR="00664880" w:rsidRPr="00A60346">
        <w:rPr>
          <w:rFonts w:ascii="Times New Roman" w:hAnsi="Times New Roman"/>
          <w:lang w:val="ru-RU"/>
        </w:rPr>
        <w:lastRenderedPageBreak/>
        <w:t xml:space="preserve">службу телам людей возжечь у себя </w:t>
      </w:r>
      <w:r w:rsidR="00EF3546" w:rsidRPr="00A60346">
        <w:rPr>
          <w:rFonts w:ascii="Times New Roman" w:hAnsi="Times New Roman"/>
          <w:lang w:val="ru-RU"/>
        </w:rPr>
        <w:t>п</w:t>
      </w:r>
      <w:r w:rsidR="00664880" w:rsidRPr="00A60346">
        <w:rPr>
          <w:rFonts w:ascii="Times New Roman" w:hAnsi="Times New Roman"/>
          <w:lang w:val="ru-RU"/>
        </w:rPr>
        <w:t>ламя Воли. Но он сам об этом не знал. Это я у Владыки спросил</w:t>
      </w:r>
      <w:r w:rsidR="00EF3546" w:rsidRPr="00A60346">
        <w:rPr>
          <w:rFonts w:ascii="Times New Roman" w:hAnsi="Times New Roman"/>
          <w:lang w:val="ru-RU"/>
        </w:rPr>
        <w:t>, к</w:t>
      </w:r>
      <w:r w:rsidR="00664880" w:rsidRPr="00A60346">
        <w:rPr>
          <w:rFonts w:ascii="Times New Roman" w:hAnsi="Times New Roman"/>
          <w:lang w:val="ru-RU"/>
        </w:rPr>
        <w:t xml:space="preserve">ак ему </w:t>
      </w:r>
      <w:r w:rsidR="00D5355A" w:rsidRPr="00A60346">
        <w:rPr>
          <w:rFonts w:ascii="Times New Roman" w:hAnsi="Times New Roman"/>
          <w:lang w:val="ru-RU"/>
        </w:rPr>
        <w:t>помочь? Владыка</w:t>
      </w:r>
      <w:r w:rsidR="00664880" w:rsidRPr="00A60346">
        <w:rPr>
          <w:rFonts w:ascii="Times New Roman" w:hAnsi="Times New Roman"/>
          <w:lang w:val="ru-RU"/>
        </w:rPr>
        <w:t xml:space="preserve"> сказал: </w:t>
      </w:r>
      <w:r w:rsidR="00EF3546" w:rsidRPr="00A60346">
        <w:rPr>
          <w:rFonts w:ascii="Times New Roman" w:hAnsi="Times New Roman"/>
          <w:lang w:val="ru-RU"/>
        </w:rPr>
        <w:t>«</w:t>
      </w:r>
      <w:r w:rsidR="00664880" w:rsidRPr="00A60346">
        <w:rPr>
          <w:rFonts w:ascii="Times New Roman" w:hAnsi="Times New Roman"/>
          <w:lang w:val="ru-RU"/>
        </w:rPr>
        <w:t>Ему уже помогают, отправили массажистом</w:t>
      </w:r>
      <w:r w:rsidR="00EF3546" w:rsidRPr="00A60346">
        <w:rPr>
          <w:rFonts w:ascii="Times New Roman" w:hAnsi="Times New Roman"/>
          <w:lang w:val="ru-RU"/>
        </w:rPr>
        <w:t>», в</w:t>
      </w:r>
      <w:r w:rsidR="00664880" w:rsidRPr="00A60346">
        <w:rPr>
          <w:rFonts w:ascii="Times New Roman" w:hAnsi="Times New Roman"/>
          <w:lang w:val="ru-RU"/>
        </w:rPr>
        <w:t xml:space="preserve">сё. Чтобы Огонь Воли активировался. </w:t>
      </w:r>
      <w:r w:rsidR="00ED42B9" w:rsidRPr="00A60346">
        <w:rPr>
          <w:rFonts w:ascii="Times New Roman" w:hAnsi="Times New Roman"/>
          <w:lang w:val="ru-RU"/>
        </w:rPr>
        <w:t>Я </w:t>
      </w:r>
      <w:r w:rsidR="00664880" w:rsidRPr="00A60346">
        <w:rPr>
          <w:rFonts w:ascii="Times New Roman" w:hAnsi="Times New Roman"/>
          <w:lang w:val="ru-RU"/>
        </w:rPr>
        <w:t xml:space="preserve">думаю, если бы ему захотели активировать Огонь Мудрости, отправили б куда-нибудь в науку служить или там чего-нибудь такое научное делать. Вы скажете, </w:t>
      </w:r>
      <w:r w:rsidR="00EF3546" w:rsidRPr="00A60346">
        <w:rPr>
          <w:rFonts w:ascii="Times New Roman" w:hAnsi="Times New Roman"/>
          <w:lang w:val="ru-RU"/>
        </w:rPr>
        <w:t xml:space="preserve">«Вы </w:t>
      </w:r>
      <w:r w:rsidR="00664880" w:rsidRPr="00A60346">
        <w:rPr>
          <w:rFonts w:ascii="Times New Roman" w:hAnsi="Times New Roman"/>
          <w:lang w:val="ru-RU"/>
        </w:rPr>
        <w:t xml:space="preserve">что! </w:t>
      </w:r>
      <w:r w:rsidR="00ED42B9"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>науке нужны мудрые люди!</w:t>
      </w:r>
      <w:r w:rsidR="00EF3546" w:rsidRPr="00A60346">
        <w:rPr>
          <w:rFonts w:ascii="Times New Roman" w:hAnsi="Times New Roman"/>
          <w:lang w:val="ru-RU"/>
        </w:rPr>
        <w:t>»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ED42B9" w:rsidRPr="00A60346">
        <w:rPr>
          <w:rFonts w:ascii="Times New Roman" w:hAnsi="Times New Roman"/>
          <w:lang w:val="ru-RU"/>
        </w:rPr>
        <w:t>В </w:t>
      </w:r>
      <w:r w:rsidR="00664880" w:rsidRPr="00A60346">
        <w:rPr>
          <w:rFonts w:ascii="Times New Roman" w:hAnsi="Times New Roman"/>
          <w:lang w:val="ru-RU"/>
        </w:rPr>
        <w:t xml:space="preserve">некоторых видах науки нужны люди с </w:t>
      </w:r>
      <w:proofErr w:type="spellStart"/>
      <w:r w:rsidR="00664880" w:rsidRPr="00A60346">
        <w:rPr>
          <w:rFonts w:ascii="Times New Roman" w:hAnsi="Times New Roman"/>
          <w:lang w:val="ru-RU"/>
        </w:rPr>
        <w:t>нулёвой</w:t>
      </w:r>
      <w:proofErr w:type="spellEnd"/>
      <w:r w:rsidR="00664880" w:rsidRPr="00A60346">
        <w:rPr>
          <w:rFonts w:ascii="Times New Roman" w:hAnsi="Times New Roman"/>
          <w:lang w:val="ru-RU"/>
        </w:rPr>
        <w:t xml:space="preserve"> мудростью, чтобы она потом там взросла</w:t>
      </w:r>
      <w:r w:rsidR="00EF3546" w:rsidRPr="00A60346">
        <w:rPr>
          <w:rFonts w:ascii="Times New Roman" w:hAnsi="Times New Roman"/>
          <w:lang w:val="ru-RU"/>
        </w:rPr>
        <w:t>, а</w:t>
      </w:r>
      <w:r w:rsidR="008A7132" w:rsidRPr="00A60346">
        <w:rPr>
          <w:rFonts w:ascii="Times New Roman" w:hAnsi="Times New Roman"/>
          <w:lang w:val="ru-RU"/>
        </w:rPr>
        <w:t> </w:t>
      </w:r>
      <w:r w:rsidR="00664880" w:rsidRPr="00A60346">
        <w:rPr>
          <w:rFonts w:ascii="Times New Roman" w:hAnsi="Times New Roman"/>
          <w:lang w:val="ru-RU"/>
        </w:rPr>
        <w:t>в некоторых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="00664880" w:rsidRPr="00A60346">
        <w:rPr>
          <w:rFonts w:ascii="Times New Roman" w:hAnsi="Times New Roman"/>
          <w:lang w:val="ru-RU"/>
        </w:rPr>
        <w:t xml:space="preserve">нужны действительно люди с серьёзной мудростью. Смотря, чем заниматься. </w:t>
      </w:r>
    </w:p>
    <w:p w:rsidR="00664880" w:rsidRPr="00A60346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Поэтому у нас сегодня ещё двойной, если не </w:t>
      </w:r>
      <w:r w:rsidRPr="00A60346">
        <w:rPr>
          <w:rFonts w:ascii="Times New Roman" w:hAnsi="Times New Roman"/>
          <w:b/>
          <w:lang w:val="ru-RU"/>
        </w:rPr>
        <w:t xml:space="preserve">тройной </w:t>
      </w:r>
      <w:r w:rsidR="00A94013" w:rsidRPr="00A60346">
        <w:rPr>
          <w:rFonts w:ascii="Times New Roman" w:hAnsi="Times New Roman"/>
          <w:b/>
          <w:lang w:val="ru-RU"/>
        </w:rPr>
        <w:t>Праздник</w:t>
      </w:r>
      <w:r w:rsidR="00A758EA" w:rsidRPr="00A60346">
        <w:rPr>
          <w:rFonts w:ascii="Times New Roman" w:hAnsi="Times New Roman"/>
          <w:b/>
          <w:lang w:val="ru-RU"/>
        </w:rPr>
        <w:t xml:space="preserve"> — </w:t>
      </w:r>
      <w:r w:rsidRPr="00A60346">
        <w:rPr>
          <w:rFonts w:ascii="Times New Roman" w:hAnsi="Times New Roman"/>
          <w:b/>
          <w:lang w:val="ru-RU"/>
        </w:rPr>
        <w:t xml:space="preserve">усвоение Монад </w:t>
      </w:r>
      <w:r w:rsidR="00A94013" w:rsidRPr="00A60346">
        <w:rPr>
          <w:rFonts w:ascii="Times New Roman" w:hAnsi="Times New Roman"/>
          <w:b/>
          <w:lang w:val="ru-RU"/>
        </w:rPr>
        <w:t>Челове</w:t>
      </w:r>
      <w:r w:rsidRPr="00A60346">
        <w:rPr>
          <w:rFonts w:ascii="Times New Roman" w:hAnsi="Times New Roman"/>
          <w:b/>
          <w:lang w:val="ru-RU"/>
        </w:rPr>
        <w:t>чеством Планеты</w:t>
      </w:r>
      <w:r w:rsidRPr="00A60346">
        <w:rPr>
          <w:rFonts w:ascii="Times New Roman" w:hAnsi="Times New Roman"/>
          <w:lang w:val="ru-RU"/>
        </w:rPr>
        <w:t>. Правда, как только Монады начали входить в голову, пошла иерархия развития. То есть одни Монады стали перспективными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>они много взяли Огня, перспектив</w:t>
      </w:r>
      <w:r w:rsidR="00EF3546" w:rsidRPr="00A60346">
        <w:rPr>
          <w:rFonts w:ascii="Times New Roman" w:hAnsi="Times New Roman"/>
          <w:lang w:val="ru-RU"/>
        </w:rPr>
        <w:t>, а</w:t>
      </w:r>
      <w:r w:rsidR="008A7132" w:rsidRPr="00A60346">
        <w:rPr>
          <w:rFonts w:ascii="Times New Roman" w:hAnsi="Times New Roman"/>
          <w:lang w:val="ru-RU"/>
        </w:rPr>
        <w:t> </w:t>
      </w:r>
      <w:r w:rsidRPr="00A60346">
        <w:rPr>
          <w:rFonts w:ascii="Times New Roman" w:hAnsi="Times New Roman"/>
          <w:lang w:val="ru-RU"/>
        </w:rPr>
        <w:t>другие Монады стали бе</w:t>
      </w:r>
      <w:r w:rsidR="00EF3546" w:rsidRPr="00A60346">
        <w:rPr>
          <w:rFonts w:ascii="Times New Roman" w:hAnsi="Times New Roman"/>
          <w:lang w:val="ru-RU"/>
        </w:rPr>
        <w:t>с</w:t>
      </w:r>
      <w:r w:rsidRPr="00A60346">
        <w:rPr>
          <w:rFonts w:ascii="Times New Roman" w:hAnsi="Times New Roman"/>
          <w:lang w:val="ru-RU"/>
        </w:rPr>
        <w:t>перспективными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 xml:space="preserve">у </w:t>
      </w:r>
      <w:r w:rsidR="00D5355A" w:rsidRPr="00A60346">
        <w:rPr>
          <w:rFonts w:ascii="Times New Roman" w:hAnsi="Times New Roman"/>
          <w:lang w:val="ru-RU"/>
        </w:rPr>
        <w:t>них Огонек сразу стал вот такой маленький,</w:t>
      </w:r>
      <w:r w:rsidRPr="00A60346">
        <w:rPr>
          <w:rFonts w:ascii="Times New Roman" w:hAnsi="Times New Roman"/>
          <w:lang w:val="ru-RU"/>
        </w:rPr>
        <w:t xml:space="preserve"> заряда нет, и люди должны теперь прикладывать много усилия, чтобы развиваться дальше. </w:t>
      </w:r>
      <w:r w:rsidR="00ED42B9" w:rsidRPr="00A60346">
        <w:rPr>
          <w:rFonts w:ascii="Times New Roman" w:hAnsi="Times New Roman"/>
          <w:lang w:val="ru-RU"/>
        </w:rPr>
        <w:t>А </w:t>
      </w:r>
      <w:r w:rsidRPr="00A60346">
        <w:rPr>
          <w:rFonts w:ascii="Times New Roman" w:hAnsi="Times New Roman"/>
          <w:lang w:val="ru-RU"/>
        </w:rPr>
        <w:t>усилия они будут прикладывать через то, что мы вчера изучали как Сансару</w:t>
      </w:r>
      <w:r w:rsidR="00EF3546" w:rsidRPr="00A60346">
        <w:rPr>
          <w:rFonts w:ascii="Times New Roman" w:hAnsi="Times New Roman"/>
          <w:lang w:val="ru-RU"/>
        </w:rPr>
        <w:t>,</w:t>
      </w:r>
      <w:r w:rsidR="00D5355A" w:rsidRPr="00A60346">
        <w:rPr>
          <w:rFonts w:ascii="Times New Roman" w:hAnsi="Times New Roman"/>
          <w:lang w:val="ru-RU"/>
        </w:rPr>
        <w:t xml:space="preserve"> </w:t>
      </w:r>
      <w:r w:rsidR="00EF3546" w:rsidRPr="00A60346">
        <w:rPr>
          <w:rFonts w:ascii="Times New Roman" w:hAnsi="Times New Roman"/>
          <w:lang w:val="ru-RU"/>
        </w:rPr>
        <w:t>и</w:t>
      </w:r>
      <w:r w:rsidRPr="00A60346">
        <w:rPr>
          <w:rFonts w:ascii="Times New Roman" w:hAnsi="Times New Roman"/>
          <w:lang w:val="ru-RU"/>
        </w:rPr>
        <w:t xml:space="preserve">ли через </w:t>
      </w:r>
      <w:proofErr w:type="spellStart"/>
      <w:r w:rsidR="00EF3546" w:rsidRPr="00A60346">
        <w:rPr>
          <w:rFonts w:ascii="Times New Roman" w:hAnsi="Times New Roman"/>
          <w:lang w:val="ru-RU"/>
        </w:rPr>
        <w:t>с</w:t>
      </w:r>
      <w:r w:rsidRPr="00A60346">
        <w:rPr>
          <w:rFonts w:ascii="Times New Roman" w:hAnsi="Times New Roman"/>
          <w:lang w:val="ru-RU"/>
        </w:rPr>
        <w:t>ансарное</w:t>
      </w:r>
      <w:proofErr w:type="spellEnd"/>
      <w:r w:rsidRPr="00A60346">
        <w:rPr>
          <w:rFonts w:ascii="Times New Roman" w:hAnsi="Times New Roman"/>
          <w:lang w:val="ru-RU"/>
        </w:rPr>
        <w:t xml:space="preserve"> развитие. </w:t>
      </w:r>
    </w:p>
    <w:p w:rsidR="00664880" w:rsidRDefault="00664880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  <w:r w:rsidRPr="00A60346">
        <w:rPr>
          <w:rFonts w:ascii="Times New Roman" w:hAnsi="Times New Roman"/>
          <w:lang w:val="ru-RU"/>
        </w:rPr>
        <w:t xml:space="preserve">Вот сегодня мы занимаемся таким тройным </w:t>
      </w:r>
      <w:r w:rsidR="00A94013" w:rsidRPr="00A60346">
        <w:rPr>
          <w:rFonts w:ascii="Times New Roman" w:hAnsi="Times New Roman"/>
          <w:lang w:val="ru-RU"/>
        </w:rPr>
        <w:t>Праздник</w:t>
      </w:r>
      <w:r w:rsidRPr="00A60346">
        <w:rPr>
          <w:rFonts w:ascii="Times New Roman" w:hAnsi="Times New Roman"/>
          <w:lang w:val="ru-RU"/>
        </w:rPr>
        <w:t xml:space="preserve">ом. </w:t>
      </w:r>
      <w:r w:rsidR="00ED42B9" w:rsidRPr="00A60346">
        <w:rPr>
          <w:rFonts w:ascii="Times New Roman" w:hAnsi="Times New Roman"/>
          <w:lang w:val="ru-RU"/>
        </w:rPr>
        <w:t>И </w:t>
      </w:r>
      <w:r w:rsidRPr="00A60346">
        <w:rPr>
          <w:rFonts w:ascii="Times New Roman" w:hAnsi="Times New Roman"/>
          <w:lang w:val="ru-RU"/>
        </w:rPr>
        <w:t xml:space="preserve">со старшей группой, активируя </w:t>
      </w:r>
      <w:r w:rsidR="00D5355A" w:rsidRPr="00A60346">
        <w:rPr>
          <w:rFonts w:ascii="Times New Roman" w:hAnsi="Times New Roman"/>
          <w:lang w:val="ru-RU"/>
        </w:rPr>
        <w:t xml:space="preserve">вот эти все </w:t>
      </w:r>
      <w:r w:rsidRPr="00A60346">
        <w:rPr>
          <w:rFonts w:ascii="Times New Roman" w:hAnsi="Times New Roman"/>
          <w:lang w:val="ru-RU"/>
        </w:rPr>
        <w:t>возможности, мы, факти</w:t>
      </w:r>
      <w:r w:rsidR="00D5355A" w:rsidRPr="00A60346">
        <w:rPr>
          <w:rFonts w:ascii="Times New Roman" w:hAnsi="Times New Roman"/>
          <w:lang w:val="ru-RU"/>
        </w:rPr>
        <w:t>чески, стяжали новое состояние М</w:t>
      </w:r>
      <w:r w:rsidRPr="00A60346">
        <w:rPr>
          <w:rFonts w:ascii="Times New Roman" w:hAnsi="Times New Roman"/>
          <w:lang w:val="ru-RU"/>
        </w:rPr>
        <w:t xml:space="preserve">онад. </w:t>
      </w:r>
      <w:r w:rsidR="00ED42B9" w:rsidRPr="00A60346">
        <w:rPr>
          <w:rFonts w:ascii="Times New Roman" w:hAnsi="Times New Roman"/>
          <w:lang w:val="ru-RU"/>
        </w:rPr>
        <w:t>Я </w:t>
      </w:r>
      <w:r w:rsidRPr="00A60346">
        <w:rPr>
          <w:rFonts w:ascii="Times New Roman" w:hAnsi="Times New Roman"/>
          <w:lang w:val="ru-RU"/>
        </w:rPr>
        <w:t>понимаю, что здесь со старшего курса часть осталась</w:t>
      </w:r>
      <w:r w:rsidR="00EF3546" w:rsidRPr="00A60346">
        <w:rPr>
          <w:rFonts w:ascii="Times New Roman" w:hAnsi="Times New Roman"/>
          <w:lang w:val="ru-RU"/>
        </w:rPr>
        <w:t>,</w:t>
      </w:r>
      <w:r w:rsidRPr="00A60346">
        <w:rPr>
          <w:rFonts w:ascii="Times New Roman" w:hAnsi="Times New Roman"/>
          <w:lang w:val="ru-RU"/>
        </w:rPr>
        <w:t xml:space="preserve"> и вы продолжаете этим заниматься. Естественно, в честь того, что делают Отец и Мать на Планете сегодня</w:t>
      </w:r>
      <w:r w:rsidR="00A758EA" w:rsidRPr="00A60346">
        <w:rPr>
          <w:rFonts w:ascii="Times New Roman" w:hAnsi="Times New Roman"/>
          <w:lang w:val="ru-RU"/>
        </w:rPr>
        <w:t xml:space="preserve"> — </w:t>
      </w:r>
      <w:r w:rsidRPr="00A60346">
        <w:rPr>
          <w:rFonts w:ascii="Times New Roman" w:hAnsi="Times New Roman"/>
          <w:lang w:val="ru-RU"/>
        </w:rPr>
        <w:t>это очень интересный любопытный</w:t>
      </w:r>
      <w:r w:rsidR="00EF3546" w:rsidRPr="00A60346">
        <w:rPr>
          <w:rFonts w:ascii="Times New Roman" w:hAnsi="Times New Roman"/>
          <w:lang w:val="ru-RU"/>
        </w:rPr>
        <w:t xml:space="preserve"> шанс попасть именно в тот день</w:t>
      </w:r>
      <w:r w:rsidRPr="00A60346">
        <w:rPr>
          <w:rFonts w:ascii="Times New Roman" w:hAnsi="Times New Roman"/>
          <w:lang w:val="ru-RU"/>
        </w:rPr>
        <w:t xml:space="preserve"> именно в то дело, когда Отец и Мать вместе на Планете</w:t>
      </w:r>
      <w:r w:rsidR="00D5355A" w:rsidRPr="00A60346">
        <w:rPr>
          <w:rFonts w:ascii="Times New Roman" w:hAnsi="Times New Roman"/>
          <w:lang w:val="ru-RU"/>
        </w:rPr>
        <w:t>,</w:t>
      </w:r>
      <w:r w:rsidRPr="00A60346">
        <w:rPr>
          <w:rFonts w:ascii="Times New Roman" w:hAnsi="Times New Roman"/>
          <w:lang w:val="ru-RU"/>
        </w:rPr>
        <w:t xml:space="preserve"> что? Что-то сотворяют. То есть, фактически, сегодня </w:t>
      </w:r>
      <w:r w:rsidR="00231D17" w:rsidRPr="00A60346">
        <w:rPr>
          <w:rFonts w:ascii="Times New Roman" w:hAnsi="Times New Roman"/>
          <w:lang w:val="ru-RU"/>
        </w:rPr>
        <w:t>День Сотворения </w:t>
      </w:r>
      <w:r w:rsidR="00A758EA" w:rsidRPr="00A60346">
        <w:rPr>
          <w:rFonts w:ascii="Times New Roman" w:hAnsi="Times New Roman"/>
          <w:lang w:val="ru-RU"/>
        </w:rPr>
        <w:t xml:space="preserve">— </w:t>
      </w:r>
      <w:r w:rsidRPr="00A60346">
        <w:rPr>
          <w:rFonts w:ascii="Times New Roman" w:hAnsi="Times New Roman"/>
          <w:lang w:val="ru-RU"/>
        </w:rPr>
        <w:t xml:space="preserve">усвоение Монад. </w:t>
      </w:r>
    </w:p>
    <w:p w:rsidR="00A60346" w:rsidRPr="00A60346" w:rsidRDefault="00A60346" w:rsidP="00A60346">
      <w:pPr>
        <w:pStyle w:val="ac"/>
        <w:spacing w:line="240" w:lineRule="auto"/>
        <w:ind w:firstLine="454"/>
        <w:rPr>
          <w:rFonts w:ascii="Times New Roman" w:hAnsi="Times New Roman"/>
          <w:lang w:val="ru-RU"/>
        </w:rPr>
      </w:pPr>
    </w:p>
    <w:sectPr w:rsidR="00A60346" w:rsidRPr="00A60346" w:rsidSect="00A60346">
      <w:footnotePr>
        <w:numRestart w:val="eachPage"/>
      </w:footnotePr>
      <w:type w:val="continuous"/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DE" w:rsidRPr="00B42D1D" w:rsidRDefault="002D45DE" w:rsidP="00584656">
      <w:pPr>
        <w:rPr>
          <w:sz w:val="21"/>
          <w:szCs w:val="21"/>
        </w:rPr>
      </w:pPr>
      <w:r w:rsidRPr="00B42D1D">
        <w:rPr>
          <w:sz w:val="21"/>
          <w:szCs w:val="21"/>
        </w:rPr>
        <w:separator/>
      </w:r>
    </w:p>
  </w:endnote>
  <w:endnote w:type="continuationSeparator" w:id="0">
    <w:p w:rsidR="002D45DE" w:rsidRPr="00B42D1D" w:rsidRDefault="002D45DE" w:rsidP="00584656">
      <w:pPr>
        <w:rPr>
          <w:sz w:val="21"/>
          <w:szCs w:val="21"/>
        </w:rPr>
      </w:pPr>
      <w:r w:rsidRPr="00B42D1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DE" w:rsidRPr="00B42D1D" w:rsidRDefault="002D45DE" w:rsidP="00584656">
      <w:pPr>
        <w:rPr>
          <w:sz w:val="21"/>
          <w:szCs w:val="21"/>
        </w:rPr>
      </w:pPr>
      <w:r w:rsidRPr="00B42D1D">
        <w:rPr>
          <w:sz w:val="21"/>
          <w:szCs w:val="21"/>
        </w:rPr>
        <w:separator/>
      </w:r>
    </w:p>
  </w:footnote>
  <w:footnote w:type="continuationSeparator" w:id="0">
    <w:p w:rsidR="002D45DE" w:rsidRPr="00B42D1D" w:rsidRDefault="002D45DE" w:rsidP="00584656">
      <w:pPr>
        <w:rPr>
          <w:sz w:val="21"/>
          <w:szCs w:val="21"/>
        </w:rPr>
      </w:pPr>
      <w:r w:rsidRPr="00B42D1D">
        <w:rPr>
          <w:sz w:val="21"/>
          <w:szCs w:val="21"/>
        </w:rPr>
        <w:continuationSeparator/>
      </w:r>
    </w:p>
  </w:footnote>
  <w:footnote w:id="1">
    <w:p w:rsidR="00451C0A" w:rsidRPr="00ED2D27" w:rsidRDefault="00451C0A" w:rsidP="000F0003">
      <w:pPr>
        <w:pStyle w:val="aff3"/>
        <w:jc w:val="both"/>
        <w:rPr>
          <w:sz w:val="18"/>
          <w:szCs w:val="18"/>
          <w:lang w:val="uk-UA"/>
        </w:rPr>
      </w:pPr>
      <w:r w:rsidRPr="009D5F7F">
        <w:rPr>
          <w:rStyle w:val="aff5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Pr="00ED2D27">
        <w:rPr>
          <w:b/>
          <w:bCs/>
          <w:sz w:val="18"/>
          <w:szCs w:val="18"/>
        </w:rPr>
        <w:t>Пе́сах</w:t>
      </w:r>
      <w:proofErr w:type="spellEnd"/>
      <w:r w:rsidRPr="00ED2D27">
        <w:rPr>
          <w:sz w:val="18"/>
          <w:szCs w:val="18"/>
        </w:rPr>
        <w:t xml:space="preserve"> (</w:t>
      </w:r>
      <w:proofErr w:type="spellStart"/>
      <w:r w:rsidRPr="00ED2D27">
        <w:rPr>
          <w:sz w:val="18"/>
          <w:szCs w:val="18"/>
          <w:lang w:eastAsia="x-none"/>
        </w:rPr>
        <w:fldChar w:fldCharType="begin"/>
      </w:r>
      <w:r w:rsidRPr="00ED2D27">
        <w:rPr>
          <w:sz w:val="18"/>
          <w:szCs w:val="18"/>
          <w:lang w:eastAsia="x-none"/>
        </w:rPr>
        <w:instrText xml:space="preserve"> HYPERLINK "http://ru.wikipedia.org/wiki/%D0%98%D0%B2%D1%80%D0%B8%D1%82" \o "Иврит" </w:instrText>
      </w:r>
      <w:r w:rsidRPr="00ED2D27">
        <w:rPr>
          <w:sz w:val="18"/>
          <w:szCs w:val="18"/>
          <w:lang w:eastAsia="x-none"/>
        </w:rPr>
        <w:fldChar w:fldCharType="separate"/>
      </w:r>
      <w:r w:rsidRPr="00ED2D27">
        <w:rPr>
          <w:sz w:val="18"/>
          <w:szCs w:val="18"/>
          <w:lang w:eastAsia="x-none"/>
        </w:rPr>
        <w:t>ивр</w:t>
      </w:r>
      <w:proofErr w:type="spellEnd"/>
      <w:r w:rsidRPr="00ED2D27">
        <w:rPr>
          <w:sz w:val="18"/>
          <w:szCs w:val="18"/>
          <w:lang w:eastAsia="x-none"/>
        </w:rPr>
        <w:t>.</w:t>
      </w:r>
      <w:r w:rsidRPr="00ED2D27">
        <w:rPr>
          <w:sz w:val="18"/>
          <w:szCs w:val="18"/>
          <w:lang w:eastAsia="x-none"/>
        </w:rPr>
        <w:fldChar w:fldCharType="end"/>
      </w:r>
      <w:r w:rsidRPr="00ED2D27">
        <w:rPr>
          <w:sz w:val="18"/>
          <w:szCs w:val="18"/>
          <w:lang w:eastAsia="x-none"/>
        </w:rPr>
        <w:t xml:space="preserve"> букв. «миновал, обошёл», в </w:t>
      </w:r>
      <w:hyperlink r:id="rId1" w:tooltip="Ашкеназы" w:history="1">
        <w:proofErr w:type="spellStart"/>
        <w:r w:rsidRPr="00ED2D27">
          <w:rPr>
            <w:sz w:val="18"/>
            <w:szCs w:val="18"/>
            <w:lang w:eastAsia="x-none"/>
          </w:rPr>
          <w:t>ашкеназском</w:t>
        </w:r>
        <w:proofErr w:type="spellEnd"/>
      </w:hyperlink>
      <w:r w:rsidRPr="00ED2D27">
        <w:rPr>
          <w:sz w:val="18"/>
          <w:szCs w:val="18"/>
          <w:lang w:eastAsia="x-none"/>
        </w:rPr>
        <w:t xml:space="preserve"> произношении — </w:t>
      </w:r>
      <w:proofErr w:type="spellStart"/>
      <w:r w:rsidRPr="00ED2D27">
        <w:rPr>
          <w:sz w:val="18"/>
          <w:szCs w:val="18"/>
          <w:lang w:eastAsia="x-none"/>
        </w:rPr>
        <w:t>Пе́йсах</w:t>
      </w:r>
      <w:proofErr w:type="spellEnd"/>
      <w:r w:rsidRPr="00ED2D27">
        <w:rPr>
          <w:sz w:val="18"/>
          <w:szCs w:val="18"/>
          <w:lang w:eastAsia="x-none"/>
        </w:rPr>
        <w:t xml:space="preserve"> / </w:t>
      </w:r>
      <w:proofErr w:type="spellStart"/>
      <w:r w:rsidRPr="00ED2D27">
        <w:rPr>
          <w:sz w:val="18"/>
          <w:szCs w:val="18"/>
          <w:lang w:eastAsia="x-none"/>
        </w:rPr>
        <w:t>Пе́йсох</w:t>
      </w:r>
      <w:proofErr w:type="spellEnd"/>
      <w:r w:rsidRPr="00ED2D27">
        <w:rPr>
          <w:sz w:val="18"/>
          <w:szCs w:val="18"/>
          <w:lang w:eastAsia="x-none"/>
        </w:rPr>
        <w:t xml:space="preserve"> / </w:t>
      </w:r>
      <w:proofErr w:type="spellStart"/>
      <w:r w:rsidRPr="00ED2D27">
        <w:rPr>
          <w:sz w:val="18"/>
          <w:szCs w:val="18"/>
          <w:lang w:eastAsia="x-none"/>
        </w:rPr>
        <w:t>Па́йсох</w:t>
      </w:r>
      <w:proofErr w:type="spellEnd"/>
      <w:r w:rsidRPr="00ED2D27">
        <w:rPr>
          <w:sz w:val="18"/>
          <w:szCs w:val="18"/>
          <w:lang w:eastAsia="x-none"/>
        </w:rPr>
        <w:t xml:space="preserve">; </w:t>
      </w:r>
      <w:hyperlink r:id="rId2" w:tooltip="Арамейские языки" w:history="1">
        <w:r w:rsidRPr="00ED2D27">
          <w:rPr>
            <w:sz w:val="18"/>
            <w:szCs w:val="18"/>
            <w:lang w:eastAsia="x-none"/>
          </w:rPr>
          <w:t>арам.</w:t>
        </w:r>
      </w:hyperlink>
      <w:r w:rsidRPr="00ED2D27">
        <w:rPr>
          <w:sz w:val="18"/>
          <w:szCs w:val="18"/>
          <w:lang w:eastAsia="x-none"/>
        </w:rPr>
        <w:t> </w:t>
      </w:r>
      <w:proofErr w:type="spellStart"/>
      <w:r w:rsidRPr="00ED2D27">
        <w:rPr>
          <w:sz w:val="18"/>
          <w:szCs w:val="18"/>
          <w:lang w:eastAsia="x-none"/>
        </w:rPr>
        <w:t>Пи́сха</w:t>
      </w:r>
      <w:proofErr w:type="spellEnd"/>
      <w:r w:rsidRPr="00ED2D27">
        <w:rPr>
          <w:sz w:val="18"/>
          <w:szCs w:val="18"/>
          <w:lang w:eastAsia="x-none"/>
        </w:rPr>
        <w:t xml:space="preserve">; по-гречески и по-русски — </w:t>
      </w:r>
      <w:hyperlink r:id="rId3" w:tooltip="Пасха" w:history="1">
        <w:r w:rsidRPr="00ED2D27">
          <w:rPr>
            <w:sz w:val="18"/>
            <w:szCs w:val="18"/>
            <w:lang w:eastAsia="x-none"/>
          </w:rPr>
          <w:t>Пасха</w:t>
        </w:r>
      </w:hyperlink>
      <w:r w:rsidRPr="00ED2D27">
        <w:rPr>
          <w:sz w:val="18"/>
          <w:szCs w:val="18"/>
          <w:lang w:eastAsia="x-none"/>
        </w:rPr>
        <w:t>).</w:t>
      </w:r>
      <w:r w:rsidRPr="00ED2D27">
        <w:rPr>
          <w:sz w:val="18"/>
          <w:szCs w:val="18"/>
        </w:rPr>
        <w:t> 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781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C67DD"/>
    <w:multiLevelType w:val="hybridMultilevel"/>
    <w:tmpl w:val="F0DA5DA8"/>
    <w:lvl w:ilvl="0" w:tplc="AAE6B6B0">
      <w:start w:val="5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84A40B1"/>
    <w:multiLevelType w:val="hybridMultilevel"/>
    <w:tmpl w:val="3FE6CF22"/>
    <w:lvl w:ilvl="0" w:tplc="CFC67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72C95"/>
    <w:multiLevelType w:val="hybridMultilevel"/>
    <w:tmpl w:val="620CF18A"/>
    <w:lvl w:ilvl="0" w:tplc="B73888FA">
      <w:start w:val="2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>
    <w:nsid w:val="57B34569"/>
    <w:multiLevelType w:val="hybridMultilevel"/>
    <w:tmpl w:val="FA68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0BAF"/>
    <w:multiLevelType w:val="hybridMultilevel"/>
    <w:tmpl w:val="019AEEC8"/>
    <w:lvl w:ilvl="0" w:tplc="5FBAE19E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DDA4409"/>
    <w:multiLevelType w:val="hybridMultilevel"/>
    <w:tmpl w:val="5B02D944"/>
    <w:lvl w:ilvl="0" w:tplc="C17C4458">
      <w:numFmt w:val="bullet"/>
      <w:lvlText w:val="—"/>
      <w:lvlJc w:val="left"/>
      <w:pPr>
        <w:tabs>
          <w:tab w:val="num" w:pos="1714"/>
        </w:tabs>
        <w:ind w:left="1714" w:hanging="1005"/>
      </w:pPr>
      <w:rPr>
        <w:rFonts w:ascii="Arial" w:eastAsia="Times New Roman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984EEA"/>
    <w:multiLevelType w:val="hybridMultilevel"/>
    <w:tmpl w:val="77964656"/>
    <w:lvl w:ilvl="0" w:tplc="D9981658">
      <w:start w:val="3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D643F65"/>
    <w:multiLevelType w:val="hybridMultilevel"/>
    <w:tmpl w:val="E460C1C4"/>
    <w:lvl w:ilvl="0" w:tplc="EE3E5BA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56"/>
    <w:rsid w:val="00000C64"/>
    <w:rsid w:val="0000158F"/>
    <w:rsid w:val="00002856"/>
    <w:rsid w:val="00002B64"/>
    <w:rsid w:val="00002C37"/>
    <w:rsid w:val="00002E19"/>
    <w:rsid w:val="00003A9D"/>
    <w:rsid w:val="00003CCA"/>
    <w:rsid w:val="000043C1"/>
    <w:rsid w:val="000043F3"/>
    <w:rsid w:val="00004B00"/>
    <w:rsid w:val="00004F03"/>
    <w:rsid w:val="00005716"/>
    <w:rsid w:val="0000573B"/>
    <w:rsid w:val="00005842"/>
    <w:rsid w:val="00006BB3"/>
    <w:rsid w:val="00007440"/>
    <w:rsid w:val="000074B9"/>
    <w:rsid w:val="00010E19"/>
    <w:rsid w:val="00011909"/>
    <w:rsid w:val="000123C6"/>
    <w:rsid w:val="000125C8"/>
    <w:rsid w:val="00012A9F"/>
    <w:rsid w:val="00012C34"/>
    <w:rsid w:val="0001309E"/>
    <w:rsid w:val="00013228"/>
    <w:rsid w:val="000132AD"/>
    <w:rsid w:val="0001405A"/>
    <w:rsid w:val="00014142"/>
    <w:rsid w:val="0001437A"/>
    <w:rsid w:val="0001535F"/>
    <w:rsid w:val="000159B4"/>
    <w:rsid w:val="00015BB8"/>
    <w:rsid w:val="0001609C"/>
    <w:rsid w:val="00017099"/>
    <w:rsid w:val="000204E8"/>
    <w:rsid w:val="000206D6"/>
    <w:rsid w:val="00020D5B"/>
    <w:rsid w:val="0002133E"/>
    <w:rsid w:val="00021426"/>
    <w:rsid w:val="00023F7F"/>
    <w:rsid w:val="000242B5"/>
    <w:rsid w:val="000244A5"/>
    <w:rsid w:val="000244AA"/>
    <w:rsid w:val="000247D8"/>
    <w:rsid w:val="00024E92"/>
    <w:rsid w:val="00025D66"/>
    <w:rsid w:val="00027A33"/>
    <w:rsid w:val="00030152"/>
    <w:rsid w:val="000307C0"/>
    <w:rsid w:val="00030C9E"/>
    <w:rsid w:val="00031452"/>
    <w:rsid w:val="00031608"/>
    <w:rsid w:val="0003177B"/>
    <w:rsid w:val="00031885"/>
    <w:rsid w:val="00031F87"/>
    <w:rsid w:val="000320E3"/>
    <w:rsid w:val="00032105"/>
    <w:rsid w:val="00032848"/>
    <w:rsid w:val="00032D88"/>
    <w:rsid w:val="00032E9F"/>
    <w:rsid w:val="000332CA"/>
    <w:rsid w:val="00033E60"/>
    <w:rsid w:val="00033FB6"/>
    <w:rsid w:val="000340DE"/>
    <w:rsid w:val="00034399"/>
    <w:rsid w:val="00036643"/>
    <w:rsid w:val="00037414"/>
    <w:rsid w:val="000403FE"/>
    <w:rsid w:val="000425AD"/>
    <w:rsid w:val="000425F2"/>
    <w:rsid w:val="00042C55"/>
    <w:rsid w:val="00042D00"/>
    <w:rsid w:val="00043AA9"/>
    <w:rsid w:val="00043F52"/>
    <w:rsid w:val="0004499A"/>
    <w:rsid w:val="00044C6C"/>
    <w:rsid w:val="00044F80"/>
    <w:rsid w:val="000450B8"/>
    <w:rsid w:val="00045150"/>
    <w:rsid w:val="0004590B"/>
    <w:rsid w:val="000460F3"/>
    <w:rsid w:val="0004628D"/>
    <w:rsid w:val="00046306"/>
    <w:rsid w:val="00046CE4"/>
    <w:rsid w:val="00046FDE"/>
    <w:rsid w:val="000475F9"/>
    <w:rsid w:val="00047BB0"/>
    <w:rsid w:val="00047D9E"/>
    <w:rsid w:val="00047F00"/>
    <w:rsid w:val="00050C44"/>
    <w:rsid w:val="000514CB"/>
    <w:rsid w:val="00051CDF"/>
    <w:rsid w:val="00052378"/>
    <w:rsid w:val="00052458"/>
    <w:rsid w:val="00052E1A"/>
    <w:rsid w:val="0005305F"/>
    <w:rsid w:val="000534E2"/>
    <w:rsid w:val="00053847"/>
    <w:rsid w:val="00053D6F"/>
    <w:rsid w:val="000540C3"/>
    <w:rsid w:val="00054214"/>
    <w:rsid w:val="00054632"/>
    <w:rsid w:val="0005470E"/>
    <w:rsid w:val="00054988"/>
    <w:rsid w:val="00055B1A"/>
    <w:rsid w:val="00055C50"/>
    <w:rsid w:val="00056E95"/>
    <w:rsid w:val="000579F8"/>
    <w:rsid w:val="00057CB7"/>
    <w:rsid w:val="000601C8"/>
    <w:rsid w:val="00060679"/>
    <w:rsid w:val="000607C8"/>
    <w:rsid w:val="000615F6"/>
    <w:rsid w:val="0006205D"/>
    <w:rsid w:val="00062285"/>
    <w:rsid w:val="000630DA"/>
    <w:rsid w:val="000652C2"/>
    <w:rsid w:val="00065806"/>
    <w:rsid w:val="00065C21"/>
    <w:rsid w:val="000668AF"/>
    <w:rsid w:val="00066B3E"/>
    <w:rsid w:val="00066F8F"/>
    <w:rsid w:val="000673A5"/>
    <w:rsid w:val="0006768F"/>
    <w:rsid w:val="000679CD"/>
    <w:rsid w:val="000704F4"/>
    <w:rsid w:val="0007082C"/>
    <w:rsid w:val="000710FF"/>
    <w:rsid w:val="00071662"/>
    <w:rsid w:val="00071882"/>
    <w:rsid w:val="00072281"/>
    <w:rsid w:val="0007240D"/>
    <w:rsid w:val="00072BD9"/>
    <w:rsid w:val="00072DA8"/>
    <w:rsid w:val="00073363"/>
    <w:rsid w:val="0007343B"/>
    <w:rsid w:val="00074645"/>
    <w:rsid w:val="000748D0"/>
    <w:rsid w:val="0007550D"/>
    <w:rsid w:val="000757B5"/>
    <w:rsid w:val="000764BA"/>
    <w:rsid w:val="00076F4B"/>
    <w:rsid w:val="0007789F"/>
    <w:rsid w:val="000779E2"/>
    <w:rsid w:val="00080053"/>
    <w:rsid w:val="00080519"/>
    <w:rsid w:val="0008086D"/>
    <w:rsid w:val="0008110A"/>
    <w:rsid w:val="0008118B"/>
    <w:rsid w:val="00081764"/>
    <w:rsid w:val="00081882"/>
    <w:rsid w:val="00081CAC"/>
    <w:rsid w:val="0008388F"/>
    <w:rsid w:val="000838A7"/>
    <w:rsid w:val="0008398C"/>
    <w:rsid w:val="00086C95"/>
    <w:rsid w:val="00087340"/>
    <w:rsid w:val="00091178"/>
    <w:rsid w:val="00091368"/>
    <w:rsid w:val="000917CC"/>
    <w:rsid w:val="00094469"/>
    <w:rsid w:val="00094713"/>
    <w:rsid w:val="00094CD3"/>
    <w:rsid w:val="00094DE9"/>
    <w:rsid w:val="0009502A"/>
    <w:rsid w:val="000952FF"/>
    <w:rsid w:val="0009569A"/>
    <w:rsid w:val="00095BB7"/>
    <w:rsid w:val="00096148"/>
    <w:rsid w:val="000962A0"/>
    <w:rsid w:val="00097DC8"/>
    <w:rsid w:val="000A0599"/>
    <w:rsid w:val="000A0A20"/>
    <w:rsid w:val="000A0D86"/>
    <w:rsid w:val="000A0F5A"/>
    <w:rsid w:val="000A14C8"/>
    <w:rsid w:val="000A15D5"/>
    <w:rsid w:val="000A24B2"/>
    <w:rsid w:val="000A2A9D"/>
    <w:rsid w:val="000A2FF1"/>
    <w:rsid w:val="000A386F"/>
    <w:rsid w:val="000A3922"/>
    <w:rsid w:val="000A4855"/>
    <w:rsid w:val="000A50CA"/>
    <w:rsid w:val="000A50F6"/>
    <w:rsid w:val="000A646F"/>
    <w:rsid w:val="000A670F"/>
    <w:rsid w:val="000A6937"/>
    <w:rsid w:val="000A6D40"/>
    <w:rsid w:val="000A7822"/>
    <w:rsid w:val="000A7CC9"/>
    <w:rsid w:val="000A7CD7"/>
    <w:rsid w:val="000A7E81"/>
    <w:rsid w:val="000B0A0F"/>
    <w:rsid w:val="000B1237"/>
    <w:rsid w:val="000B15BA"/>
    <w:rsid w:val="000B19FF"/>
    <w:rsid w:val="000B20E6"/>
    <w:rsid w:val="000B2EA1"/>
    <w:rsid w:val="000B2FC9"/>
    <w:rsid w:val="000B37CB"/>
    <w:rsid w:val="000B3B99"/>
    <w:rsid w:val="000B3DE6"/>
    <w:rsid w:val="000B4153"/>
    <w:rsid w:val="000B45AD"/>
    <w:rsid w:val="000B4A33"/>
    <w:rsid w:val="000B511C"/>
    <w:rsid w:val="000B54A4"/>
    <w:rsid w:val="000B55FE"/>
    <w:rsid w:val="000B560E"/>
    <w:rsid w:val="000B60ED"/>
    <w:rsid w:val="000B6DB0"/>
    <w:rsid w:val="000B7B24"/>
    <w:rsid w:val="000B7FC5"/>
    <w:rsid w:val="000C02BA"/>
    <w:rsid w:val="000C07B3"/>
    <w:rsid w:val="000C0C2F"/>
    <w:rsid w:val="000C0CE0"/>
    <w:rsid w:val="000C0FA5"/>
    <w:rsid w:val="000C21B7"/>
    <w:rsid w:val="000C2797"/>
    <w:rsid w:val="000C323C"/>
    <w:rsid w:val="000C38E6"/>
    <w:rsid w:val="000C3C7B"/>
    <w:rsid w:val="000C40CF"/>
    <w:rsid w:val="000C4E27"/>
    <w:rsid w:val="000C59CF"/>
    <w:rsid w:val="000C5DAE"/>
    <w:rsid w:val="000C62A5"/>
    <w:rsid w:val="000C78B7"/>
    <w:rsid w:val="000D0471"/>
    <w:rsid w:val="000D06F0"/>
    <w:rsid w:val="000D0B73"/>
    <w:rsid w:val="000D19E0"/>
    <w:rsid w:val="000D1ABF"/>
    <w:rsid w:val="000D1C52"/>
    <w:rsid w:val="000D1F01"/>
    <w:rsid w:val="000D371A"/>
    <w:rsid w:val="000D38DB"/>
    <w:rsid w:val="000D3B61"/>
    <w:rsid w:val="000D4379"/>
    <w:rsid w:val="000D486C"/>
    <w:rsid w:val="000D53BB"/>
    <w:rsid w:val="000D5891"/>
    <w:rsid w:val="000D634F"/>
    <w:rsid w:val="000D670E"/>
    <w:rsid w:val="000D737A"/>
    <w:rsid w:val="000D7B1B"/>
    <w:rsid w:val="000D7CF9"/>
    <w:rsid w:val="000E07AA"/>
    <w:rsid w:val="000E0AAA"/>
    <w:rsid w:val="000E1924"/>
    <w:rsid w:val="000E1A9B"/>
    <w:rsid w:val="000E2178"/>
    <w:rsid w:val="000E4324"/>
    <w:rsid w:val="000E50A4"/>
    <w:rsid w:val="000E5115"/>
    <w:rsid w:val="000E5D73"/>
    <w:rsid w:val="000E6E44"/>
    <w:rsid w:val="000E714E"/>
    <w:rsid w:val="000E7A5B"/>
    <w:rsid w:val="000E7B24"/>
    <w:rsid w:val="000E7D59"/>
    <w:rsid w:val="000F0003"/>
    <w:rsid w:val="000F075C"/>
    <w:rsid w:val="000F11E4"/>
    <w:rsid w:val="000F13DC"/>
    <w:rsid w:val="000F16B4"/>
    <w:rsid w:val="000F25AF"/>
    <w:rsid w:val="000F2FC4"/>
    <w:rsid w:val="000F428F"/>
    <w:rsid w:val="000F4587"/>
    <w:rsid w:val="000F4967"/>
    <w:rsid w:val="000F49DD"/>
    <w:rsid w:val="000F5C9D"/>
    <w:rsid w:val="000F6CCF"/>
    <w:rsid w:val="000F6EE1"/>
    <w:rsid w:val="000F6FB0"/>
    <w:rsid w:val="000F7689"/>
    <w:rsid w:val="000F7B41"/>
    <w:rsid w:val="000F7F82"/>
    <w:rsid w:val="001001B4"/>
    <w:rsid w:val="00100A87"/>
    <w:rsid w:val="001012B3"/>
    <w:rsid w:val="00101334"/>
    <w:rsid w:val="0010180C"/>
    <w:rsid w:val="001023B1"/>
    <w:rsid w:val="001023D8"/>
    <w:rsid w:val="0010260F"/>
    <w:rsid w:val="0010299C"/>
    <w:rsid w:val="00102AC0"/>
    <w:rsid w:val="001032FE"/>
    <w:rsid w:val="001037E3"/>
    <w:rsid w:val="00103BB2"/>
    <w:rsid w:val="00103D9F"/>
    <w:rsid w:val="00104D4C"/>
    <w:rsid w:val="0010532F"/>
    <w:rsid w:val="0010583B"/>
    <w:rsid w:val="00107D9B"/>
    <w:rsid w:val="0011006A"/>
    <w:rsid w:val="0011053E"/>
    <w:rsid w:val="00110BE7"/>
    <w:rsid w:val="0011131D"/>
    <w:rsid w:val="001119ED"/>
    <w:rsid w:val="001123A4"/>
    <w:rsid w:val="0011256A"/>
    <w:rsid w:val="00113014"/>
    <w:rsid w:val="0011318E"/>
    <w:rsid w:val="001136CC"/>
    <w:rsid w:val="00113C10"/>
    <w:rsid w:val="001140DA"/>
    <w:rsid w:val="001143E4"/>
    <w:rsid w:val="001146AD"/>
    <w:rsid w:val="0011529D"/>
    <w:rsid w:val="001157F5"/>
    <w:rsid w:val="0011648C"/>
    <w:rsid w:val="00116B5C"/>
    <w:rsid w:val="00117A40"/>
    <w:rsid w:val="00117DBA"/>
    <w:rsid w:val="00120082"/>
    <w:rsid w:val="00120ED4"/>
    <w:rsid w:val="00122111"/>
    <w:rsid w:val="0012245C"/>
    <w:rsid w:val="0012312C"/>
    <w:rsid w:val="00123B60"/>
    <w:rsid w:val="001240EC"/>
    <w:rsid w:val="001242DB"/>
    <w:rsid w:val="00124D82"/>
    <w:rsid w:val="0012514F"/>
    <w:rsid w:val="001252F8"/>
    <w:rsid w:val="0012566B"/>
    <w:rsid w:val="001256F5"/>
    <w:rsid w:val="00125BA9"/>
    <w:rsid w:val="00126B54"/>
    <w:rsid w:val="00127224"/>
    <w:rsid w:val="00127593"/>
    <w:rsid w:val="00127CF3"/>
    <w:rsid w:val="00130D06"/>
    <w:rsid w:val="00131584"/>
    <w:rsid w:val="00131621"/>
    <w:rsid w:val="00131950"/>
    <w:rsid w:val="0013284A"/>
    <w:rsid w:val="0013519E"/>
    <w:rsid w:val="0013623B"/>
    <w:rsid w:val="00137921"/>
    <w:rsid w:val="00137BCA"/>
    <w:rsid w:val="00137D58"/>
    <w:rsid w:val="00140A10"/>
    <w:rsid w:val="00140EC4"/>
    <w:rsid w:val="00141887"/>
    <w:rsid w:val="001420FB"/>
    <w:rsid w:val="001447B6"/>
    <w:rsid w:val="00145910"/>
    <w:rsid w:val="00145D62"/>
    <w:rsid w:val="00146E57"/>
    <w:rsid w:val="00146FCE"/>
    <w:rsid w:val="001508E3"/>
    <w:rsid w:val="00150A59"/>
    <w:rsid w:val="00151087"/>
    <w:rsid w:val="001519CB"/>
    <w:rsid w:val="00151C3A"/>
    <w:rsid w:val="001522C9"/>
    <w:rsid w:val="001525DB"/>
    <w:rsid w:val="00152979"/>
    <w:rsid w:val="001531E5"/>
    <w:rsid w:val="0015391E"/>
    <w:rsid w:val="001542C3"/>
    <w:rsid w:val="00154994"/>
    <w:rsid w:val="00154BAA"/>
    <w:rsid w:val="00155C54"/>
    <w:rsid w:val="00156652"/>
    <w:rsid w:val="0015676B"/>
    <w:rsid w:val="00156CFE"/>
    <w:rsid w:val="00157D5C"/>
    <w:rsid w:val="00157DCC"/>
    <w:rsid w:val="001607AF"/>
    <w:rsid w:val="00160E54"/>
    <w:rsid w:val="00160FED"/>
    <w:rsid w:val="00161110"/>
    <w:rsid w:val="0016152C"/>
    <w:rsid w:val="0016173D"/>
    <w:rsid w:val="00161D94"/>
    <w:rsid w:val="00162969"/>
    <w:rsid w:val="00162984"/>
    <w:rsid w:val="00162FED"/>
    <w:rsid w:val="00163A02"/>
    <w:rsid w:val="00163EE8"/>
    <w:rsid w:val="0016437B"/>
    <w:rsid w:val="001650E6"/>
    <w:rsid w:val="0016586D"/>
    <w:rsid w:val="00165B77"/>
    <w:rsid w:val="00167604"/>
    <w:rsid w:val="00171227"/>
    <w:rsid w:val="001713F7"/>
    <w:rsid w:val="00172252"/>
    <w:rsid w:val="00172568"/>
    <w:rsid w:val="00172612"/>
    <w:rsid w:val="00172E05"/>
    <w:rsid w:val="0017301E"/>
    <w:rsid w:val="001737A5"/>
    <w:rsid w:val="0017393B"/>
    <w:rsid w:val="00173A6F"/>
    <w:rsid w:val="00173DD7"/>
    <w:rsid w:val="00174105"/>
    <w:rsid w:val="0017494F"/>
    <w:rsid w:val="00174A0E"/>
    <w:rsid w:val="001753FE"/>
    <w:rsid w:val="00175A0D"/>
    <w:rsid w:val="00175AE1"/>
    <w:rsid w:val="00175C02"/>
    <w:rsid w:val="00177445"/>
    <w:rsid w:val="001803E3"/>
    <w:rsid w:val="001805B4"/>
    <w:rsid w:val="0018232A"/>
    <w:rsid w:val="00182EDD"/>
    <w:rsid w:val="00184B16"/>
    <w:rsid w:val="0018530C"/>
    <w:rsid w:val="00185510"/>
    <w:rsid w:val="00185AD2"/>
    <w:rsid w:val="001865B4"/>
    <w:rsid w:val="00187083"/>
    <w:rsid w:val="00187175"/>
    <w:rsid w:val="00187AA6"/>
    <w:rsid w:val="00187BB8"/>
    <w:rsid w:val="001901A4"/>
    <w:rsid w:val="001901B9"/>
    <w:rsid w:val="001908AE"/>
    <w:rsid w:val="00190ADF"/>
    <w:rsid w:val="00190E5B"/>
    <w:rsid w:val="0019145F"/>
    <w:rsid w:val="00191B86"/>
    <w:rsid w:val="00191B8E"/>
    <w:rsid w:val="00192F8B"/>
    <w:rsid w:val="0019328D"/>
    <w:rsid w:val="0019346C"/>
    <w:rsid w:val="0019464D"/>
    <w:rsid w:val="00194731"/>
    <w:rsid w:val="00194907"/>
    <w:rsid w:val="00194AD4"/>
    <w:rsid w:val="00195030"/>
    <w:rsid w:val="00197398"/>
    <w:rsid w:val="001A0191"/>
    <w:rsid w:val="001A0C14"/>
    <w:rsid w:val="001A0E6E"/>
    <w:rsid w:val="001A16F9"/>
    <w:rsid w:val="001A1997"/>
    <w:rsid w:val="001A22ED"/>
    <w:rsid w:val="001A25BD"/>
    <w:rsid w:val="001A2766"/>
    <w:rsid w:val="001A3685"/>
    <w:rsid w:val="001A46FD"/>
    <w:rsid w:val="001A4EA7"/>
    <w:rsid w:val="001A52AC"/>
    <w:rsid w:val="001A53A4"/>
    <w:rsid w:val="001A5D60"/>
    <w:rsid w:val="001A74EB"/>
    <w:rsid w:val="001A7643"/>
    <w:rsid w:val="001A7650"/>
    <w:rsid w:val="001A78D3"/>
    <w:rsid w:val="001B0989"/>
    <w:rsid w:val="001B1591"/>
    <w:rsid w:val="001B1652"/>
    <w:rsid w:val="001B2C26"/>
    <w:rsid w:val="001B3227"/>
    <w:rsid w:val="001B3ED5"/>
    <w:rsid w:val="001B43A7"/>
    <w:rsid w:val="001B4794"/>
    <w:rsid w:val="001B4DD5"/>
    <w:rsid w:val="001B529A"/>
    <w:rsid w:val="001B5DF6"/>
    <w:rsid w:val="001B5E41"/>
    <w:rsid w:val="001B6105"/>
    <w:rsid w:val="001B7708"/>
    <w:rsid w:val="001C029D"/>
    <w:rsid w:val="001C1224"/>
    <w:rsid w:val="001C1F42"/>
    <w:rsid w:val="001C2811"/>
    <w:rsid w:val="001C29B3"/>
    <w:rsid w:val="001C29B5"/>
    <w:rsid w:val="001C2A51"/>
    <w:rsid w:val="001C3731"/>
    <w:rsid w:val="001C375B"/>
    <w:rsid w:val="001C451F"/>
    <w:rsid w:val="001C5691"/>
    <w:rsid w:val="001C56CC"/>
    <w:rsid w:val="001C5757"/>
    <w:rsid w:val="001C58DF"/>
    <w:rsid w:val="001C5A82"/>
    <w:rsid w:val="001C5DD4"/>
    <w:rsid w:val="001C6B71"/>
    <w:rsid w:val="001C6BCB"/>
    <w:rsid w:val="001C70A2"/>
    <w:rsid w:val="001C721C"/>
    <w:rsid w:val="001C733D"/>
    <w:rsid w:val="001C786F"/>
    <w:rsid w:val="001D0316"/>
    <w:rsid w:val="001D0623"/>
    <w:rsid w:val="001D078A"/>
    <w:rsid w:val="001D12CE"/>
    <w:rsid w:val="001D16AA"/>
    <w:rsid w:val="001D258A"/>
    <w:rsid w:val="001D2CE1"/>
    <w:rsid w:val="001D34EB"/>
    <w:rsid w:val="001D373D"/>
    <w:rsid w:val="001D38C4"/>
    <w:rsid w:val="001D3C9D"/>
    <w:rsid w:val="001D3CB2"/>
    <w:rsid w:val="001D435C"/>
    <w:rsid w:val="001D43E6"/>
    <w:rsid w:val="001D4DC3"/>
    <w:rsid w:val="001D530F"/>
    <w:rsid w:val="001D5526"/>
    <w:rsid w:val="001D58C3"/>
    <w:rsid w:val="001D5DEF"/>
    <w:rsid w:val="001D709B"/>
    <w:rsid w:val="001D7AF9"/>
    <w:rsid w:val="001D7DA3"/>
    <w:rsid w:val="001E136F"/>
    <w:rsid w:val="001E1C9B"/>
    <w:rsid w:val="001E25B0"/>
    <w:rsid w:val="001E2F15"/>
    <w:rsid w:val="001E3551"/>
    <w:rsid w:val="001E392B"/>
    <w:rsid w:val="001E6218"/>
    <w:rsid w:val="001E77D9"/>
    <w:rsid w:val="001E783F"/>
    <w:rsid w:val="001F0047"/>
    <w:rsid w:val="001F0482"/>
    <w:rsid w:val="001F0DC9"/>
    <w:rsid w:val="001F198C"/>
    <w:rsid w:val="001F1E8D"/>
    <w:rsid w:val="001F2AE7"/>
    <w:rsid w:val="001F2B5C"/>
    <w:rsid w:val="001F30CA"/>
    <w:rsid w:val="001F3671"/>
    <w:rsid w:val="001F3672"/>
    <w:rsid w:val="001F3CC8"/>
    <w:rsid w:val="001F42DF"/>
    <w:rsid w:val="001F4657"/>
    <w:rsid w:val="001F4B18"/>
    <w:rsid w:val="001F543E"/>
    <w:rsid w:val="001F58AF"/>
    <w:rsid w:val="001F5E02"/>
    <w:rsid w:val="001F66CC"/>
    <w:rsid w:val="001F7293"/>
    <w:rsid w:val="001F7636"/>
    <w:rsid w:val="001F7E4D"/>
    <w:rsid w:val="002002FF"/>
    <w:rsid w:val="00200954"/>
    <w:rsid w:val="002009D6"/>
    <w:rsid w:val="00202E73"/>
    <w:rsid w:val="00204366"/>
    <w:rsid w:val="00204493"/>
    <w:rsid w:val="002056FF"/>
    <w:rsid w:val="00205A23"/>
    <w:rsid w:val="00205E96"/>
    <w:rsid w:val="00206576"/>
    <w:rsid w:val="0020729D"/>
    <w:rsid w:val="00207667"/>
    <w:rsid w:val="002077E5"/>
    <w:rsid w:val="00207B24"/>
    <w:rsid w:val="00210823"/>
    <w:rsid w:val="0021096C"/>
    <w:rsid w:val="00210F37"/>
    <w:rsid w:val="0021177A"/>
    <w:rsid w:val="00211C65"/>
    <w:rsid w:val="0021207A"/>
    <w:rsid w:val="002125F8"/>
    <w:rsid w:val="0021278E"/>
    <w:rsid w:val="00212BC8"/>
    <w:rsid w:val="00212F0A"/>
    <w:rsid w:val="00214204"/>
    <w:rsid w:val="00214358"/>
    <w:rsid w:val="00214B9B"/>
    <w:rsid w:val="00214FFA"/>
    <w:rsid w:val="0021511F"/>
    <w:rsid w:val="00216C50"/>
    <w:rsid w:val="0022012C"/>
    <w:rsid w:val="00220226"/>
    <w:rsid w:val="00221DB3"/>
    <w:rsid w:val="0022244E"/>
    <w:rsid w:val="0022316F"/>
    <w:rsid w:val="00223CE5"/>
    <w:rsid w:val="002250B1"/>
    <w:rsid w:val="002271F9"/>
    <w:rsid w:val="0022755C"/>
    <w:rsid w:val="00227C9E"/>
    <w:rsid w:val="002305BB"/>
    <w:rsid w:val="00230C32"/>
    <w:rsid w:val="00231D17"/>
    <w:rsid w:val="00232472"/>
    <w:rsid w:val="00233F19"/>
    <w:rsid w:val="00233F32"/>
    <w:rsid w:val="0023495F"/>
    <w:rsid w:val="00235439"/>
    <w:rsid w:val="00235B18"/>
    <w:rsid w:val="00236662"/>
    <w:rsid w:val="002366F1"/>
    <w:rsid w:val="00236AC0"/>
    <w:rsid w:val="00236D76"/>
    <w:rsid w:val="00237EED"/>
    <w:rsid w:val="00240ED3"/>
    <w:rsid w:val="002411A3"/>
    <w:rsid w:val="0024186E"/>
    <w:rsid w:val="0024188E"/>
    <w:rsid w:val="00241BAA"/>
    <w:rsid w:val="00241C62"/>
    <w:rsid w:val="0024228A"/>
    <w:rsid w:val="00242E10"/>
    <w:rsid w:val="00243855"/>
    <w:rsid w:val="00243CD5"/>
    <w:rsid w:val="0024404A"/>
    <w:rsid w:val="00244914"/>
    <w:rsid w:val="0024584E"/>
    <w:rsid w:val="0024593D"/>
    <w:rsid w:val="00245D7B"/>
    <w:rsid w:val="00246102"/>
    <w:rsid w:val="002469A1"/>
    <w:rsid w:val="00247561"/>
    <w:rsid w:val="00247727"/>
    <w:rsid w:val="002478E0"/>
    <w:rsid w:val="00247ABB"/>
    <w:rsid w:val="00250049"/>
    <w:rsid w:val="002519D3"/>
    <w:rsid w:val="0025277F"/>
    <w:rsid w:val="00252B53"/>
    <w:rsid w:val="00253A3B"/>
    <w:rsid w:val="00254649"/>
    <w:rsid w:val="00255888"/>
    <w:rsid w:val="002558E1"/>
    <w:rsid w:val="00255A91"/>
    <w:rsid w:val="00255FA6"/>
    <w:rsid w:val="00256E66"/>
    <w:rsid w:val="00256E9B"/>
    <w:rsid w:val="002600A9"/>
    <w:rsid w:val="00260EBC"/>
    <w:rsid w:val="00261988"/>
    <w:rsid w:val="00262337"/>
    <w:rsid w:val="00262A17"/>
    <w:rsid w:val="00263075"/>
    <w:rsid w:val="002632B4"/>
    <w:rsid w:val="00263671"/>
    <w:rsid w:val="00263B59"/>
    <w:rsid w:val="00264082"/>
    <w:rsid w:val="0026413A"/>
    <w:rsid w:val="002642EA"/>
    <w:rsid w:val="00265158"/>
    <w:rsid w:val="002679E5"/>
    <w:rsid w:val="0027027B"/>
    <w:rsid w:val="00270369"/>
    <w:rsid w:val="00270582"/>
    <w:rsid w:val="00270D52"/>
    <w:rsid w:val="00270E88"/>
    <w:rsid w:val="0027130A"/>
    <w:rsid w:val="002716AA"/>
    <w:rsid w:val="002717AF"/>
    <w:rsid w:val="002719BA"/>
    <w:rsid w:val="00271AD6"/>
    <w:rsid w:val="00271EF6"/>
    <w:rsid w:val="00271FDF"/>
    <w:rsid w:val="00273541"/>
    <w:rsid w:val="00274058"/>
    <w:rsid w:val="00274777"/>
    <w:rsid w:val="00275179"/>
    <w:rsid w:val="0027642C"/>
    <w:rsid w:val="00276430"/>
    <w:rsid w:val="00276AAC"/>
    <w:rsid w:val="00276C19"/>
    <w:rsid w:val="0027712D"/>
    <w:rsid w:val="00277EBF"/>
    <w:rsid w:val="0028023C"/>
    <w:rsid w:val="0028098D"/>
    <w:rsid w:val="00280B94"/>
    <w:rsid w:val="00281C01"/>
    <w:rsid w:val="00283E02"/>
    <w:rsid w:val="0028436D"/>
    <w:rsid w:val="00284932"/>
    <w:rsid w:val="00285B8D"/>
    <w:rsid w:val="00285E69"/>
    <w:rsid w:val="00286D3D"/>
    <w:rsid w:val="00287758"/>
    <w:rsid w:val="0028778F"/>
    <w:rsid w:val="00287793"/>
    <w:rsid w:val="00287F59"/>
    <w:rsid w:val="00291C0F"/>
    <w:rsid w:val="00291CDC"/>
    <w:rsid w:val="00292414"/>
    <w:rsid w:val="002931C8"/>
    <w:rsid w:val="00293417"/>
    <w:rsid w:val="002936A9"/>
    <w:rsid w:val="00293EDF"/>
    <w:rsid w:val="002943F8"/>
    <w:rsid w:val="00294A19"/>
    <w:rsid w:val="002952B5"/>
    <w:rsid w:val="002953E1"/>
    <w:rsid w:val="00295A77"/>
    <w:rsid w:val="00295FC7"/>
    <w:rsid w:val="00296439"/>
    <w:rsid w:val="00297820"/>
    <w:rsid w:val="00297F83"/>
    <w:rsid w:val="002A06F6"/>
    <w:rsid w:val="002A09A0"/>
    <w:rsid w:val="002A0A0A"/>
    <w:rsid w:val="002A0C03"/>
    <w:rsid w:val="002A1979"/>
    <w:rsid w:val="002A1BA1"/>
    <w:rsid w:val="002A2A14"/>
    <w:rsid w:val="002A2A90"/>
    <w:rsid w:val="002A30BC"/>
    <w:rsid w:val="002A33C5"/>
    <w:rsid w:val="002A3B38"/>
    <w:rsid w:val="002A435F"/>
    <w:rsid w:val="002A4ABA"/>
    <w:rsid w:val="002A4BE8"/>
    <w:rsid w:val="002A4C38"/>
    <w:rsid w:val="002A528C"/>
    <w:rsid w:val="002A53AF"/>
    <w:rsid w:val="002A62EA"/>
    <w:rsid w:val="002A64E6"/>
    <w:rsid w:val="002A6672"/>
    <w:rsid w:val="002A7906"/>
    <w:rsid w:val="002A7B16"/>
    <w:rsid w:val="002A7C90"/>
    <w:rsid w:val="002B125F"/>
    <w:rsid w:val="002B1779"/>
    <w:rsid w:val="002B18C6"/>
    <w:rsid w:val="002B1945"/>
    <w:rsid w:val="002B1A7C"/>
    <w:rsid w:val="002B2BB3"/>
    <w:rsid w:val="002B3335"/>
    <w:rsid w:val="002B3A0A"/>
    <w:rsid w:val="002B3D47"/>
    <w:rsid w:val="002B5981"/>
    <w:rsid w:val="002B5AA5"/>
    <w:rsid w:val="002B5BBA"/>
    <w:rsid w:val="002B5F4A"/>
    <w:rsid w:val="002C0199"/>
    <w:rsid w:val="002C0A84"/>
    <w:rsid w:val="002C0E96"/>
    <w:rsid w:val="002C13F0"/>
    <w:rsid w:val="002C1C46"/>
    <w:rsid w:val="002C27A5"/>
    <w:rsid w:val="002C3DA3"/>
    <w:rsid w:val="002C4632"/>
    <w:rsid w:val="002C4A3B"/>
    <w:rsid w:val="002C512D"/>
    <w:rsid w:val="002C72E3"/>
    <w:rsid w:val="002C7534"/>
    <w:rsid w:val="002C779D"/>
    <w:rsid w:val="002D01BF"/>
    <w:rsid w:val="002D04D2"/>
    <w:rsid w:val="002D06D1"/>
    <w:rsid w:val="002D09FB"/>
    <w:rsid w:val="002D0EFE"/>
    <w:rsid w:val="002D0FCC"/>
    <w:rsid w:val="002D1027"/>
    <w:rsid w:val="002D1096"/>
    <w:rsid w:val="002D1548"/>
    <w:rsid w:val="002D1890"/>
    <w:rsid w:val="002D2542"/>
    <w:rsid w:val="002D2C20"/>
    <w:rsid w:val="002D2D24"/>
    <w:rsid w:val="002D3A38"/>
    <w:rsid w:val="002D413F"/>
    <w:rsid w:val="002D45DE"/>
    <w:rsid w:val="002D46B9"/>
    <w:rsid w:val="002D4877"/>
    <w:rsid w:val="002D5015"/>
    <w:rsid w:val="002D5545"/>
    <w:rsid w:val="002D5B4F"/>
    <w:rsid w:val="002D650F"/>
    <w:rsid w:val="002D687E"/>
    <w:rsid w:val="002D6AC3"/>
    <w:rsid w:val="002D6DAE"/>
    <w:rsid w:val="002E07FE"/>
    <w:rsid w:val="002E0B62"/>
    <w:rsid w:val="002E14C6"/>
    <w:rsid w:val="002E164A"/>
    <w:rsid w:val="002E1A01"/>
    <w:rsid w:val="002E1BF9"/>
    <w:rsid w:val="002E1CDA"/>
    <w:rsid w:val="002E1FE2"/>
    <w:rsid w:val="002E2B3C"/>
    <w:rsid w:val="002E2B69"/>
    <w:rsid w:val="002E3F1E"/>
    <w:rsid w:val="002E450E"/>
    <w:rsid w:val="002E4C71"/>
    <w:rsid w:val="002E4ECD"/>
    <w:rsid w:val="002E5CB9"/>
    <w:rsid w:val="002E75F1"/>
    <w:rsid w:val="002F0188"/>
    <w:rsid w:val="002F0705"/>
    <w:rsid w:val="002F0C9C"/>
    <w:rsid w:val="002F2399"/>
    <w:rsid w:val="002F54DD"/>
    <w:rsid w:val="002F6262"/>
    <w:rsid w:val="002F6BF8"/>
    <w:rsid w:val="002F7814"/>
    <w:rsid w:val="0030025C"/>
    <w:rsid w:val="00300733"/>
    <w:rsid w:val="00300F63"/>
    <w:rsid w:val="003023C5"/>
    <w:rsid w:val="003029D6"/>
    <w:rsid w:val="0030307C"/>
    <w:rsid w:val="00303532"/>
    <w:rsid w:val="00303574"/>
    <w:rsid w:val="003035FA"/>
    <w:rsid w:val="00303850"/>
    <w:rsid w:val="00304B7B"/>
    <w:rsid w:val="00304F70"/>
    <w:rsid w:val="00306BA7"/>
    <w:rsid w:val="00306F20"/>
    <w:rsid w:val="003074AD"/>
    <w:rsid w:val="00307531"/>
    <w:rsid w:val="0030755E"/>
    <w:rsid w:val="00307A35"/>
    <w:rsid w:val="0031111A"/>
    <w:rsid w:val="00312024"/>
    <w:rsid w:val="0031346B"/>
    <w:rsid w:val="00313533"/>
    <w:rsid w:val="00313748"/>
    <w:rsid w:val="00313931"/>
    <w:rsid w:val="00313A0D"/>
    <w:rsid w:val="0031461D"/>
    <w:rsid w:val="00314BCB"/>
    <w:rsid w:val="00314D35"/>
    <w:rsid w:val="003151F9"/>
    <w:rsid w:val="003152B1"/>
    <w:rsid w:val="003162B9"/>
    <w:rsid w:val="003164CC"/>
    <w:rsid w:val="003167AE"/>
    <w:rsid w:val="00316B08"/>
    <w:rsid w:val="00316D5B"/>
    <w:rsid w:val="0032079B"/>
    <w:rsid w:val="003207BD"/>
    <w:rsid w:val="00320E23"/>
    <w:rsid w:val="0032182C"/>
    <w:rsid w:val="00321B1B"/>
    <w:rsid w:val="003221DD"/>
    <w:rsid w:val="003222E0"/>
    <w:rsid w:val="003224D4"/>
    <w:rsid w:val="00322802"/>
    <w:rsid w:val="00322846"/>
    <w:rsid w:val="003229CF"/>
    <w:rsid w:val="00322D91"/>
    <w:rsid w:val="0032368C"/>
    <w:rsid w:val="003236FA"/>
    <w:rsid w:val="00323BA1"/>
    <w:rsid w:val="003247E6"/>
    <w:rsid w:val="00325448"/>
    <w:rsid w:val="0033019A"/>
    <w:rsid w:val="0033131E"/>
    <w:rsid w:val="0033135D"/>
    <w:rsid w:val="003313EC"/>
    <w:rsid w:val="003349D7"/>
    <w:rsid w:val="00334BB8"/>
    <w:rsid w:val="00334D1D"/>
    <w:rsid w:val="00334F4D"/>
    <w:rsid w:val="00335B2E"/>
    <w:rsid w:val="00335C0A"/>
    <w:rsid w:val="0033624C"/>
    <w:rsid w:val="003362C1"/>
    <w:rsid w:val="00337147"/>
    <w:rsid w:val="00337A09"/>
    <w:rsid w:val="00337A47"/>
    <w:rsid w:val="00337B37"/>
    <w:rsid w:val="00337DD5"/>
    <w:rsid w:val="00340E76"/>
    <w:rsid w:val="00342BE0"/>
    <w:rsid w:val="003433FD"/>
    <w:rsid w:val="00343658"/>
    <w:rsid w:val="00344003"/>
    <w:rsid w:val="00344487"/>
    <w:rsid w:val="00344D3A"/>
    <w:rsid w:val="00345885"/>
    <w:rsid w:val="00346577"/>
    <w:rsid w:val="00346A81"/>
    <w:rsid w:val="00346EB7"/>
    <w:rsid w:val="00347693"/>
    <w:rsid w:val="00347FB4"/>
    <w:rsid w:val="003521C5"/>
    <w:rsid w:val="00352389"/>
    <w:rsid w:val="00353608"/>
    <w:rsid w:val="003540B5"/>
    <w:rsid w:val="003541F4"/>
    <w:rsid w:val="00354952"/>
    <w:rsid w:val="00354AA4"/>
    <w:rsid w:val="00355C21"/>
    <w:rsid w:val="003565FB"/>
    <w:rsid w:val="00357C22"/>
    <w:rsid w:val="00360510"/>
    <w:rsid w:val="0036116C"/>
    <w:rsid w:val="003613A6"/>
    <w:rsid w:val="003614E0"/>
    <w:rsid w:val="00361AB2"/>
    <w:rsid w:val="00362626"/>
    <w:rsid w:val="003636D7"/>
    <w:rsid w:val="00363788"/>
    <w:rsid w:val="0036384B"/>
    <w:rsid w:val="0036442C"/>
    <w:rsid w:val="0036449B"/>
    <w:rsid w:val="00364AE7"/>
    <w:rsid w:val="00365448"/>
    <w:rsid w:val="003656DB"/>
    <w:rsid w:val="003661B3"/>
    <w:rsid w:val="00366D76"/>
    <w:rsid w:val="00367032"/>
    <w:rsid w:val="0036712B"/>
    <w:rsid w:val="003671A4"/>
    <w:rsid w:val="00367CAB"/>
    <w:rsid w:val="00371A03"/>
    <w:rsid w:val="00371CDE"/>
    <w:rsid w:val="00372FD0"/>
    <w:rsid w:val="003733A2"/>
    <w:rsid w:val="003735FA"/>
    <w:rsid w:val="00373C9C"/>
    <w:rsid w:val="003746DD"/>
    <w:rsid w:val="00374AD9"/>
    <w:rsid w:val="003752F2"/>
    <w:rsid w:val="003753F4"/>
    <w:rsid w:val="00375488"/>
    <w:rsid w:val="00375C68"/>
    <w:rsid w:val="0037652C"/>
    <w:rsid w:val="00377C37"/>
    <w:rsid w:val="00377E16"/>
    <w:rsid w:val="00377E73"/>
    <w:rsid w:val="0038141B"/>
    <w:rsid w:val="003814E6"/>
    <w:rsid w:val="00382391"/>
    <w:rsid w:val="003833DA"/>
    <w:rsid w:val="003836BC"/>
    <w:rsid w:val="0038394A"/>
    <w:rsid w:val="00383B9C"/>
    <w:rsid w:val="003843D0"/>
    <w:rsid w:val="0038441D"/>
    <w:rsid w:val="00384D59"/>
    <w:rsid w:val="003861B8"/>
    <w:rsid w:val="00386F08"/>
    <w:rsid w:val="003870A7"/>
    <w:rsid w:val="00387358"/>
    <w:rsid w:val="00387401"/>
    <w:rsid w:val="0038789C"/>
    <w:rsid w:val="00387999"/>
    <w:rsid w:val="00387CEE"/>
    <w:rsid w:val="00387D0E"/>
    <w:rsid w:val="00387FC8"/>
    <w:rsid w:val="003908DE"/>
    <w:rsid w:val="003912CD"/>
    <w:rsid w:val="003913BE"/>
    <w:rsid w:val="0039169E"/>
    <w:rsid w:val="0039234B"/>
    <w:rsid w:val="0039244E"/>
    <w:rsid w:val="00392836"/>
    <w:rsid w:val="00393DFD"/>
    <w:rsid w:val="0039403A"/>
    <w:rsid w:val="003940F0"/>
    <w:rsid w:val="00394D4A"/>
    <w:rsid w:val="00395267"/>
    <w:rsid w:val="00395946"/>
    <w:rsid w:val="00395BBC"/>
    <w:rsid w:val="0039629F"/>
    <w:rsid w:val="00396348"/>
    <w:rsid w:val="00396D6B"/>
    <w:rsid w:val="00397747"/>
    <w:rsid w:val="0039787C"/>
    <w:rsid w:val="003978BF"/>
    <w:rsid w:val="003A0C9D"/>
    <w:rsid w:val="003A1003"/>
    <w:rsid w:val="003A250E"/>
    <w:rsid w:val="003A2750"/>
    <w:rsid w:val="003A298B"/>
    <w:rsid w:val="003A2F8E"/>
    <w:rsid w:val="003A439F"/>
    <w:rsid w:val="003A548B"/>
    <w:rsid w:val="003A5905"/>
    <w:rsid w:val="003A5F31"/>
    <w:rsid w:val="003A602E"/>
    <w:rsid w:val="003A65EA"/>
    <w:rsid w:val="003A6939"/>
    <w:rsid w:val="003A7CCB"/>
    <w:rsid w:val="003A7EF5"/>
    <w:rsid w:val="003B04F9"/>
    <w:rsid w:val="003B06D1"/>
    <w:rsid w:val="003B1377"/>
    <w:rsid w:val="003B23D8"/>
    <w:rsid w:val="003B2682"/>
    <w:rsid w:val="003B2743"/>
    <w:rsid w:val="003B292B"/>
    <w:rsid w:val="003B3290"/>
    <w:rsid w:val="003B3B10"/>
    <w:rsid w:val="003B46B1"/>
    <w:rsid w:val="003B488C"/>
    <w:rsid w:val="003B4923"/>
    <w:rsid w:val="003B5602"/>
    <w:rsid w:val="003B5D0D"/>
    <w:rsid w:val="003B6893"/>
    <w:rsid w:val="003B71E5"/>
    <w:rsid w:val="003B7A46"/>
    <w:rsid w:val="003B7C05"/>
    <w:rsid w:val="003C05CB"/>
    <w:rsid w:val="003C2186"/>
    <w:rsid w:val="003C296F"/>
    <w:rsid w:val="003C2CEF"/>
    <w:rsid w:val="003C332D"/>
    <w:rsid w:val="003C33BF"/>
    <w:rsid w:val="003C3405"/>
    <w:rsid w:val="003C3642"/>
    <w:rsid w:val="003C38CE"/>
    <w:rsid w:val="003C3B07"/>
    <w:rsid w:val="003C567A"/>
    <w:rsid w:val="003C6674"/>
    <w:rsid w:val="003C6924"/>
    <w:rsid w:val="003D0497"/>
    <w:rsid w:val="003D064E"/>
    <w:rsid w:val="003D072E"/>
    <w:rsid w:val="003D0AF9"/>
    <w:rsid w:val="003D0F43"/>
    <w:rsid w:val="003D13A0"/>
    <w:rsid w:val="003D1CDA"/>
    <w:rsid w:val="003D2147"/>
    <w:rsid w:val="003D2432"/>
    <w:rsid w:val="003D2AA6"/>
    <w:rsid w:val="003D2BE1"/>
    <w:rsid w:val="003D2D72"/>
    <w:rsid w:val="003D2EE4"/>
    <w:rsid w:val="003D398F"/>
    <w:rsid w:val="003D425E"/>
    <w:rsid w:val="003D463D"/>
    <w:rsid w:val="003D5295"/>
    <w:rsid w:val="003D59F5"/>
    <w:rsid w:val="003D5E40"/>
    <w:rsid w:val="003D67AE"/>
    <w:rsid w:val="003D785B"/>
    <w:rsid w:val="003E20BF"/>
    <w:rsid w:val="003E2861"/>
    <w:rsid w:val="003E30FD"/>
    <w:rsid w:val="003E31D2"/>
    <w:rsid w:val="003E39CD"/>
    <w:rsid w:val="003E4E0B"/>
    <w:rsid w:val="003E59A0"/>
    <w:rsid w:val="003E6C92"/>
    <w:rsid w:val="003E6D0F"/>
    <w:rsid w:val="003E6F8E"/>
    <w:rsid w:val="003E713E"/>
    <w:rsid w:val="003E7903"/>
    <w:rsid w:val="003F0175"/>
    <w:rsid w:val="003F1040"/>
    <w:rsid w:val="003F1167"/>
    <w:rsid w:val="003F1AF4"/>
    <w:rsid w:val="003F1C76"/>
    <w:rsid w:val="003F2B48"/>
    <w:rsid w:val="003F2CE1"/>
    <w:rsid w:val="003F2DB0"/>
    <w:rsid w:val="003F3690"/>
    <w:rsid w:val="003F44C2"/>
    <w:rsid w:val="003F5506"/>
    <w:rsid w:val="003F5C5C"/>
    <w:rsid w:val="003F5C9B"/>
    <w:rsid w:val="003F62C8"/>
    <w:rsid w:val="003F651A"/>
    <w:rsid w:val="003F6624"/>
    <w:rsid w:val="003F6B69"/>
    <w:rsid w:val="0040135B"/>
    <w:rsid w:val="00401C3A"/>
    <w:rsid w:val="0040369F"/>
    <w:rsid w:val="00403C0C"/>
    <w:rsid w:val="00403ECC"/>
    <w:rsid w:val="004051D0"/>
    <w:rsid w:val="00406285"/>
    <w:rsid w:val="00407563"/>
    <w:rsid w:val="00407D20"/>
    <w:rsid w:val="00407EDC"/>
    <w:rsid w:val="0041026A"/>
    <w:rsid w:val="00411634"/>
    <w:rsid w:val="00411C5F"/>
    <w:rsid w:val="00412398"/>
    <w:rsid w:val="00412F7A"/>
    <w:rsid w:val="004135F6"/>
    <w:rsid w:val="00413615"/>
    <w:rsid w:val="00413630"/>
    <w:rsid w:val="00414133"/>
    <w:rsid w:val="004145C0"/>
    <w:rsid w:val="0041528F"/>
    <w:rsid w:val="00416120"/>
    <w:rsid w:val="00416E18"/>
    <w:rsid w:val="004174D4"/>
    <w:rsid w:val="0041796E"/>
    <w:rsid w:val="00417E9E"/>
    <w:rsid w:val="00417EEC"/>
    <w:rsid w:val="00417F0C"/>
    <w:rsid w:val="0042052D"/>
    <w:rsid w:val="00420621"/>
    <w:rsid w:val="00420704"/>
    <w:rsid w:val="00420D3B"/>
    <w:rsid w:val="00421A82"/>
    <w:rsid w:val="00421F62"/>
    <w:rsid w:val="004224FE"/>
    <w:rsid w:val="0042373B"/>
    <w:rsid w:val="004243A8"/>
    <w:rsid w:val="00424550"/>
    <w:rsid w:val="00425070"/>
    <w:rsid w:val="00425AB3"/>
    <w:rsid w:val="0042661D"/>
    <w:rsid w:val="00426E9F"/>
    <w:rsid w:val="0042717A"/>
    <w:rsid w:val="004272BA"/>
    <w:rsid w:val="004273CC"/>
    <w:rsid w:val="0042742F"/>
    <w:rsid w:val="00427451"/>
    <w:rsid w:val="00430D4D"/>
    <w:rsid w:val="00431D5F"/>
    <w:rsid w:val="0043296C"/>
    <w:rsid w:val="00433888"/>
    <w:rsid w:val="00434265"/>
    <w:rsid w:val="00434C83"/>
    <w:rsid w:val="0043643A"/>
    <w:rsid w:val="00436608"/>
    <w:rsid w:val="00437176"/>
    <w:rsid w:val="00437D77"/>
    <w:rsid w:val="00440BCE"/>
    <w:rsid w:val="00441F71"/>
    <w:rsid w:val="00442760"/>
    <w:rsid w:val="0044293E"/>
    <w:rsid w:val="00442BF3"/>
    <w:rsid w:val="00442F2E"/>
    <w:rsid w:val="00443520"/>
    <w:rsid w:val="0044395F"/>
    <w:rsid w:val="00444135"/>
    <w:rsid w:val="00444DEC"/>
    <w:rsid w:val="00445717"/>
    <w:rsid w:val="004460AE"/>
    <w:rsid w:val="00446308"/>
    <w:rsid w:val="004466F0"/>
    <w:rsid w:val="00446B97"/>
    <w:rsid w:val="0044746B"/>
    <w:rsid w:val="00447E27"/>
    <w:rsid w:val="00447EC8"/>
    <w:rsid w:val="004516ED"/>
    <w:rsid w:val="004519C2"/>
    <w:rsid w:val="00451AAE"/>
    <w:rsid w:val="00451C0A"/>
    <w:rsid w:val="00452156"/>
    <w:rsid w:val="0045222D"/>
    <w:rsid w:val="00452290"/>
    <w:rsid w:val="0045232B"/>
    <w:rsid w:val="0045238C"/>
    <w:rsid w:val="004529B3"/>
    <w:rsid w:val="00452B6C"/>
    <w:rsid w:val="00452FC4"/>
    <w:rsid w:val="0045308C"/>
    <w:rsid w:val="00453173"/>
    <w:rsid w:val="00453330"/>
    <w:rsid w:val="00453697"/>
    <w:rsid w:val="00453BBF"/>
    <w:rsid w:val="00454485"/>
    <w:rsid w:val="0045464B"/>
    <w:rsid w:val="0045472B"/>
    <w:rsid w:val="004548BB"/>
    <w:rsid w:val="00455489"/>
    <w:rsid w:val="00455739"/>
    <w:rsid w:val="00455D6B"/>
    <w:rsid w:val="004569DF"/>
    <w:rsid w:val="00456DD2"/>
    <w:rsid w:val="00457B88"/>
    <w:rsid w:val="004602A3"/>
    <w:rsid w:val="004617BB"/>
    <w:rsid w:val="00461C39"/>
    <w:rsid w:val="004624D4"/>
    <w:rsid w:val="00462C01"/>
    <w:rsid w:val="00462CEB"/>
    <w:rsid w:val="00462FCC"/>
    <w:rsid w:val="00463891"/>
    <w:rsid w:val="00463B46"/>
    <w:rsid w:val="00464114"/>
    <w:rsid w:val="004651D7"/>
    <w:rsid w:val="004658E7"/>
    <w:rsid w:val="004659A4"/>
    <w:rsid w:val="00465CE4"/>
    <w:rsid w:val="00465F52"/>
    <w:rsid w:val="00466514"/>
    <w:rsid w:val="00466675"/>
    <w:rsid w:val="0046786F"/>
    <w:rsid w:val="00467D98"/>
    <w:rsid w:val="00470303"/>
    <w:rsid w:val="00470914"/>
    <w:rsid w:val="00470DBE"/>
    <w:rsid w:val="00471C1A"/>
    <w:rsid w:val="00473EC8"/>
    <w:rsid w:val="004746B8"/>
    <w:rsid w:val="00475F83"/>
    <w:rsid w:val="00476134"/>
    <w:rsid w:val="004761B1"/>
    <w:rsid w:val="00476A7C"/>
    <w:rsid w:val="004772E7"/>
    <w:rsid w:val="004775F4"/>
    <w:rsid w:val="00477B33"/>
    <w:rsid w:val="00480E0E"/>
    <w:rsid w:val="00480EEF"/>
    <w:rsid w:val="004814AD"/>
    <w:rsid w:val="00481656"/>
    <w:rsid w:val="004823B0"/>
    <w:rsid w:val="00482959"/>
    <w:rsid w:val="004831E0"/>
    <w:rsid w:val="004835D8"/>
    <w:rsid w:val="004844CE"/>
    <w:rsid w:val="00484AD2"/>
    <w:rsid w:val="00484CB0"/>
    <w:rsid w:val="0048500C"/>
    <w:rsid w:val="004862B1"/>
    <w:rsid w:val="004866A0"/>
    <w:rsid w:val="00486CF5"/>
    <w:rsid w:val="004870C8"/>
    <w:rsid w:val="00487F2D"/>
    <w:rsid w:val="00487FBC"/>
    <w:rsid w:val="00491481"/>
    <w:rsid w:val="004919F5"/>
    <w:rsid w:val="00492645"/>
    <w:rsid w:val="004938F2"/>
    <w:rsid w:val="00493920"/>
    <w:rsid w:val="00493AD9"/>
    <w:rsid w:val="00493BD3"/>
    <w:rsid w:val="0049456A"/>
    <w:rsid w:val="00494C94"/>
    <w:rsid w:val="00495274"/>
    <w:rsid w:val="004961CB"/>
    <w:rsid w:val="004963CD"/>
    <w:rsid w:val="004968D3"/>
    <w:rsid w:val="00496919"/>
    <w:rsid w:val="0049704D"/>
    <w:rsid w:val="00497BCB"/>
    <w:rsid w:val="004A05D2"/>
    <w:rsid w:val="004A15BE"/>
    <w:rsid w:val="004A1916"/>
    <w:rsid w:val="004A1BE7"/>
    <w:rsid w:val="004A239F"/>
    <w:rsid w:val="004A2C87"/>
    <w:rsid w:val="004A3509"/>
    <w:rsid w:val="004A43C8"/>
    <w:rsid w:val="004A4A15"/>
    <w:rsid w:val="004A4C1E"/>
    <w:rsid w:val="004A52CF"/>
    <w:rsid w:val="004A5400"/>
    <w:rsid w:val="004A5479"/>
    <w:rsid w:val="004A5FC4"/>
    <w:rsid w:val="004A6339"/>
    <w:rsid w:val="004A6346"/>
    <w:rsid w:val="004A6677"/>
    <w:rsid w:val="004A6AF8"/>
    <w:rsid w:val="004A6F93"/>
    <w:rsid w:val="004A76B7"/>
    <w:rsid w:val="004A788E"/>
    <w:rsid w:val="004B0417"/>
    <w:rsid w:val="004B08CC"/>
    <w:rsid w:val="004B1CB2"/>
    <w:rsid w:val="004B1EC9"/>
    <w:rsid w:val="004B2A7D"/>
    <w:rsid w:val="004B2CDC"/>
    <w:rsid w:val="004B3632"/>
    <w:rsid w:val="004B3BDF"/>
    <w:rsid w:val="004B44E7"/>
    <w:rsid w:val="004B5C2B"/>
    <w:rsid w:val="004B6A7F"/>
    <w:rsid w:val="004C16DE"/>
    <w:rsid w:val="004C18EA"/>
    <w:rsid w:val="004C2963"/>
    <w:rsid w:val="004C3626"/>
    <w:rsid w:val="004C3E70"/>
    <w:rsid w:val="004C48F4"/>
    <w:rsid w:val="004C4F7F"/>
    <w:rsid w:val="004C559C"/>
    <w:rsid w:val="004C55B8"/>
    <w:rsid w:val="004C691D"/>
    <w:rsid w:val="004C6B2B"/>
    <w:rsid w:val="004C74F3"/>
    <w:rsid w:val="004D02D3"/>
    <w:rsid w:val="004D0509"/>
    <w:rsid w:val="004D0F14"/>
    <w:rsid w:val="004D0FAE"/>
    <w:rsid w:val="004D1409"/>
    <w:rsid w:val="004D1EA3"/>
    <w:rsid w:val="004D2684"/>
    <w:rsid w:val="004D2D6B"/>
    <w:rsid w:val="004D2DCE"/>
    <w:rsid w:val="004D3E3E"/>
    <w:rsid w:val="004D40B0"/>
    <w:rsid w:val="004D4462"/>
    <w:rsid w:val="004D485A"/>
    <w:rsid w:val="004D588F"/>
    <w:rsid w:val="004D59C9"/>
    <w:rsid w:val="004D5CE0"/>
    <w:rsid w:val="004D63F0"/>
    <w:rsid w:val="004D69B1"/>
    <w:rsid w:val="004D69C5"/>
    <w:rsid w:val="004D6B1C"/>
    <w:rsid w:val="004D6B79"/>
    <w:rsid w:val="004D72E5"/>
    <w:rsid w:val="004D7692"/>
    <w:rsid w:val="004D79F4"/>
    <w:rsid w:val="004E03FA"/>
    <w:rsid w:val="004E0422"/>
    <w:rsid w:val="004E1347"/>
    <w:rsid w:val="004E156C"/>
    <w:rsid w:val="004E172F"/>
    <w:rsid w:val="004E224F"/>
    <w:rsid w:val="004E25D9"/>
    <w:rsid w:val="004E375F"/>
    <w:rsid w:val="004E3A44"/>
    <w:rsid w:val="004E3FD3"/>
    <w:rsid w:val="004E48F1"/>
    <w:rsid w:val="004E578B"/>
    <w:rsid w:val="004E59B0"/>
    <w:rsid w:val="004E5F31"/>
    <w:rsid w:val="004E6814"/>
    <w:rsid w:val="004E6AF3"/>
    <w:rsid w:val="004E6EDB"/>
    <w:rsid w:val="004E710F"/>
    <w:rsid w:val="004F02F5"/>
    <w:rsid w:val="004F04FD"/>
    <w:rsid w:val="004F0767"/>
    <w:rsid w:val="004F09FB"/>
    <w:rsid w:val="004F0B81"/>
    <w:rsid w:val="004F0C5F"/>
    <w:rsid w:val="004F18CD"/>
    <w:rsid w:val="004F19F7"/>
    <w:rsid w:val="004F1B10"/>
    <w:rsid w:val="004F2743"/>
    <w:rsid w:val="004F28C4"/>
    <w:rsid w:val="004F2D26"/>
    <w:rsid w:val="004F2F0F"/>
    <w:rsid w:val="004F3EDC"/>
    <w:rsid w:val="004F494F"/>
    <w:rsid w:val="004F5A46"/>
    <w:rsid w:val="004F602D"/>
    <w:rsid w:val="004F6727"/>
    <w:rsid w:val="004F6AAD"/>
    <w:rsid w:val="004F70D0"/>
    <w:rsid w:val="004F7566"/>
    <w:rsid w:val="004F7E3C"/>
    <w:rsid w:val="005015CA"/>
    <w:rsid w:val="00501CDD"/>
    <w:rsid w:val="00502683"/>
    <w:rsid w:val="00502968"/>
    <w:rsid w:val="00503795"/>
    <w:rsid w:val="00504206"/>
    <w:rsid w:val="00504747"/>
    <w:rsid w:val="005057C9"/>
    <w:rsid w:val="00505E67"/>
    <w:rsid w:val="005062DF"/>
    <w:rsid w:val="00506392"/>
    <w:rsid w:val="0050773D"/>
    <w:rsid w:val="00507C66"/>
    <w:rsid w:val="00507EA0"/>
    <w:rsid w:val="00510AF0"/>
    <w:rsid w:val="00510D4E"/>
    <w:rsid w:val="005116AD"/>
    <w:rsid w:val="00511D78"/>
    <w:rsid w:val="00511DE4"/>
    <w:rsid w:val="0051243E"/>
    <w:rsid w:val="005128F4"/>
    <w:rsid w:val="00512A2B"/>
    <w:rsid w:val="00512BC4"/>
    <w:rsid w:val="00512EAC"/>
    <w:rsid w:val="0051320E"/>
    <w:rsid w:val="00513700"/>
    <w:rsid w:val="005140E2"/>
    <w:rsid w:val="00515F8E"/>
    <w:rsid w:val="00517278"/>
    <w:rsid w:val="0051732F"/>
    <w:rsid w:val="0052063D"/>
    <w:rsid w:val="00520A48"/>
    <w:rsid w:val="00520AC8"/>
    <w:rsid w:val="00520EC5"/>
    <w:rsid w:val="00520FB9"/>
    <w:rsid w:val="005214D0"/>
    <w:rsid w:val="0052204E"/>
    <w:rsid w:val="005220D4"/>
    <w:rsid w:val="00522E28"/>
    <w:rsid w:val="00523B12"/>
    <w:rsid w:val="00523D4F"/>
    <w:rsid w:val="00523D6E"/>
    <w:rsid w:val="005240FC"/>
    <w:rsid w:val="00524A9E"/>
    <w:rsid w:val="00524EA0"/>
    <w:rsid w:val="00525062"/>
    <w:rsid w:val="005253C3"/>
    <w:rsid w:val="0052563C"/>
    <w:rsid w:val="00526CDA"/>
    <w:rsid w:val="00527201"/>
    <w:rsid w:val="00527586"/>
    <w:rsid w:val="00527669"/>
    <w:rsid w:val="00527842"/>
    <w:rsid w:val="00530033"/>
    <w:rsid w:val="00530925"/>
    <w:rsid w:val="00530A3F"/>
    <w:rsid w:val="00530AEC"/>
    <w:rsid w:val="00531196"/>
    <w:rsid w:val="00531AC9"/>
    <w:rsid w:val="005321DC"/>
    <w:rsid w:val="00532271"/>
    <w:rsid w:val="00532C4C"/>
    <w:rsid w:val="00533E57"/>
    <w:rsid w:val="00533F50"/>
    <w:rsid w:val="00534F34"/>
    <w:rsid w:val="005371CD"/>
    <w:rsid w:val="0053779D"/>
    <w:rsid w:val="00537AE3"/>
    <w:rsid w:val="00540738"/>
    <w:rsid w:val="00540CA0"/>
    <w:rsid w:val="005418F3"/>
    <w:rsid w:val="00543F42"/>
    <w:rsid w:val="0054483C"/>
    <w:rsid w:val="00545051"/>
    <w:rsid w:val="0054524E"/>
    <w:rsid w:val="00546290"/>
    <w:rsid w:val="00546DBD"/>
    <w:rsid w:val="00546FAA"/>
    <w:rsid w:val="0055109D"/>
    <w:rsid w:val="00551A70"/>
    <w:rsid w:val="00552A2D"/>
    <w:rsid w:val="00552A4C"/>
    <w:rsid w:val="0055387F"/>
    <w:rsid w:val="00554AEF"/>
    <w:rsid w:val="00554B04"/>
    <w:rsid w:val="005550A2"/>
    <w:rsid w:val="00555939"/>
    <w:rsid w:val="00555CD2"/>
    <w:rsid w:val="005561E9"/>
    <w:rsid w:val="00556B19"/>
    <w:rsid w:val="00556FDE"/>
    <w:rsid w:val="00557FBD"/>
    <w:rsid w:val="00557FFB"/>
    <w:rsid w:val="0056032F"/>
    <w:rsid w:val="00560CA2"/>
    <w:rsid w:val="00561624"/>
    <w:rsid w:val="005617D3"/>
    <w:rsid w:val="00562561"/>
    <w:rsid w:val="005635A0"/>
    <w:rsid w:val="00563980"/>
    <w:rsid w:val="00563D20"/>
    <w:rsid w:val="0056402B"/>
    <w:rsid w:val="00564FC9"/>
    <w:rsid w:val="0056622A"/>
    <w:rsid w:val="005664EE"/>
    <w:rsid w:val="00566A50"/>
    <w:rsid w:val="0056731C"/>
    <w:rsid w:val="00567373"/>
    <w:rsid w:val="00567380"/>
    <w:rsid w:val="00570DF6"/>
    <w:rsid w:val="00570E42"/>
    <w:rsid w:val="00570F2A"/>
    <w:rsid w:val="0057269E"/>
    <w:rsid w:val="00573197"/>
    <w:rsid w:val="005749B6"/>
    <w:rsid w:val="00576E2A"/>
    <w:rsid w:val="00577D28"/>
    <w:rsid w:val="005803D5"/>
    <w:rsid w:val="00580F52"/>
    <w:rsid w:val="005814FF"/>
    <w:rsid w:val="0058170E"/>
    <w:rsid w:val="005825BB"/>
    <w:rsid w:val="00582838"/>
    <w:rsid w:val="005836F6"/>
    <w:rsid w:val="00583F39"/>
    <w:rsid w:val="00584656"/>
    <w:rsid w:val="005868C5"/>
    <w:rsid w:val="00587E01"/>
    <w:rsid w:val="005908A2"/>
    <w:rsid w:val="00591619"/>
    <w:rsid w:val="00591FC0"/>
    <w:rsid w:val="005922F1"/>
    <w:rsid w:val="00592D65"/>
    <w:rsid w:val="00593633"/>
    <w:rsid w:val="0059394E"/>
    <w:rsid w:val="005943E6"/>
    <w:rsid w:val="005945E8"/>
    <w:rsid w:val="005945F9"/>
    <w:rsid w:val="005948CE"/>
    <w:rsid w:val="005949D2"/>
    <w:rsid w:val="00594A91"/>
    <w:rsid w:val="00594E02"/>
    <w:rsid w:val="00595278"/>
    <w:rsid w:val="00596137"/>
    <w:rsid w:val="00596143"/>
    <w:rsid w:val="00596C47"/>
    <w:rsid w:val="00597239"/>
    <w:rsid w:val="00597952"/>
    <w:rsid w:val="005A0037"/>
    <w:rsid w:val="005A01DF"/>
    <w:rsid w:val="005A03CE"/>
    <w:rsid w:val="005A1D20"/>
    <w:rsid w:val="005A22C5"/>
    <w:rsid w:val="005A2874"/>
    <w:rsid w:val="005A32E2"/>
    <w:rsid w:val="005A3BF4"/>
    <w:rsid w:val="005A525A"/>
    <w:rsid w:val="005A52EE"/>
    <w:rsid w:val="005A58C1"/>
    <w:rsid w:val="005A6ED5"/>
    <w:rsid w:val="005A6F3D"/>
    <w:rsid w:val="005A73CE"/>
    <w:rsid w:val="005A79B7"/>
    <w:rsid w:val="005A7B17"/>
    <w:rsid w:val="005B03FF"/>
    <w:rsid w:val="005B0520"/>
    <w:rsid w:val="005B1D88"/>
    <w:rsid w:val="005B1DB5"/>
    <w:rsid w:val="005B2530"/>
    <w:rsid w:val="005B4031"/>
    <w:rsid w:val="005B4832"/>
    <w:rsid w:val="005B633E"/>
    <w:rsid w:val="005B7386"/>
    <w:rsid w:val="005C0EFA"/>
    <w:rsid w:val="005C30F3"/>
    <w:rsid w:val="005C44DF"/>
    <w:rsid w:val="005C4648"/>
    <w:rsid w:val="005C465F"/>
    <w:rsid w:val="005C4EF6"/>
    <w:rsid w:val="005C5972"/>
    <w:rsid w:val="005C6496"/>
    <w:rsid w:val="005C7461"/>
    <w:rsid w:val="005C7BFE"/>
    <w:rsid w:val="005D1233"/>
    <w:rsid w:val="005D1A35"/>
    <w:rsid w:val="005D1F60"/>
    <w:rsid w:val="005D29C4"/>
    <w:rsid w:val="005D2A1F"/>
    <w:rsid w:val="005D2E1C"/>
    <w:rsid w:val="005D3C59"/>
    <w:rsid w:val="005D4014"/>
    <w:rsid w:val="005D519B"/>
    <w:rsid w:val="005D5262"/>
    <w:rsid w:val="005D5310"/>
    <w:rsid w:val="005D5533"/>
    <w:rsid w:val="005D663B"/>
    <w:rsid w:val="005D744D"/>
    <w:rsid w:val="005E02AB"/>
    <w:rsid w:val="005E1149"/>
    <w:rsid w:val="005E1B69"/>
    <w:rsid w:val="005E25BB"/>
    <w:rsid w:val="005E28E9"/>
    <w:rsid w:val="005E2B7C"/>
    <w:rsid w:val="005E40D6"/>
    <w:rsid w:val="005E465F"/>
    <w:rsid w:val="005E4A57"/>
    <w:rsid w:val="005E4CB0"/>
    <w:rsid w:val="005E52A0"/>
    <w:rsid w:val="005E607B"/>
    <w:rsid w:val="005E693C"/>
    <w:rsid w:val="005E7911"/>
    <w:rsid w:val="005E7957"/>
    <w:rsid w:val="005F1704"/>
    <w:rsid w:val="005F17DE"/>
    <w:rsid w:val="005F20F3"/>
    <w:rsid w:val="005F2BCC"/>
    <w:rsid w:val="005F30E4"/>
    <w:rsid w:val="005F386C"/>
    <w:rsid w:val="005F3DF4"/>
    <w:rsid w:val="005F3FC6"/>
    <w:rsid w:val="005F47CC"/>
    <w:rsid w:val="005F493B"/>
    <w:rsid w:val="005F4BD0"/>
    <w:rsid w:val="005F4CC3"/>
    <w:rsid w:val="005F5132"/>
    <w:rsid w:val="005F5137"/>
    <w:rsid w:val="005F6614"/>
    <w:rsid w:val="005F67F2"/>
    <w:rsid w:val="005F6DD4"/>
    <w:rsid w:val="005F7188"/>
    <w:rsid w:val="005F755D"/>
    <w:rsid w:val="00600366"/>
    <w:rsid w:val="00601BE7"/>
    <w:rsid w:val="00602A59"/>
    <w:rsid w:val="0060332D"/>
    <w:rsid w:val="00603886"/>
    <w:rsid w:val="0060475C"/>
    <w:rsid w:val="00604CBF"/>
    <w:rsid w:val="00604D7B"/>
    <w:rsid w:val="006052E2"/>
    <w:rsid w:val="00605EC9"/>
    <w:rsid w:val="00606EDF"/>
    <w:rsid w:val="00607671"/>
    <w:rsid w:val="006100A9"/>
    <w:rsid w:val="006102BA"/>
    <w:rsid w:val="006107CE"/>
    <w:rsid w:val="00610828"/>
    <w:rsid w:val="00610FC9"/>
    <w:rsid w:val="006111D6"/>
    <w:rsid w:val="00611A7F"/>
    <w:rsid w:val="0061338E"/>
    <w:rsid w:val="006136A0"/>
    <w:rsid w:val="006139AF"/>
    <w:rsid w:val="006141A5"/>
    <w:rsid w:val="00614E22"/>
    <w:rsid w:val="00616D74"/>
    <w:rsid w:val="00617623"/>
    <w:rsid w:val="00617628"/>
    <w:rsid w:val="00617C7D"/>
    <w:rsid w:val="0062005C"/>
    <w:rsid w:val="0062043D"/>
    <w:rsid w:val="006207AB"/>
    <w:rsid w:val="00621782"/>
    <w:rsid w:val="00621B66"/>
    <w:rsid w:val="0062234D"/>
    <w:rsid w:val="00622882"/>
    <w:rsid w:val="00622F36"/>
    <w:rsid w:val="00623A04"/>
    <w:rsid w:val="006245FB"/>
    <w:rsid w:val="00625412"/>
    <w:rsid w:val="006262B6"/>
    <w:rsid w:val="006268D3"/>
    <w:rsid w:val="00626FA3"/>
    <w:rsid w:val="00627263"/>
    <w:rsid w:val="0063080C"/>
    <w:rsid w:val="00630DEE"/>
    <w:rsid w:val="0063155E"/>
    <w:rsid w:val="006324A9"/>
    <w:rsid w:val="0063251F"/>
    <w:rsid w:val="00632DFC"/>
    <w:rsid w:val="00632E52"/>
    <w:rsid w:val="0063351E"/>
    <w:rsid w:val="006348A5"/>
    <w:rsid w:val="00634D32"/>
    <w:rsid w:val="0063572A"/>
    <w:rsid w:val="00636E5B"/>
    <w:rsid w:val="00637109"/>
    <w:rsid w:val="00637246"/>
    <w:rsid w:val="00637BEB"/>
    <w:rsid w:val="00637D13"/>
    <w:rsid w:val="00637FE5"/>
    <w:rsid w:val="0064011A"/>
    <w:rsid w:val="00640DA5"/>
    <w:rsid w:val="00642887"/>
    <w:rsid w:val="00642D49"/>
    <w:rsid w:val="00642F8A"/>
    <w:rsid w:val="00643001"/>
    <w:rsid w:val="0064376A"/>
    <w:rsid w:val="00643C01"/>
    <w:rsid w:val="00644E5A"/>
    <w:rsid w:val="00645595"/>
    <w:rsid w:val="006457ED"/>
    <w:rsid w:val="00646925"/>
    <w:rsid w:val="006512F3"/>
    <w:rsid w:val="00651B37"/>
    <w:rsid w:val="006527FF"/>
    <w:rsid w:val="0065355E"/>
    <w:rsid w:val="00653916"/>
    <w:rsid w:val="00653BC5"/>
    <w:rsid w:val="00654D9C"/>
    <w:rsid w:val="006573AE"/>
    <w:rsid w:val="00657803"/>
    <w:rsid w:val="00657EAD"/>
    <w:rsid w:val="00657EAF"/>
    <w:rsid w:val="0066002A"/>
    <w:rsid w:val="006603B4"/>
    <w:rsid w:val="0066195A"/>
    <w:rsid w:val="00661B44"/>
    <w:rsid w:val="00662EC1"/>
    <w:rsid w:val="00662F99"/>
    <w:rsid w:val="006634E7"/>
    <w:rsid w:val="006645FF"/>
    <w:rsid w:val="00664880"/>
    <w:rsid w:val="00664E33"/>
    <w:rsid w:val="00665F19"/>
    <w:rsid w:val="0066626D"/>
    <w:rsid w:val="00666429"/>
    <w:rsid w:val="0066728B"/>
    <w:rsid w:val="0067036C"/>
    <w:rsid w:val="006706AF"/>
    <w:rsid w:val="006711D0"/>
    <w:rsid w:val="00671A10"/>
    <w:rsid w:val="00671A52"/>
    <w:rsid w:val="006726F0"/>
    <w:rsid w:val="00672981"/>
    <w:rsid w:val="00673968"/>
    <w:rsid w:val="00675EF8"/>
    <w:rsid w:val="006763E7"/>
    <w:rsid w:val="0067780F"/>
    <w:rsid w:val="00680175"/>
    <w:rsid w:val="00680973"/>
    <w:rsid w:val="00681F93"/>
    <w:rsid w:val="0068208A"/>
    <w:rsid w:val="006835CF"/>
    <w:rsid w:val="006838F5"/>
    <w:rsid w:val="00683BD5"/>
    <w:rsid w:val="00683D62"/>
    <w:rsid w:val="00685EBC"/>
    <w:rsid w:val="006864F9"/>
    <w:rsid w:val="006866B0"/>
    <w:rsid w:val="00686A11"/>
    <w:rsid w:val="00687080"/>
    <w:rsid w:val="00687D5B"/>
    <w:rsid w:val="00690ECF"/>
    <w:rsid w:val="00691430"/>
    <w:rsid w:val="00692182"/>
    <w:rsid w:val="006921FD"/>
    <w:rsid w:val="006925DD"/>
    <w:rsid w:val="00692A9F"/>
    <w:rsid w:val="00692D0F"/>
    <w:rsid w:val="00693326"/>
    <w:rsid w:val="00693929"/>
    <w:rsid w:val="0069436F"/>
    <w:rsid w:val="00694EE8"/>
    <w:rsid w:val="0069505E"/>
    <w:rsid w:val="0069523C"/>
    <w:rsid w:val="006953C6"/>
    <w:rsid w:val="00695F21"/>
    <w:rsid w:val="0069612B"/>
    <w:rsid w:val="00696ABC"/>
    <w:rsid w:val="00696FE9"/>
    <w:rsid w:val="006970C0"/>
    <w:rsid w:val="0069756F"/>
    <w:rsid w:val="006A091F"/>
    <w:rsid w:val="006A1308"/>
    <w:rsid w:val="006A18A6"/>
    <w:rsid w:val="006A1E0F"/>
    <w:rsid w:val="006A20C1"/>
    <w:rsid w:val="006A29D4"/>
    <w:rsid w:val="006A2D38"/>
    <w:rsid w:val="006A3387"/>
    <w:rsid w:val="006A417A"/>
    <w:rsid w:val="006A4E6D"/>
    <w:rsid w:val="006A5B26"/>
    <w:rsid w:val="006A5CD6"/>
    <w:rsid w:val="006A6212"/>
    <w:rsid w:val="006A62FA"/>
    <w:rsid w:val="006A6F8D"/>
    <w:rsid w:val="006A75EE"/>
    <w:rsid w:val="006A7A57"/>
    <w:rsid w:val="006A7AA6"/>
    <w:rsid w:val="006A7F61"/>
    <w:rsid w:val="006B0BFE"/>
    <w:rsid w:val="006B127A"/>
    <w:rsid w:val="006B13F4"/>
    <w:rsid w:val="006B1430"/>
    <w:rsid w:val="006B1A6F"/>
    <w:rsid w:val="006B2A25"/>
    <w:rsid w:val="006B3078"/>
    <w:rsid w:val="006B3824"/>
    <w:rsid w:val="006B3917"/>
    <w:rsid w:val="006B3CC2"/>
    <w:rsid w:val="006B46E2"/>
    <w:rsid w:val="006B4741"/>
    <w:rsid w:val="006B4DA5"/>
    <w:rsid w:val="006B4E16"/>
    <w:rsid w:val="006B501E"/>
    <w:rsid w:val="006B53A7"/>
    <w:rsid w:val="006C0721"/>
    <w:rsid w:val="006C0EDE"/>
    <w:rsid w:val="006C123B"/>
    <w:rsid w:val="006C152A"/>
    <w:rsid w:val="006C1831"/>
    <w:rsid w:val="006C1F8A"/>
    <w:rsid w:val="006C230B"/>
    <w:rsid w:val="006C2841"/>
    <w:rsid w:val="006C2F07"/>
    <w:rsid w:val="006C31E1"/>
    <w:rsid w:val="006C38E6"/>
    <w:rsid w:val="006C3F90"/>
    <w:rsid w:val="006C4054"/>
    <w:rsid w:val="006C4AFD"/>
    <w:rsid w:val="006C694A"/>
    <w:rsid w:val="006C7173"/>
    <w:rsid w:val="006C7FEA"/>
    <w:rsid w:val="006D090F"/>
    <w:rsid w:val="006D0C17"/>
    <w:rsid w:val="006D1115"/>
    <w:rsid w:val="006D143B"/>
    <w:rsid w:val="006D2103"/>
    <w:rsid w:val="006D26F5"/>
    <w:rsid w:val="006D380D"/>
    <w:rsid w:val="006D414B"/>
    <w:rsid w:val="006D508F"/>
    <w:rsid w:val="006D54FC"/>
    <w:rsid w:val="006D5531"/>
    <w:rsid w:val="006D56E4"/>
    <w:rsid w:val="006D601D"/>
    <w:rsid w:val="006D626B"/>
    <w:rsid w:val="006D68FF"/>
    <w:rsid w:val="006D6F2C"/>
    <w:rsid w:val="006E0ED8"/>
    <w:rsid w:val="006E2274"/>
    <w:rsid w:val="006E2DF8"/>
    <w:rsid w:val="006E3043"/>
    <w:rsid w:val="006E34E4"/>
    <w:rsid w:val="006E350B"/>
    <w:rsid w:val="006E367C"/>
    <w:rsid w:val="006E4374"/>
    <w:rsid w:val="006E48EC"/>
    <w:rsid w:val="006E4C81"/>
    <w:rsid w:val="006E6378"/>
    <w:rsid w:val="006E6558"/>
    <w:rsid w:val="006E6945"/>
    <w:rsid w:val="006E6959"/>
    <w:rsid w:val="006E6975"/>
    <w:rsid w:val="006E6E1E"/>
    <w:rsid w:val="006E75FA"/>
    <w:rsid w:val="006E7D79"/>
    <w:rsid w:val="006F0003"/>
    <w:rsid w:val="006F0D64"/>
    <w:rsid w:val="006F116F"/>
    <w:rsid w:val="006F13AB"/>
    <w:rsid w:val="006F1413"/>
    <w:rsid w:val="006F15D6"/>
    <w:rsid w:val="006F2606"/>
    <w:rsid w:val="006F26E7"/>
    <w:rsid w:val="006F2B27"/>
    <w:rsid w:val="006F2C96"/>
    <w:rsid w:val="006F3BF5"/>
    <w:rsid w:val="006F3F24"/>
    <w:rsid w:val="006F46B7"/>
    <w:rsid w:val="006F4D31"/>
    <w:rsid w:val="006F5596"/>
    <w:rsid w:val="006F5AA9"/>
    <w:rsid w:val="006F6137"/>
    <w:rsid w:val="006F7528"/>
    <w:rsid w:val="006F76D1"/>
    <w:rsid w:val="0070011F"/>
    <w:rsid w:val="00700C8A"/>
    <w:rsid w:val="007011CA"/>
    <w:rsid w:val="00701720"/>
    <w:rsid w:val="007021DE"/>
    <w:rsid w:val="0070320A"/>
    <w:rsid w:val="00704F51"/>
    <w:rsid w:val="00705830"/>
    <w:rsid w:val="00705AB4"/>
    <w:rsid w:val="007065A4"/>
    <w:rsid w:val="00706C10"/>
    <w:rsid w:val="00707185"/>
    <w:rsid w:val="00707E44"/>
    <w:rsid w:val="00707FA0"/>
    <w:rsid w:val="0071020C"/>
    <w:rsid w:val="007102D0"/>
    <w:rsid w:val="007104F3"/>
    <w:rsid w:val="007110C5"/>
    <w:rsid w:val="00711B92"/>
    <w:rsid w:val="007122FD"/>
    <w:rsid w:val="00712583"/>
    <w:rsid w:val="00713A5A"/>
    <w:rsid w:val="00713C36"/>
    <w:rsid w:val="00713C5F"/>
    <w:rsid w:val="0071419D"/>
    <w:rsid w:val="00714544"/>
    <w:rsid w:val="0071482C"/>
    <w:rsid w:val="00715509"/>
    <w:rsid w:val="00716879"/>
    <w:rsid w:val="00716D41"/>
    <w:rsid w:val="00716E56"/>
    <w:rsid w:val="00721354"/>
    <w:rsid w:val="007215BD"/>
    <w:rsid w:val="00721A6F"/>
    <w:rsid w:val="007221F6"/>
    <w:rsid w:val="007227D2"/>
    <w:rsid w:val="00722BF8"/>
    <w:rsid w:val="0072339A"/>
    <w:rsid w:val="007237E0"/>
    <w:rsid w:val="00724003"/>
    <w:rsid w:val="00724071"/>
    <w:rsid w:val="00724445"/>
    <w:rsid w:val="007246BB"/>
    <w:rsid w:val="00724AC8"/>
    <w:rsid w:val="00724EB5"/>
    <w:rsid w:val="00724EEF"/>
    <w:rsid w:val="00724F0B"/>
    <w:rsid w:val="00724F52"/>
    <w:rsid w:val="0072585F"/>
    <w:rsid w:val="007268A6"/>
    <w:rsid w:val="00726CCE"/>
    <w:rsid w:val="00727517"/>
    <w:rsid w:val="00731335"/>
    <w:rsid w:val="00731CAA"/>
    <w:rsid w:val="0073304C"/>
    <w:rsid w:val="0073389B"/>
    <w:rsid w:val="00734C2B"/>
    <w:rsid w:val="00735E37"/>
    <w:rsid w:val="007363D2"/>
    <w:rsid w:val="00736F2F"/>
    <w:rsid w:val="00737C7A"/>
    <w:rsid w:val="00741D6F"/>
    <w:rsid w:val="0074228F"/>
    <w:rsid w:val="007422C9"/>
    <w:rsid w:val="00742FC8"/>
    <w:rsid w:val="00743E35"/>
    <w:rsid w:val="007440BA"/>
    <w:rsid w:val="007449D8"/>
    <w:rsid w:val="00744FA0"/>
    <w:rsid w:val="007451F7"/>
    <w:rsid w:val="00745C59"/>
    <w:rsid w:val="00745D5F"/>
    <w:rsid w:val="0074666C"/>
    <w:rsid w:val="00750227"/>
    <w:rsid w:val="007504CA"/>
    <w:rsid w:val="00751F26"/>
    <w:rsid w:val="0075247A"/>
    <w:rsid w:val="00752FD9"/>
    <w:rsid w:val="00754645"/>
    <w:rsid w:val="00754F96"/>
    <w:rsid w:val="007560F4"/>
    <w:rsid w:val="00756305"/>
    <w:rsid w:val="00756355"/>
    <w:rsid w:val="007565A6"/>
    <w:rsid w:val="007568AB"/>
    <w:rsid w:val="00756C8A"/>
    <w:rsid w:val="007574A0"/>
    <w:rsid w:val="007578AB"/>
    <w:rsid w:val="00760190"/>
    <w:rsid w:val="007609EC"/>
    <w:rsid w:val="00760C0A"/>
    <w:rsid w:val="00760DC1"/>
    <w:rsid w:val="007618B1"/>
    <w:rsid w:val="007619F6"/>
    <w:rsid w:val="0076245E"/>
    <w:rsid w:val="0076433B"/>
    <w:rsid w:val="00764A1B"/>
    <w:rsid w:val="00764A86"/>
    <w:rsid w:val="007653A3"/>
    <w:rsid w:val="007658C1"/>
    <w:rsid w:val="00765DA5"/>
    <w:rsid w:val="00765E10"/>
    <w:rsid w:val="00765F57"/>
    <w:rsid w:val="0076785D"/>
    <w:rsid w:val="007708AF"/>
    <w:rsid w:val="007709AB"/>
    <w:rsid w:val="007709EC"/>
    <w:rsid w:val="00771235"/>
    <w:rsid w:val="00771829"/>
    <w:rsid w:val="00771990"/>
    <w:rsid w:val="00772F28"/>
    <w:rsid w:val="00773571"/>
    <w:rsid w:val="007737D1"/>
    <w:rsid w:val="007739B2"/>
    <w:rsid w:val="00773C4E"/>
    <w:rsid w:val="00773D4A"/>
    <w:rsid w:val="007741E9"/>
    <w:rsid w:val="00774731"/>
    <w:rsid w:val="00775C14"/>
    <w:rsid w:val="007768DF"/>
    <w:rsid w:val="00776AB0"/>
    <w:rsid w:val="00776CCC"/>
    <w:rsid w:val="00776EDE"/>
    <w:rsid w:val="007770EC"/>
    <w:rsid w:val="0077744D"/>
    <w:rsid w:val="00777A2B"/>
    <w:rsid w:val="00777C71"/>
    <w:rsid w:val="00780038"/>
    <w:rsid w:val="00780655"/>
    <w:rsid w:val="007806CF"/>
    <w:rsid w:val="00780BDF"/>
    <w:rsid w:val="00780C65"/>
    <w:rsid w:val="007824E1"/>
    <w:rsid w:val="00782519"/>
    <w:rsid w:val="0078262E"/>
    <w:rsid w:val="00784464"/>
    <w:rsid w:val="0078467B"/>
    <w:rsid w:val="007848BB"/>
    <w:rsid w:val="00784B84"/>
    <w:rsid w:val="00784EA4"/>
    <w:rsid w:val="007851D6"/>
    <w:rsid w:val="00785C3B"/>
    <w:rsid w:val="00786444"/>
    <w:rsid w:val="0078697B"/>
    <w:rsid w:val="007874AB"/>
    <w:rsid w:val="00787F12"/>
    <w:rsid w:val="007904AD"/>
    <w:rsid w:val="00790CED"/>
    <w:rsid w:val="00792176"/>
    <w:rsid w:val="00793BEB"/>
    <w:rsid w:val="00794377"/>
    <w:rsid w:val="00794CA9"/>
    <w:rsid w:val="0079522E"/>
    <w:rsid w:val="007953FD"/>
    <w:rsid w:val="00795C7A"/>
    <w:rsid w:val="00795EFA"/>
    <w:rsid w:val="00796933"/>
    <w:rsid w:val="00797032"/>
    <w:rsid w:val="00797107"/>
    <w:rsid w:val="00797694"/>
    <w:rsid w:val="00797B5D"/>
    <w:rsid w:val="007A08BA"/>
    <w:rsid w:val="007A0BC5"/>
    <w:rsid w:val="007A214A"/>
    <w:rsid w:val="007A2846"/>
    <w:rsid w:val="007A2AB6"/>
    <w:rsid w:val="007A2DC2"/>
    <w:rsid w:val="007A3091"/>
    <w:rsid w:val="007A377D"/>
    <w:rsid w:val="007A470F"/>
    <w:rsid w:val="007A4772"/>
    <w:rsid w:val="007A5844"/>
    <w:rsid w:val="007A60E7"/>
    <w:rsid w:val="007A6A77"/>
    <w:rsid w:val="007A730B"/>
    <w:rsid w:val="007A7969"/>
    <w:rsid w:val="007B08DE"/>
    <w:rsid w:val="007B0BD9"/>
    <w:rsid w:val="007B1A96"/>
    <w:rsid w:val="007B1AF1"/>
    <w:rsid w:val="007B201F"/>
    <w:rsid w:val="007B2171"/>
    <w:rsid w:val="007B2178"/>
    <w:rsid w:val="007B2A5E"/>
    <w:rsid w:val="007B2B27"/>
    <w:rsid w:val="007B3F29"/>
    <w:rsid w:val="007B4283"/>
    <w:rsid w:val="007B4567"/>
    <w:rsid w:val="007B670F"/>
    <w:rsid w:val="007B762D"/>
    <w:rsid w:val="007C0C8C"/>
    <w:rsid w:val="007C0DBF"/>
    <w:rsid w:val="007C1117"/>
    <w:rsid w:val="007C13BB"/>
    <w:rsid w:val="007C2585"/>
    <w:rsid w:val="007C2641"/>
    <w:rsid w:val="007C379E"/>
    <w:rsid w:val="007C3C5A"/>
    <w:rsid w:val="007C4E7D"/>
    <w:rsid w:val="007C5A49"/>
    <w:rsid w:val="007C628F"/>
    <w:rsid w:val="007C6AE5"/>
    <w:rsid w:val="007C6B81"/>
    <w:rsid w:val="007C6E6C"/>
    <w:rsid w:val="007C6ECF"/>
    <w:rsid w:val="007C6ED3"/>
    <w:rsid w:val="007D03C3"/>
    <w:rsid w:val="007D0960"/>
    <w:rsid w:val="007D0964"/>
    <w:rsid w:val="007D14A3"/>
    <w:rsid w:val="007D19F6"/>
    <w:rsid w:val="007D3119"/>
    <w:rsid w:val="007D3397"/>
    <w:rsid w:val="007D3741"/>
    <w:rsid w:val="007D3779"/>
    <w:rsid w:val="007D51E6"/>
    <w:rsid w:val="007D5717"/>
    <w:rsid w:val="007D57A7"/>
    <w:rsid w:val="007D7090"/>
    <w:rsid w:val="007D7CB0"/>
    <w:rsid w:val="007E03CD"/>
    <w:rsid w:val="007E0822"/>
    <w:rsid w:val="007E13B3"/>
    <w:rsid w:val="007E16F0"/>
    <w:rsid w:val="007E2096"/>
    <w:rsid w:val="007E339D"/>
    <w:rsid w:val="007E3709"/>
    <w:rsid w:val="007E3EEA"/>
    <w:rsid w:val="007E43C9"/>
    <w:rsid w:val="007E464D"/>
    <w:rsid w:val="007E50B9"/>
    <w:rsid w:val="007E50D7"/>
    <w:rsid w:val="007E5A12"/>
    <w:rsid w:val="007E63E4"/>
    <w:rsid w:val="007E6B9B"/>
    <w:rsid w:val="007E7750"/>
    <w:rsid w:val="007E78C7"/>
    <w:rsid w:val="007F01B2"/>
    <w:rsid w:val="007F06B0"/>
    <w:rsid w:val="007F0783"/>
    <w:rsid w:val="007F0DDD"/>
    <w:rsid w:val="007F181B"/>
    <w:rsid w:val="007F1B1C"/>
    <w:rsid w:val="007F1BB8"/>
    <w:rsid w:val="007F24B4"/>
    <w:rsid w:val="007F26BD"/>
    <w:rsid w:val="007F2E47"/>
    <w:rsid w:val="007F434C"/>
    <w:rsid w:val="007F5005"/>
    <w:rsid w:val="007F5018"/>
    <w:rsid w:val="007F6150"/>
    <w:rsid w:val="007F6AFF"/>
    <w:rsid w:val="007F6FBA"/>
    <w:rsid w:val="007F713F"/>
    <w:rsid w:val="007F76CD"/>
    <w:rsid w:val="0080002C"/>
    <w:rsid w:val="008002E2"/>
    <w:rsid w:val="00800E9F"/>
    <w:rsid w:val="00800F8E"/>
    <w:rsid w:val="00801C19"/>
    <w:rsid w:val="00802D7D"/>
    <w:rsid w:val="008030D1"/>
    <w:rsid w:val="00803245"/>
    <w:rsid w:val="00803934"/>
    <w:rsid w:val="008040F3"/>
    <w:rsid w:val="00804B1F"/>
    <w:rsid w:val="00804D4B"/>
    <w:rsid w:val="00805050"/>
    <w:rsid w:val="00806D6B"/>
    <w:rsid w:val="0081032F"/>
    <w:rsid w:val="00810A49"/>
    <w:rsid w:val="0081142B"/>
    <w:rsid w:val="00811CFF"/>
    <w:rsid w:val="008120B9"/>
    <w:rsid w:val="00812762"/>
    <w:rsid w:val="00813638"/>
    <w:rsid w:val="00814055"/>
    <w:rsid w:val="00814C4D"/>
    <w:rsid w:val="00815166"/>
    <w:rsid w:val="00815A89"/>
    <w:rsid w:val="00815BE5"/>
    <w:rsid w:val="008162ED"/>
    <w:rsid w:val="00816951"/>
    <w:rsid w:val="00816ABD"/>
    <w:rsid w:val="00820237"/>
    <w:rsid w:val="00820431"/>
    <w:rsid w:val="00821147"/>
    <w:rsid w:val="00821347"/>
    <w:rsid w:val="008214E3"/>
    <w:rsid w:val="00821AE9"/>
    <w:rsid w:val="00821CA2"/>
    <w:rsid w:val="00824788"/>
    <w:rsid w:val="00824ADC"/>
    <w:rsid w:val="008255D0"/>
    <w:rsid w:val="008261FF"/>
    <w:rsid w:val="0082706F"/>
    <w:rsid w:val="00827ED3"/>
    <w:rsid w:val="00827FEE"/>
    <w:rsid w:val="0083085B"/>
    <w:rsid w:val="00830BEF"/>
    <w:rsid w:val="00831156"/>
    <w:rsid w:val="00831CCE"/>
    <w:rsid w:val="00832B9C"/>
    <w:rsid w:val="00833B6D"/>
    <w:rsid w:val="00834933"/>
    <w:rsid w:val="00834E00"/>
    <w:rsid w:val="00835672"/>
    <w:rsid w:val="00835674"/>
    <w:rsid w:val="00836DD1"/>
    <w:rsid w:val="00836E93"/>
    <w:rsid w:val="008377C0"/>
    <w:rsid w:val="00837DD2"/>
    <w:rsid w:val="00837EC4"/>
    <w:rsid w:val="0084035B"/>
    <w:rsid w:val="00840402"/>
    <w:rsid w:val="008405E4"/>
    <w:rsid w:val="008418A9"/>
    <w:rsid w:val="008420F8"/>
    <w:rsid w:val="0084215F"/>
    <w:rsid w:val="00842E7F"/>
    <w:rsid w:val="008436BF"/>
    <w:rsid w:val="00843B94"/>
    <w:rsid w:val="008443D7"/>
    <w:rsid w:val="00844FFB"/>
    <w:rsid w:val="00845265"/>
    <w:rsid w:val="00845807"/>
    <w:rsid w:val="00846420"/>
    <w:rsid w:val="00846941"/>
    <w:rsid w:val="008469C3"/>
    <w:rsid w:val="00847398"/>
    <w:rsid w:val="0084767F"/>
    <w:rsid w:val="008504D3"/>
    <w:rsid w:val="008507F5"/>
    <w:rsid w:val="008515D2"/>
    <w:rsid w:val="008518C9"/>
    <w:rsid w:val="00853571"/>
    <w:rsid w:val="0085388C"/>
    <w:rsid w:val="008538A3"/>
    <w:rsid w:val="00853AA4"/>
    <w:rsid w:val="00853C14"/>
    <w:rsid w:val="00853F22"/>
    <w:rsid w:val="00854AB3"/>
    <w:rsid w:val="00854BC0"/>
    <w:rsid w:val="00854D94"/>
    <w:rsid w:val="008551AF"/>
    <w:rsid w:val="008557E8"/>
    <w:rsid w:val="0085595A"/>
    <w:rsid w:val="0085774D"/>
    <w:rsid w:val="0086186E"/>
    <w:rsid w:val="00861C3E"/>
    <w:rsid w:val="00862EBB"/>
    <w:rsid w:val="00862F26"/>
    <w:rsid w:val="00863BE1"/>
    <w:rsid w:val="00863C16"/>
    <w:rsid w:val="0086409D"/>
    <w:rsid w:val="008646E5"/>
    <w:rsid w:val="00864A1F"/>
    <w:rsid w:val="00864D4C"/>
    <w:rsid w:val="0086505C"/>
    <w:rsid w:val="008653D2"/>
    <w:rsid w:val="00865EFE"/>
    <w:rsid w:val="00866132"/>
    <w:rsid w:val="008662EE"/>
    <w:rsid w:val="0086710D"/>
    <w:rsid w:val="008674C2"/>
    <w:rsid w:val="0087031A"/>
    <w:rsid w:val="00871210"/>
    <w:rsid w:val="008712BF"/>
    <w:rsid w:val="00871DEC"/>
    <w:rsid w:val="0087206D"/>
    <w:rsid w:val="0087285C"/>
    <w:rsid w:val="008730F4"/>
    <w:rsid w:val="00873E1F"/>
    <w:rsid w:val="008745E3"/>
    <w:rsid w:val="00875657"/>
    <w:rsid w:val="0087584D"/>
    <w:rsid w:val="008763CE"/>
    <w:rsid w:val="00876765"/>
    <w:rsid w:val="00876E91"/>
    <w:rsid w:val="00877285"/>
    <w:rsid w:val="008775A2"/>
    <w:rsid w:val="00877651"/>
    <w:rsid w:val="008805E1"/>
    <w:rsid w:val="00880BBA"/>
    <w:rsid w:val="00880F01"/>
    <w:rsid w:val="00881F80"/>
    <w:rsid w:val="008832B2"/>
    <w:rsid w:val="008834C7"/>
    <w:rsid w:val="008835BB"/>
    <w:rsid w:val="008836FD"/>
    <w:rsid w:val="00883884"/>
    <w:rsid w:val="008841C4"/>
    <w:rsid w:val="00884E45"/>
    <w:rsid w:val="00884F51"/>
    <w:rsid w:val="00885B1F"/>
    <w:rsid w:val="008865D5"/>
    <w:rsid w:val="008872E2"/>
    <w:rsid w:val="0089103D"/>
    <w:rsid w:val="00891679"/>
    <w:rsid w:val="0089402A"/>
    <w:rsid w:val="008944D6"/>
    <w:rsid w:val="008949C8"/>
    <w:rsid w:val="00894FBF"/>
    <w:rsid w:val="00895CDA"/>
    <w:rsid w:val="00895F2B"/>
    <w:rsid w:val="008967E3"/>
    <w:rsid w:val="00896FD4"/>
    <w:rsid w:val="0089750D"/>
    <w:rsid w:val="008A0273"/>
    <w:rsid w:val="008A1477"/>
    <w:rsid w:val="008A181F"/>
    <w:rsid w:val="008A1923"/>
    <w:rsid w:val="008A2E1C"/>
    <w:rsid w:val="008A2F06"/>
    <w:rsid w:val="008A3258"/>
    <w:rsid w:val="008A3E9B"/>
    <w:rsid w:val="008A40AB"/>
    <w:rsid w:val="008A42D1"/>
    <w:rsid w:val="008A488C"/>
    <w:rsid w:val="008A502C"/>
    <w:rsid w:val="008A5101"/>
    <w:rsid w:val="008A5752"/>
    <w:rsid w:val="008A58DB"/>
    <w:rsid w:val="008A5AC5"/>
    <w:rsid w:val="008A6087"/>
    <w:rsid w:val="008A632F"/>
    <w:rsid w:val="008A66F3"/>
    <w:rsid w:val="008A6760"/>
    <w:rsid w:val="008A67B4"/>
    <w:rsid w:val="008A70DE"/>
    <w:rsid w:val="008A7132"/>
    <w:rsid w:val="008A74C1"/>
    <w:rsid w:val="008B066F"/>
    <w:rsid w:val="008B15A1"/>
    <w:rsid w:val="008B1F63"/>
    <w:rsid w:val="008B274B"/>
    <w:rsid w:val="008B2957"/>
    <w:rsid w:val="008B2B39"/>
    <w:rsid w:val="008B46B7"/>
    <w:rsid w:val="008B4B29"/>
    <w:rsid w:val="008B50BD"/>
    <w:rsid w:val="008B54E5"/>
    <w:rsid w:val="008B6759"/>
    <w:rsid w:val="008B6840"/>
    <w:rsid w:val="008B777C"/>
    <w:rsid w:val="008B7A61"/>
    <w:rsid w:val="008B7CA3"/>
    <w:rsid w:val="008C008A"/>
    <w:rsid w:val="008C175B"/>
    <w:rsid w:val="008C1921"/>
    <w:rsid w:val="008C24F6"/>
    <w:rsid w:val="008C2EEC"/>
    <w:rsid w:val="008C3766"/>
    <w:rsid w:val="008C395E"/>
    <w:rsid w:val="008C4537"/>
    <w:rsid w:val="008C459C"/>
    <w:rsid w:val="008C4F97"/>
    <w:rsid w:val="008C52FE"/>
    <w:rsid w:val="008C54AA"/>
    <w:rsid w:val="008C6F68"/>
    <w:rsid w:val="008C7419"/>
    <w:rsid w:val="008C7CD7"/>
    <w:rsid w:val="008D04D5"/>
    <w:rsid w:val="008D10FA"/>
    <w:rsid w:val="008D16EE"/>
    <w:rsid w:val="008D26E9"/>
    <w:rsid w:val="008D2A2D"/>
    <w:rsid w:val="008D2F47"/>
    <w:rsid w:val="008D3026"/>
    <w:rsid w:val="008D3725"/>
    <w:rsid w:val="008D4C3A"/>
    <w:rsid w:val="008D4D6A"/>
    <w:rsid w:val="008D501F"/>
    <w:rsid w:val="008D5DBF"/>
    <w:rsid w:val="008D5EB2"/>
    <w:rsid w:val="008D60FB"/>
    <w:rsid w:val="008D6AAD"/>
    <w:rsid w:val="008E2A49"/>
    <w:rsid w:val="008E333F"/>
    <w:rsid w:val="008E379A"/>
    <w:rsid w:val="008E3F5D"/>
    <w:rsid w:val="008E4138"/>
    <w:rsid w:val="008E44C5"/>
    <w:rsid w:val="008E594F"/>
    <w:rsid w:val="008E5B9F"/>
    <w:rsid w:val="008E6210"/>
    <w:rsid w:val="008E6994"/>
    <w:rsid w:val="008E6D37"/>
    <w:rsid w:val="008E6FDB"/>
    <w:rsid w:val="008E70A4"/>
    <w:rsid w:val="008E7873"/>
    <w:rsid w:val="008F00A9"/>
    <w:rsid w:val="008F040A"/>
    <w:rsid w:val="008F0880"/>
    <w:rsid w:val="008F0C15"/>
    <w:rsid w:val="008F0ECC"/>
    <w:rsid w:val="008F16D1"/>
    <w:rsid w:val="008F237C"/>
    <w:rsid w:val="008F2F0D"/>
    <w:rsid w:val="008F366C"/>
    <w:rsid w:val="008F3B2E"/>
    <w:rsid w:val="008F5563"/>
    <w:rsid w:val="008F63EC"/>
    <w:rsid w:val="008F67B9"/>
    <w:rsid w:val="008F6F34"/>
    <w:rsid w:val="008F73CF"/>
    <w:rsid w:val="008F7968"/>
    <w:rsid w:val="008F7E6E"/>
    <w:rsid w:val="009004AC"/>
    <w:rsid w:val="00900BA4"/>
    <w:rsid w:val="009022CA"/>
    <w:rsid w:val="009025F2"/>
    <w:rsid w:val="00902E2C"/>
    <w:rsid w:val="0090342E"/>
    <w:rsid w:val="0090342F"/>
    <w:rsid w:val="00903839"/>
    <w:rsid w:val="0090398F"/>
    <w:rsid w:val="00903B47"/>
    <w:rsid w:val="00903FF5"/>
    <w:rsid w:val="00904159"/>
    <w:rsid w:val="00904686"/>
    <w:rsid w:val="00904764"/>
    <w:rsid w:val="00904D63"/>
    <w:rsid w:val="00905921"/>
    <w:rsid w:val="00906148"/>
    <w:rsid w:val="00907192"/>
    <w:rsid w:val="009106EF"/>
    <w:rsid w:val="0091083C"/>
    <w:rsid w:val="0091132A"/>
    <w:rsid w:val="009124CE"/>
    <w:rsid w:val="00912B17"/>
    <w:rsid w:val="00913499"/>
    <w:rsid w:val="00913747"/>
    <w:rsid w:val="00913EE1"/>
    <w:rsid w:val="00913FB0"/>
    <w:rsid w:val="00914914"/>
    <w:rsid w:val="00914B13"/>
    <w:rsid w:val="00914F16"/>
    <w:rsid w:val="00915565"/>
    <w:rsid w:val="009166D5"/>
    <w:rsid w:val="00917A7B"/>
    <w:rsid w:val="0092017F"/>
    <w:rsid w:val="00920264"/>
    <w:rsid w:val="00921370"/>
    <w:rsid w:val="0092196F"/>
    <w:rsid w:val="0092198E"/>
    <w:rsid w:val="00922371"/>
    <w:rsid w:val="00922CAE"/>
    <w:rsid w:val="0092304E"/>
    <w:rsid w:val="009239E9"/>
    <w:rsid w:val="00923D45"/>
    <w:rsid w:val="00923E66"/>
    <w:rsid w:val="00923F6C"/>
    <w:rsid w:val="009240C2"/>
    <w:rsid w:val="00924575"/>
    <w:rsid w:val="009246AF"/>
    <w:rsid w:val="00924C9B"/>
    <w:rsid w:val="00924CBD"/>
    <w:rsid w:val="00925093"/>
    <w:rsid w:val="00925C4E"/>
    <w:rsid w:val="00925C6E"/>
    <w:rsid w:val="00926424"/>
    <w:rsid w:val="00930186"/>
    <w:rsid w:val="00930B26"/>
    <w:rsid w:val="00931D46"/>
    <w:rsid w:val="00931E22"/>
    <w:rsid w:val="009321FD"/>
    <w:rsid w:val="00932460"/>
    <w:rsid w:val="009324C2"/>
    <w:rsid w:val="0093276A"/>
    <w:rsid w:val="00932CBF"/>
    <w:rsid w:val="0093484B"/>
    <w:rsid w:val="00935415"/>
    <w:rsid w:val="009355A4"/>
    <w:rsid w:val="00935803"/>
    <w:rsid w:val="0093645E"/>
    <w:rsid w:val="00936511"/>
    <w:rsid w:val="00936D5E"/>
    <w:rsid w:val="0093759A"/>
    <w:rsid w:val="00937720"/>
    <w:rsid w:val="00937FD8"/>
    <w:rsid w:val="009401DF"/>
    <w:rsid w:val="00940808"/>
    <w:rsid w:val="009408DD"/>
    <w:rsid w:val="00940E83"/>
    <w:rsid w:val="00940F88"/>
    <w:rsid w:val="00941143"/>
    <w:rsid w:val="0094140D"/>
    <w:rsid w:val="00941740"/>
    <w:rsid w:val="00941940"/>
    <w:rsid w:val="0094282A"/>
    <w:rsid w:val="009439CF"/>
    <w:rsid w:val="00943D3E"/>
    <w:rsid w:val="00944412"/>
    <w:rsid w:val="0094444D"/>
    <w:rsid w:val="00944580"/>
    <w:rsid w:val="009448B1"/>
    <w:rsid w:val="00945409"/>
    <w:rsid w:val="00945A03"/>
    <w:rsid w:val="00946080"/>
    <w:rsid w:val="00946BAB"/>
    <w:rsid w:val="00946BF1"/>
    <w:rsid w:val="00947D4F"/>
    <w:rsid w:val="00947E73"/>
    <w:rsid w:val="00950605"/>
    <w:rsid w:val="009513FD"/>
    <w:rsid w:val="0095177D"/>
    <w:rsid w:val="00951DF8"/>
    <w:rsid w:val="009524AF"/>
    <w:rsid w:val="00952646"/>
    <w:rsid w:val="0095315B"/>
    <w:rsid w:val="0095345D"/>
    <w:rsid w:val="0095364E"/>
    <w:rsid w:val="00953658"/>
    <w:rsid w:val="00953E39"/>
    <w:rsid w:val="009546D6"/>
    <w:rsid w:val="00955DAF"/>
    <w:rsid w:val="00955F66"/>
    <w:rsid w:val="00956665"/>
    <w:rsid w:val="00956DBC"/>
    <w:rsid w:val="00957489"/>
    <w:rsid w:val="009579AC"/>
    <w:rsid w:val="00960239"/>
    <w:rsid w:val="00960A14"/>
    <w:rsid w:val="009610AD"/>
    <w:rsid w:val="0096115D"/>
    <w:rsid w:val="00961401"/>
    <w:rsid w:val="00961FE8"/>
    <w:rsid w:val="00962874"/>
    <w:rsid w:val="00962BE6"/>
    <w:rsid w:val="00963095"/>
    <w:rsid w:val="0096340A"/>
    <w:rsid w:val="00965CE0"/>
    <w:rsid w:val="00965D1D"/>
    <w:rsid w:val="00965F56"/>
    <w:rsid w:val="00966004"/>
    <w:rsid w:val="00966089"/>
    <w:rsid w:val="00966AA2"/>
    <w:rsid w:val="00966F3F"/>
    <w:rsid w:val="0096721B"/>
    <w:rsid w:val="009704F4"/>
    <w:rsid w:val="00970D0D"/>
    <w:rsid w:val="009710A2"/>
    <w:rsid w:val="00971200"/>
    <w:rsid w:val="00972B4B"/>
    <w:rsid w:val="0097374B"/>
    <w:rsid w:val="0097397D"/>
    <w:rsid w:val="009745BC"/>
    <w:rsid w:val="00974DB9"/>
    <w:rsid w:val="009753AA"/>
    <w:rsid w:val="009769C5"/>
    <w:rsid w:val="00976AB8"/>
    <w:rsid w:val="00976D9D"/>
    <w:rsid w:val="009773A7"/>
    <w:rsid w:val="009776A5"/>
    <w:rsid w:val="009777A5"/>
    <w:rsid w:val="0098042A"/>
    <w:rsid w:val="00981509"/>
    <w:rsid w:val="0098163F"/>
    <w:rsid w:val="00982033"/>
    <w:rsid w:val="00982325"/>
    <w:rsid w:val="00982C4C"/>
    <w:rsid w:val="00982FB5"/>
    <w:rsid w:val="009835D9"/>
    <w:rsid w:val="00983A31"/>
    <w:rsid w:val="00984992"/>
    <w:rsid w:val="00984B82"/>
    <w:rsid w:val="00985052"/>
    <w:rsid w:val="00986078"/>
    <w:rsid w:val="009862A8"/>
    <w:rsid w:val="009864E6"/>
    <w:rsid w:val="00986CC7"/>
    <w:rsid w:val="00986D5F"/>
    <w:rsid w:val="0099045A"/>
    <w:rsid w:val="00990D16"/>
    <w:rsid w:val="00991100"/>
    <w:rsid w:val="0099169A"/>
    <w:rsid w:val="00991DC7"/>
    <w:rsid w:val="00991DDE"/>
    <w:rsid w:val="00992B1D"/>
    <w:rsid w:val="0099310C"/>
    <w:rsid w:val="009932CA"/>
    <w:rsid w:val="00993730"/>
    <w:rsid w:val="009938FF"/>
    <w:rsid w:val="009939EA"/>
    <w:rsid w:val="00993D4B"/>
    <w:rsid w:val="00994732"/>
    <w:rsid w:val="00994AA7"/>
    <w:rsid w:val="00995BFA"/>
    <w:rsid w:val="009962B7"/>
    <w:rsid w:val="009964D2"/>
    <w:rsid w:val="00996AAD"/>
    <w:rsid w:val="009A091A"/>
    <w:rsid w:val="009A0953"/>
    <w:rsid w:val="009A10C6"/>
    <w:rsid w:val="009A1DF4"/>
    <w:rsid w:val="009A1EDD"/>
    <w:rsid w:val="009A382A"/>
    <w:rsid w:val="009A3E77"/>
    <w:rsid w:val="009A3EFD"/>
    <w:rsid w:val="009A47E6"/>
    <w:rsid w:val="009A5430"/>
    <w:rsid w:val="009A556B"/>
    <w:rsid w:val="009A5756"/>
    <w:rsid w:val="009A6084"/>
    <w:rsid w:val="009A643C"/>
    <w:rsid w:val="009B03E3"/>
    <w:rsid w:val="009B23A2"/>
    <w:rsid w:val="009B265B"/>
    <w:rsid w:val="009B286D"/>
    <w:rsid w:val="009B5867"/>
    <w:rsid w:val="009B684D"/>
    <w:rsid w:val="009B7928"/>
    <w:rsid w:val="009C1D0A"/>
    <w:rsid w:val="009C1F3B"/>
    <w:rsid w:val="009C1F96"/>
    <w:rsid w:val="009C23C0"/>
    <w:rsid w:val="009C2428"/>
    <w:rsid w:val="009C2851"/>
    <w:rsid w:val="009C2A28"/>
    <w:rsid w:val="009C5CC4"/>
    <w:rsid w:val="009C5E6E"/>
    <w:rsid w:val="009C69FD"/>
    <w:rsid w:val="009C7131"/>
    <w:rsid w:val="009C7D5D"/>
    <w:rsid w:val="009D0C19"/>
    <w:rsid w:val="009D12AE"/>
    <w:rsid w:val="009D143E"/>
    <w:rsid w:val="009D221E"/>
    <w:rsid w:val="009D27A4"/>
    <w:rsid w:val="009D2CDE"/>
    <w:rsid w:val="009D3539"/>
    <w:rsid w:val="009D3E0B"/>
    <w:rsid w:val="009D3EC7"/>
    <w:rsid w:val="009D5D0C"/>
    <w:rsid w:val="009D5F7F"/>
    <w:rsid w:val="009D627B"/>
    <w:rsid w:val="009D6A93"/>
    <w:rsid w:val="009D6B54"/>
    <w:rsid w:val="009D72BA"/>
    <w:rsid w:val="009D7378"/>
    <w:rsid w:val="009D7CC6"/>
    <w:rsid w:val="009D7EBD"/>
    <w:rsid w:val="009E0189"/>
    <w:rsid w:val="009E263D"/>
    <w:rsid w:val="009E2780"/>
    <w:rsid w:val="009E301D"/>
    <w:rsid w:val="009E30F5"/>
    <w:rsid w:val="009E372B"/>
    <w:rsid w:val="009E403F"/>
    <w:rsid w:val="009E4160"/>
    <w:rsid w:val="009E439B"/>
    <w:rsid w:val="009E4FDF"/>
    <w:rsid w:val="009E521E"/>
    <w:rsid w:val="009E6208"/>
    <w:rsid w:val="009E62DB"/>
    <w:rsid w:val="009E7063"/>
    <w:rsid w:val="009E7139"/>
    <w:rsid w:val="009E7DE7"/>
    <w:rsid w:val="009F07C2"/>
    <w:rsid w:val="009F0ED1"/>
    <w:rsid w:val="009F116E"/>
    <w:rsid w:val="009F1DE4"/>
    <w:rsid w:val="009F2598"/>
    <w:rsid w:val="009F27DA"/>
    <w:rsid w:val="009F2C33"/>
    <w:rsid w:val="009F32C5"/>
    <w:rsid w:val="009F3D3B"/>
    <w:rsid w:val="009F4033"/>
    <w:rsid w:val="009F51C7"/>
    <w:rsid w:val="009F5515"/>
    <w:rsid w:val="00A00E6C"/>
    <w:rsid w:val="00A01B00"/>
    <w:rsid w:val="00A02358"/>
    <w:rsid w:val="00A023DB"/>
    <w:rsid w:val="00A024DF"/>
    <w:rsid w:val="00A02858"/>
    <w:rsid w:val="00A03AE6"/>
    <w:rsid w:val="00A03AF9"/>
    <w:rsid w:val="00A041A1"/>
    <w:rsid w:val="00A049A4"/>
    <w:rsid w:val="00A04EAD"/>
    <w:rsid w:val="00A04FF3"/>
    <w:rsid w:val="00A05F27"/>
    <w:rsid w:val="00A07E5E"/>
    <w:rsid w:val="00A07F77"/>
    <w:rsid w:val="00A10B7C"/>
    <w:rsid w:val="00A11621"/>
    <w:rsid w:val="00A116F1"/>
    <w:rsid w:val="00A12469"/>
    <w:rsid w:val="00A12477"/>
    <w:rsid w:val="00A12ABC"/>
    <w:rsid w:val="00A13C10"/>
    <w:rsid w:val="00A14019"/>
    <w:rsid w:val="00A14367"/>
    <w:rsid w:val="00A14594"/>
    <w:rsid w:val="00A1493C"/>
    <w:rsid w:val="00A149B1"/>
    <w:rsid w:val="00A152FB"/>
    <w:rsid w:val="00A15BBE"/>
    <w:rsid w:val="00A16347"/>
    <w:rsid w:val="00A16AFF"/>
    <w:rsid w:val="00A16ED7"/>
    <w:rsid w:val="00A17A45"/>
    <w:rsid w:val="00A17D37"/>
    <w:rsid w:val="00A17E91"/>
    <w:rsid w:val="00A20048"/>
    <w:rsid w:val="00A20152"/>
    <w:rsid w:val="00A2030E"/>
    <w:rsid w:val="00A206F3"/>
    <w:rsid w:val="00A20BEC"/>
    <w:rsid w:val="00A218D4"/>
    <w:rsid w:val="00A21E1F"/>
    <w:rsid w:val="00A227D5"/>
    <w:rsid w:val="00A2395F"/>
    <w:rsid w:val="00A2478F"/>
    <w:rsid w:val="00A250F3"/>
    <w:rsid w:val="00A25619"/>
    <w:rsid w:val="00A25C57"/>
    <w:rsid w:val="00A25FA2"/>
    <w:rsid w:val="00A26776"/>
    <w:rsid w:val="00A26AAE"/>
    <w:rsid w:val="00A26B24"/>
    <w:rsid w:val="00A26DA0"/>
    <w:rsid w:val="00A27311"/>
    <w:rsid w:val="00A3081B"/>
    <w:rsid w:val="00A31302"/>
    <w:rsid w:val="00A3174E"/>
    <w:rsid w:val="00A31B11"/>
    <w:rsid w:val="00A33524"/>
    <w:rsid w:val="00A342B4"/>
    <w:rsid w:val="00A347B4"/>
    <w:rsid w:val="00A34A55"/>
    <w:rsid w:val="00A34AE1"/>
    <w:rsid w:val="00A35601"/>
    <w:rsid w:val="00A35751"/>
    <w:rsid w:val="00A359EA"/>
    <w:rsid w:val="00A35A53"/>
    <w:rsid w:val="00A36478"/>
    <w:rsid w:val="00A36BB4"/>
    <w:rsid w:val="00A3724A"/>
    <w:rsid w:val="00A377BF"/>
    <w:rsid w:val="00A40AB3"/>
    <w:rsid w:val="00A419B5"/>
    <w:rsid w:val="00A4200D"/>
    <w:rsid w:val="00A42237"/>
    <w:rsid w:val="00A42DA4"/>
    <w:rsid w:val="00A44356"/>
    <w:rsid w:val="00A44D05"/>
    <w:rsid w:val="00A45112"/>
    <w:rsid w:val="00A46D5C"/>
    <w:rsid w:val="00A477D3"/>
    <w:rsid w:val="00A47994"/>
    <w:rsid w:val="00A51245"/>
    <w:rsid w:val="00A51616"/>
    <w:rsid w:val="00A51E22"/>
    <w:rsid w:val="00A5357B"/>
    <w:rsid w:val="00A53D49"/>
    <w:rsid w:val="00A54159"/>
    <w:rsid w:val="00A5539E"/>
    <w:rsid w:val="00A553CC"/>
    <w:rsid w:val="00A55B3E"/>
    <w:rsid w:val="00A55C80"/>
    <w:rsid w:val="00A55DAF"/>
    <w:rsid w:val="00A566F5"/>
    <w:rsid w:val="00A577C3"/>
    <w:rsid w:val="00A60346"/>
    <w:rsid w:val="00A6143C"/>
    <w:rsid w:val="00A617C7"/>
    <w:rsid w:val="00A630DA"/>
    <w:rsid w:val="00A647EE"/>
    <w:rsid w:val="00A64906"/>
    <w:rsid w:val="00A64D46"/>
    <w:rsid w:val="00A651A7"/>
    <w:rsid w:val="00A65C96"/>
    <w:rsid w:val="00A6601F"/>
    <w:rsid w:val="00A6609E"/>
    <w:rsid w:val="00A66252"/>
    <w:rsid w:val="00A667F4"/>
    <w:rsid w:val="00A67B80"/>
    <w:rsid w:val="00A70D92"/>
    <w:rsid w:val="00A71B6D"/>
    <w:rsid w:val="00A722A2"/>
    <w:rsid w:val="00A7367B"/>
    <w:rsid w:val="00A73C22"/>
    <w:rsid w:val="00A740AC"/>
    <w:rsid w:val="00A7454A"/>
    <w:rsid w:val="00A74634"/>
    <w:rsid w:val="00A74B7F"/>
    <w:rsid w:val="00A74E20"/>
    <w:rsid w:val="00A758EA"/>
    <w:rsid w:val="00A76BA0"/>
    <w:rsid w:val="00A76FF0"/>
    <w:rsid w:val="00A771E0"/>
    <w:rsid w:val="00A77C7E"/>
    <w:rsid w:val="00A80008"/>
    <w:rsid w:val="00A801D8"/>
    <w:rsid w:val="00A80C03"/>
    <w:rsid w:val="00A80E07"/>
    <w:rsid w:val="00A81659"/>
    <w:rsid w:val="00A822C5"/>
    <w:rsid w:val="00A822D0"/>
    <w:rsid w:val="00A82611"/>
    <w:rsid w:val="00A82ECE"/>
    <w:rsid w:val="00A83449"/>
    <w:rsid w:val="00A836BC"/>
    <w:rsid w:val="00A83812"/>
    <w:rsid w:val="00A840D7"/>
    <w:rsid w:val="00A842A4"/>
    <w:rsid w:val="00A848B2"/>
    <w:rsid w:val="00A8490C"/>
    <w:rsid w:val="00A85794"/>
    <w:rsid w:val="00A85C0F"/>
    <w:rsid w:val="00A85F16"/>
    <w:rsid w:val="00A86073"/>
    <w:rsid w:val="00A8624F"/>
    <w:rsid w:val="00A86D05"/>
    <w:rsid w:val="00A87531"/>
    <w:rsid w:val="00A87EE6"/>
    <w:rsid w:val="00A907CF"/>
    <w:rsid w:val="00A90F7F"/>
    <w:rsid w:val="00A9150E"/>
    <w:rsid w:val="00A918CA"/>
    <w:rsid w:val="00A926C9"/>
    <w:rsid w:val="00A92712"/>
    <w:rsid w:val="00A933D0"/>
    <w:rsid w:val="00A936D5"/>
    <w:rsid w:val="00A93BDD"/>
    <w:rsid w:val="00A94013"/>
    <w:rsid w:val="00A940A5"/>
    <w:rsid w:val="00A9594A"/>
    <w:rsid w:val="00A95C18"/>
    <w:rsid w:val="00A96117"/>
    <w:rsid w:val="00A96388"/>
    <w:rsid w:val="00A96FC3"/>
    <w:rsid w:val="00A97984"/>
    <w:rsid w:val="00AA033F"/>
    <w:rsid w:val="00AA13CD"/>
    <w:rsid w:val="00AA1F15"/>
    <w:rsid w:val="00AA24B0"/>
    <w:rsid w:val="00AA345E"/>
    <w:rsid w:val="00AA3F31"/>
    <w:rsid w:val="00AA4F84"/>
    <w:rsid w:val="00AA5126"/>
    <w:rsid w:val="00AA52F0"/>
    <w:rsid w:val="00AA5B7D"/>
    <w:rsid w:val="00AA5C95"/>
    <w:rsid w:val="00AA6379"/>
    <w:rsid w:val="00AA713E"/>
    <w:rsid w:val="00AA7840"/>
    <w:rsid w:val="00AA7EC0"/>
    <w:rsid w:val="00AA7F0E"/>
    <w:rsid w:val="00AB0CE5"/>
    <w:rsid w:val="00AB0FDD"/>
    <w:rsid w:val="00AB16CC"/>
    <w:rsid w:val="00AB1A36"/>
    <w:rsid w:val="00AB2A33"/>
    <w:rsid w:val="00AB2DA7"/>
    <w:rsid w:val="00AB32B1"/>
    <w:rsid w:val="00AB3477"/>
    <w:rsid w:val="00AB443B"/>
    <w:rsid w:val="00AB56B8"/>
    <w:rsid w:val="00AB576F"/>
    <w:rsid w:val="00AB6069"/>
    <w:rsid w:val="00AB6586"/>
    <w:rsid w:val="00AB6C99"/>
    <w:rsid w:val="00AB78F6"/>
    <w:rsid w:val="00AB79B3"/>
    <w:rsid w:val="00AC1ECB"/>
    <w:rsid w:val="00AC3DEC"/>
    <w:rsid w:val="00AC4005"/>
    <w:rsid w:val="00AC4D58"/>
    <w:rsid w:val="00AC4E0E"/>
    <w:rsid w:val="00AC4ED9"/>
    <w:rsid w:val="00AC55D8"/>
    <w:rsid w:val="00AC6136"/>
    <w:rsid w:val="00AC7E45"/>
    <w:rsid w:val="00AD0997"/>
    <w:rsid w:val="00AD1157"/>
    <w:rsid w:val="00AD16AC"/>
    <w:rsid w:val="00AD1CA2"/>
    <w:rsid w:val="00AD24DC"/>
    <w:rsid w:val="00AD27B0"/>
    <w:rsid w:val="00AD347A"/>
    <w:rsid w:val="00AD367D"/>
    <w:rsid w:val="00AD44C3"/>
    <w:rsid w:val="00AD4FCB"/>
    <w:rsid w:val="00AD50BD"/>
    <w:rsid w:val="00AD537F"/>
    <w:rsid w:val="00AE0C9A"/>
    <w:rsid w:val="00AE0D63"/>
    <w:rsid w:val="00AE14DC"/>
    <w:rsid w:val="00AE2332"/>
    <w:rsid w:val="00AE25C5"/>
    <w:rsid w:val="00AE4957"/>
    <w:rsid w:val="00AE501E"/>
    <w:rsid w:val="00AE62BD"/>
    <w:rsid w:val="00AE7F67"/>
    <w:rsid w:val="00AF0159"/>
    <w:rsid w:val="00AF173F"/>
    <w:rsid w:val="00AF2231"/>
    <w:rsid w:val="00AF2247"/>
    <w:rsid w:val="00AF2290"/>
    <w:rsid w:val="00AF2F77"/>
    <w:rsid w:val="00AF34B4"/>
    <w:rsid w:val="00AF3DBB"/>
    <w:rsid w:val="00AF4022"/>
    <w:rsid w:val="00AF4EEF"/>
    <w:rsid w:val="00AF6680"/>
    <w:rsid w:val="00AF741C"/>
    <w:rsid w:val="00AF7912"/>
    <w:rsid w:val="00AF7E5C"/>
    <w:rsid w:val="00AF7EEB"/>
    <w:rsid w:val="00B007DC"/>
    <w:rsid w:val="00B01B33"/>
    <w:rsid w:val="00B01F89"/>
    <w:rsid w:val="00B02130"/>
    <w:rsid w:val="00B04688"/>
    <w:rsid w:val="00B052C8"/>
    <w:rsid w:val="00B0572E"/>
    <w:rsid w:val="00B06938"/>
    <w:rsid w:val="00B06C16"/>
    <w:rsid w:val="00B0744C"/>
    <w:rsid w:val="00B076F3"/>
    <w:rsid w:val="00B078A0"/>
    <w:rsid w:val="00B07EA7"/>
    <w:rsid w:val="00B1078A"/>
    <w:rsid w:val="00B10DAE"/>
    <w:rsid w:val="00B1154F"/>
    <w:rsid w:val="00B11565"/>
    <w:rsid w:val="00B11900"/>
    <w:rsid w:val="00B12683"/>
    <w:rsid w:val="00B12FCA"/>
    <w:rsid w:val="00B13374"/>
    <w:rsid w:val="00B133F6"/>
    <w:rsid w:val="00B146A5"/>
    <w:rsid w:val="00B148B1"/>
    <w:rsid w:val="00B152E0"/>
    <w:rsid w:val="00B15926"/>
    <w:rsid w:val="00B15C78"/>
    <w:rsid w:val="00B16110"/>
    <w:rsid w:val="00B162C0"/>
    <w:rsid w:val="00B167D9"/>
    <w:rsid w:val="00B16EBF"/>
    <w:rsid w:val="00B20D2B"/>
    <w:rsid w:val="00B22253"/>
    <w:rsid w:val="00B22500"/>
    <w:rsid w:val="00B229D6"/>
    <w:rsid w:val="00B230DD"/>
    <w:rsid w:val="00B23151"/>
    <w:rsid w:val="00B2335E"/>
    <w:rsid w:val="00B2337C"/>
    <w:rsid w:val="00B23724"/>
    <w:rsid w:val="00B24857"/>
    <w:rsid w:val="00B25E2F"/>
    <w:rsid w:val="00B25F2A"/>
    <w:rsid w:val="00B25F5D"/>
    <w:rsid w:val="00B26B8A"/>
    <w:rsid w:val="00B27490"/>
    <w:rsid w:val="00B27CD5"/>
    <w:rsid w:val="00B27DF7"/>
    <w:rsid w:val="00B30348"/>
    <w:rsid w:val="00B31277"/>
    <w:rsid w:val="00B31594"/>
    <w:rsid w:val="00B31C5D"/>
    <w:rsid w:val="00B31CEE"/>
    <w:rsid w:val="00B32325"/>
    <w:rsid w:val="00B330B3"/>
    <w:rsid w:val="00B33FAE"/>
    <w:rsid w:val="00B341ED"/>
    <w:rsid w:val="00B34B8B"/>
    <w:rsid w:val="00B3542E"/>
    <w:rsid w:val="00B36C53"/>
    <w:rsid w:val="00B375D4"/>
    <w:rsid w:val="00B400C2"/>
    <w:rsid w:val="00B4038B"/>
    <w:rsid w:val="00B4093A"/>
    <w:rsid w:val="00B40E9D"/>
    <w:rsid w:val="00B40FE0"/>
    <w:rsid w:val="00B411B3"/>
    <w:rsid w:val="00B41FFE"/>
    <w:rsid w:val="00B42482"/>
    <w:rsid w:val="00B42AD3"/>
    <w:rsid w:val="00B42D1D"/>
    <w:rsid w:val="00B43D02"/>
    <w:rsid w:val="00B4443E"/>
    <w:rsid w:val="00B44994"/>
    <w:rsid w:val="00B44E94"/>
    <w:rsid w:val="00B4589B"/>
    <w:rsid w:val="00B45CB2"/>
    <w:rsid w:val="00B464FE"/>
    <w:rsid w:val="00B46F5B"/>
    <w:rsid w:val="00B472C4"/>
    <w:rsid w:val="00B47D77"/>
    <w:rsid w:val="00B507A2"/>
    <w:rsid w:val="00B50F18"/>
    <w:rsid w:val="00B52060"/>
    <w:rsid w:val="00B522A4"/>
    <w:rsid w:val="00B523C1"/>
    <w:rsid w:val="00B52E5F"/>
    <w:rsid w:val="00B5304D"/>
    <w:rsid w:val="00B5319B"/>
    <w:rsid w:val="00B53B52"/>
    <w:rsid w:val="00B54CDE"/>
    <w:rsid w:val="00B54FED"/>
    <w:rsid w:val="00B5509B"/>
    <w:rsid w:val="00B550A6"/>
    <w:rsid w:val="00B569AE"/>
    <w:rsid w:val="00B571DB"/>
    <w:rsid w:val="00B6002A"/>
    <w:rsid w:val="00B6016B"/>
    <w:rsid w:val="00B609C1"/>
    <w:rsid w:val="00B60BB6"/>
    <w:rsid w:val="00B62FDA"/>
    <w:rsid w:val="00B63AA9"/>
    <w:rsid w:val="00B63B17"/>
    <w:rsid w:val="00B63C56"/>
    <w:rsid w:val="00B65066"/>
    <w:rsid w:val="00B65111"/>
    <w:rsid w:val="00B66738"/>
    <w:rsid w:val="00B66BB4"/>
    <w:rsid w:val="00B66DDE"/>
    <w:rsid w:val="00B67F39"/>
    <w:rsid w:val="00B70100"/>
    <w:rsid w:val="00B70461"/>
    <w:rsid w:val="00B7056E"/>
    <w:rsid w:val="00B70BFE"/>
    <w:rsid w:val="00B7125C"/>
    <w:rsid w:val="00B713CD"/>
    <w:rsid w:val="00B71D29"/>
    <w:rsid w:val="00B7202D"/>
    <w:rsid w:val="00B7203C"/>
    <w:rsid w:val="00B73278"/>
    <w:rsid w:val="00B74032"/>
    <w:rsid w:val="00B7404A"/>
    <w:rsid w:val="00B75146"/>
    <w:rsid w:val="00B7565E"/>
    <w:rsid w:val="00B762E8"/>
    <w:rsid w:val="00B764FD"/>
    <w:rsid w:val="00B76E1A"/>
    <w:rsid w:val="00B7706B"/>
    <w:rsid w:val="00B77378"/>
    <w:rsid w:val="00B77B92"/>
    <w:rsid w:val="00B80357"/>
    <w:rsid w:val="00B808FD"/>
    <w:rsid w:val="00B80E88"/>
    <w:rsid w:val="00B81DF4"/>
    <w:rsid w:val="00B825A9"/>
    <w:rsid w:val="00B82CF3"/>
    <w:rsid w:val="00B83C43"/>
    <w:rsid w:val="00B84F00"/>
    <w:rsid w:val="00B868EA"/>
    <w:rsid w:val="00B86C6D"/>
    <w:rsid w:val="00B86F90"/>
    <w:rsid w:val="00B87894"/>
    <w:rsid w:val="00B87C82"/>
    <w:rsid w:val="00B90250"/>
    <w:rsid w:val="00B90AFF"/>
    <w:rsid w:val="00B91019"/>
    <w:rsid w:val="00B91096"/>
    <w:rsid w:val="00B91175"/>
    <w:rsid w:val="00B9141A"/>
    <w:rsid w:val="00B91656"/>
    <w:rsid w:val="00B91922"/>
    <w:rsid w:val="00B91C5C"/>
    <w:rsid w:val="00B92116"/>
    <w:rsid w:val="00B93258"/>
    <w:rsid w:val="00B9339E"/>
    <w:rsid w:val="00B935F1"/>
    <w:rsid w:val="00B94558"/>
    <w:rsid w:val="00B94CC9"/>
    <w:rsid w:val="00B94CEF"/>
    <w:rsid w:val="00B95A4F"/>
    <w:rsid w:val="00B96BE2"/>
    <w:rsid w:val="00B96D62"/>
    <w:rsid w:val="00B97058"/>
    <w:rsid w:val="00B97694"/>
    <w:rsid w:val="00B97D0B"/>
    <w:rsid w:val="00BA0233"/>
    <w:rsid w:val="00BA0AF8"/>
    <w:rsid w:val="00BA1556"/>
    <w:rsid w:val="00BA1EC8"/>
    <w:rsid w:val="00BA24B5"/>
    <w:rsid w:val="00BA2F04"/>
    <w:rsid w:val="00BA4A50"/>
    <w:rsid w:val="00BA5230"/>
    <w:rsid w:val="00BA566E"/>
    <w:rsid w:val="00BA79F3"/>
    <w:rsid w:val="00BB045C"/>
    <w:rsid w:val="00BB1162"/>
    <w:rsid w:val="00BB1D75"/>
    <w:rsid w:val="00BB211C"/>
    <w:rsid w:val="00BB2B5F"/>
    <w:rsid w:val="00BB34D5"/>
    <w:rsid w:val="00BB38C7"/>
    <w:rsid w:val="00BB454B"/>
    <w:rsid w:val="00BB4B53"/>
    <w:rsid w:val="00BB537F"/>
    <w:rsid w:val="00BB5DCA"/>
    <w:rsid w:val="00BB65D8"/>
    <w:rsid w:val="00BB6E6E"/>
    <w:rsid w:val="00BB76CC"/>
    <w:rsid w:val="00BC1950"/>
    <w:rsid w:val="00BC1BE1"/>
    <w:rsid w:val="00BC1BFD"/>
    <w:rsid w:val="00BC23D6"/>
    <w:rsid w:val="00BC2586"/>
    <w:rsid w:val="00BC2B05"/>
    <w:rsid w:val="00BC2B62"/>
    <w:rsid w:val="00BC2F1F"/>
    <w:rsid w:val="00BC2FE3"/>
    <w:rsid w:val="00BC3031"/>
    <w:rsid w:val="00BC32A3"/>
    <w:rsid w:val="00BC44B7"/>
    <w:rsid w:val="00BC56B0"/>
    <w:rsid w:val="00BC56ED"/>
    <w:rsid w:val="00BC5D7C"/>
    <w:rsid w:val="00BC789D"/>
    <w:rsid w:val="00BC7D16"/>
    <w:rsid w:val="00BD085D"/>
    <w:rsid w:val="00BD1220"/>
    <w:rsid w:val="00BD1222"/>
    <w:rsid w:val="00BD1D95"/>
    <w:rsid w:val="00BD25BB"/>
    <w:rsid w:val="00BD3706"/>
    <w:rsid w:val="00BD3907"/>
    <w:rsid w:val="00BD4464"/>
    <w:rsid w:val="00BD5185"/>
    <w:rsid w:val="00BD5EF2"/>
    <w:rsid w:val="00BD6057"/>
    <w:rsid w:val="00BD6AB6"/>
    <w:rsid w:val="00BD7452"/>
    <w:rsid w:val="00BD7942"/>
    <w:rsid w:val="00BD7A9B"/>
    <w:rsid w:val="00BE0943"/>
    <w:rsid w:val="00BE0F95"/>
    <w:rsid w:val="00BE16BF"/>
    <w:rsid w:val="00BE225F"/>
    <w:rsid w:val="00BE2691"/>
    <w:rsid w:val="00BE27B6"/>
    <w:rsid w:val="00BE27D1"/>
    <w:rsid w:val="00BE2BD5"/>
    <w:rsid w:val="00BE2C7C"/>
    <w:rsid w:val="00BE302B"/>
    <w:rsid w:val="00BE324B"/>
    <w:rsid w:val="00BE40FD"/>
    <w:rsid w:val="00BE4805"/>
    <w:rsid w:val="00BE4986"/>
    <w:rsid w:val="00BE4DAA"/>
    <w:rsid w:val="00BE50AF"/>
    <w:rsid w:val="00BE5181"/>
    <w:rsid w:val="00BE53D0"/>
    <w:rsid w:val="00BE5D11"/>
    <w:rsid w:val="00BE5FBA"/>
    <w:rsid w:val="00BE6425"/>
    <w:rsid w:val="00BE688F"/>
    <w:rsid w:val="00BF04CF"/>
    <w:rsid w:val="00BF14D8"/>
    <w:rsid w:val="00BF210D"/>
    <w:rsid w:val="00BF2236"/>
    <w:rsid w:val="00BF2F95"/>
    <w:rsid w:val="00BF3A91"/>
    <w:rsid w:val="00BF3B3F"/>
    <w:rsid w:val="00BF3F14"/>
    <w:rsid w:val="00BF552B"/>
    <w:rsid w:val="00BF5D05"/>
    <w:rsid w:val="00BF6791"/>
    <w:rsid w:val="00BF68BD"/>
    <w:rsid w:val="00C00213"/>
    <w:rsid w:val="00C0075B"/>
    <w:rsid w:val="00C01117"/>
    <w:rsid w:val="00C01ABA"/>
    <w:rsid w:val="00C01D8C"/>
    <w:rsid w:val="00C02AF2"/>
    <w:rsid w:val="00C02FF3"/>
    <w:rsid w:val="00C04408"/>
    <w:rsid w:val="00C046EF"/>
    <w:rsid w:val="00C049DB"/>
    <w:rsid w:val="00C049FC"/>
    <w:rsid w:val="00C04DE0"/>
    <w:rsid w:val="00C064AF"/>
    <w:rsid w:val="00C06EDC"/>
    <w:rsid w:val="00C11B56"/>
    <w:rsid w:val="00C126EC"/>
    <w:rsid w:val="00C12B32"/>
    <w:rsid w:val="00C13034"/>
    <w:rsid w:val="00C131C3"/>
    <w:rsid w:val="00C131C4"/>
    <w:rsid w:val="00C13E43"/>
    <w:rsid w:val="00C13ED6"/>
    <w:rsid w:val="00C140F1"/>
    <w:rsid w:val="00C1460F"/>
    <w:rsid w:val="00C14619"/>
    <w:rsid w:val="00C146B0"/>
    <w:rsid w:val="00C14A68"/>
    <w:rsid w:val="00C14AC6"/>
    <w:rsid w:val="00C15612"/>
    <w:rsid w:val="00C15CB6"/>
    <w:rsid w:val="00C1656E"/>
    <w:rsid w:val="00C17344"/>
    <w:rsid w:val="00C2014F"/>
    <w:rsid w:val="00C209E4"/>
    <w:rsid w:val="00C2179A"/>
    <w:rsid w:val="00C218E0"/>
    <w:rsid w:val="00C23934"/>
    <w:rsid w:val="00C24448"/>
    <w:rsid w:val="00C259E1"/>
    <w:rsid w:val="00C26249"/>
    <w:rsid w:val="00C2634D"/>
    <w:rsid w:val="00C267C7"/>
    <w:rsid w:val="00C26B0E"/>
    <w:rsid w:val="00C26F53"/>
    <w:rsid w:val="00C27272"/>
    <w:rsid w:val="00C2727E"/>
    <w:rsid w:val="00C307FD"/>
    <w:rsid w:val="00C319BF"/>
    <w:rsid w:val="00C31D0C"/>
    <w:rsid w:val="00C320F8"/>
    <w:rsid w:val="00C32A57"/>
    <w:rsid w:val="00C334BE"/>
    <w:rsid w:val="00C33B8B"/>
    <w:rsid w:val="00C33D0A"/>
    <w:rsid w:val="00C3507F"/>
    <w:rsid w:val="00C350C5"/>
    <w:rsid w:val="00C3552C"/>
    <w:rsid w:val="00C35C15"/>
    <w:rsid w:val="00C35E79"/>
    <w:rsid w:val="00C3605C"/>
    <w:rsid w:val="00C36900"/>
    <w:rsid w:val="00C37FA8"/>
    <w:rsid w:val="00C400F1"/>
    <w:rsid w:val="00C408AC"/>
    <w:rsid w:val="00C40E85"/>
    <w:rsid w:val="00C40EC4"/>
    <w:rsid w:val="00C4196F"/>
    <w:rsid w:val="00C41E3D"/>
    <w:rsid w:val="00C430A6"/>
    <w:rsid w:val="00C433AD"/>
    <w:rsid w:val="00C43BC6"/>
    <w:rsid w:val="00C43E28"/>
    <w:rsid w:val="00C4409C"/>
    <w:rsid w:val="00C44C64"/>
    <w:rsid w:val="00C451AB"/>
    <w:rsid w:val="00C45C11"/>
    <w:rsid w:val="00C4660E"/>
    <w:rsid w:val="00C470DD"/>
    <w:rsid w:val="00C47342"/>
    <w:rsid w:val="00C476DE"/>
    <w:rsid w:val="00C50010"/>
    <w:rsid w:val="00C50D2F"/>
    <w:rsid w:val="00C51435"/>
    <w:rsid w:val="00C5148A"/>
    <w:rsid w:val="00C516E0"/>
    <w:rsid w:val="00C51A68"/>
    <w:rsid w:val="00C51FCC"/>
    <w:rsid w:val="00C52B73"/>
    <w:rsid w:val="00C53214"/>
    <w:rsid w:val="00C533F8"/>
    <w:rsid w:val="00C5377C"/>
    <w:rsid w:val="00C540BB"/>
    <w:rsid w:val="00C5458D"/>
    <w:rsid w:val="00C5459E"/>
    <w:rsid w:val="00C54765"/>
    <w:rsid w:val="00C54C8D"/>
    <w:rsid w:val="00C54EAF"/>
    <w:rsid w:val="00C56251"/>
    <w:rsid w:val="00C5647E"/>
    <w:rsid w:val="00C57BEE"/>
    <w:rsid w:val="00C57D2D"/>
    <w:rsid w:val="00C57F93"/>
    <w:rsid w:val="00C60173"/>
    <w:rsid w:val="00C61652"/>
    <w:rsid w:val="00C61771"/>
    <w:rsid w:val="00C6179C"/>
    <w:rsid w:val="00C6183C"/>
    <w:rsid w:val="00C61963"/>
    <w:rsid w:val="00C61CF6"/>
    <w:rsid w:val="00C62C6C"/>
    <w:rsid w:val="00C62F7F"/>
    <w:rsid w:val="00C6375F"/>
    <w:rsid w:val="00C63C40"/>
    <w:rsid w:val="00C63D2B"/>
    <w:rsid w:val="00C6402D"/>
    <w:rsid w:val="00C65167"/>
    <w:rsid w:val="00C6516F"/>
    <w:rsid w:val="00C654FA"/>
    <w:rsid w:val="00C6662A"/>
    <w:rsid w:val="00C668A4"/>
    <w:rsid w:val="00C66B09"/>
    <w:rsid w:val="00C66CC6"/>
    <w:rsid w:val="00C66DAB"/>
    <w:rsid w:val="00C67D0A"/>
    <w:rsid w:val="00C67E94"/>
    <w:rsid w:val="00C700C3"/>
    <w:rsid w:val="00C70E5C"/>
    <w:rsid w:val="00C71320"/>
    <w:rsid w:val="00C717A5"/>
    <w:rsid w:val="00C71C73"/>
    <w:rsid w:val="00C71D6A"/>
    <w:rsid w:val="00C722ED"/>
    <w:rsid w:val="00C7243C"/>
    <w:rsid w:val="00C72A66"/>
    <w:rsid w:val="00C72DA6"/>
    <w:rsid w:val="00C74FF7"/>
    <w:rsid w:val="00C75868"/>
    <w:rsid w:val="00C76472"/>
    <w:rsid w:val="00C7676E"/>
    <w:rsid w:val="00C77233"/>
    <w:rsid w:val="00C7724E"/>
    <w:rsid w:val="00C7797C"/>
    <w:rsid w:val="00C77C84"/>
    <w:rsid w:val="00C805E2"/>
    <w:rsid w:val="00C81098"/>
    <w:rsid w:val="00C81A66"/>
    <w:rsid w:val="00C82826"/>
    <w:rsid w:val="00C82A52"/>
    <w:rsid w:val="00C83EB2"/>
    <w:rsid w:val="00C83EB6"/>
    <w:rsid w:val="00C84184"/>
    <w:rsid w:val="00C84544"/>
    <w:rsid w:val="00C84858"/>
    <w:rsid w:val="00C850AD"/>
    <w:rsid w:val="00C85BB3"/>
    <w:rsid w:val="00C85EDE"/>
    <w:rsid w:val="00C86D6B"/>
    <w:rsid w:val="00C86F8A"/>
    <w:rsid w:val="00C874BB"/>
    <w:rsid w:val="00C87540"/>
    <w:rsid w:val="00C9018E"/>
    <w:rsid w:val="00C90731"/>
    <w:rsid w:val="00C90F19"/>
    <w:rsid w:val="00C90FB6"/>
    <w:rsid w:val="00C91B90"/>
    <w:rsid w:val="00C91E0A"/>
    <w:rsid w:val="00C92064"/>
    <w:rsid w:val="00C9219B"/>
    <w:rsid w:val="00C921ED"/>
    <w:rsid w:val="00C92465"/>
    <w:rsid w:val="00C9284E"/>
    <w:rsid w:val="00C92F6F"/>
    <w:rsid w:val="00C93322"/>
    <w:rsid w:val="00C95278"/>
    <w:rsid w:val="00C95B66"/>
    <w:rsid w:val="00C95EC7"/>
    <w:rsid w:val="00C9668E"/>
    <w:rsid w:val="00C97AD6"/>
    <w:rsid w:val="00C97B59"/>
    <w:rsid w:val="00C97D5A"/>
    <w:rsid w:val="00CA0060"/>
    <w:rsid w:val="00CA08BC"/>
    <w:rsid w:val="00CA100F"/>
    <w:rsid w:val="00CA1775"/>
    <w:rsid w:val="00CA1D6E"/>
    <w:rsid w:val="00CA24E8"/>
    <w:rsid w:val="00CA2A6C"/>
    <w:rsid w:val="00CA2AA2"/>
    <w:rsid w:val="00CA3927"/>
    <w:rsid w:val="00CA3EA5"/>
    <w:rsid w:val="00CA49E8"/>
    <w:rsid w:val="00CA50F7"/>
    <w:rsid w:val="00CA54AA"/>
    <w:rsid w:val="00CA5C6D"/>
    <w:rsid w:val="00CA5FDC"/>
    <w:rsid w:val="00CA61C9"/>
    <w:rsid w:val="00CA6323"/>
    <w:rsid w:val="00CB00D5"/>
    <w:rsid w:val="00CB1432"/>
    <w:rsid w:val="00CB14AD"/>
    <w:rsid w:val="00CB17A7"/>
    <w:rsid w:val="00CB1925"/>
    <w:rsid w:val="00CB1EF0"/>
    <w:rsid w:val="00CB1F60"/>
    <w:rsid w:val="00CB225D"/>
    <w:rsid w:val="00CB2A5E"/>
    <w:rsid w:val="00CB330E"/>
    <w:rsid w:val="00CB3342"/>
    <w:rsid w:val="00CB3509"/>
    <w:rsid w:val="00CB4689"/>
    <w:rsid w:val="00CB4E15"/>
    <w:rsid w:val="00CB5379"/>
    <w:rsid w:val="00CB54CE"/>
    <w:rsid w:val="00CB55D4"/>
    <w:rsid w:val="00CB5656"/>
    <w:rsid w:val="00CB5FD7"/>
    <w:rsid w:val="00CB6FD9"/>
    <w:rsid w:val="00CB73BB"/>
    <w:rsid w:val="00CB744B"/>
    <w:rsid w:val="00CB75DF"/>
    <w:rsid w:val="00CB76C0"/>
    <w:rsid w:val="00CB7726"/>
    <w:rsid w:val="00CB790F"/>
    <w:rsid w:val="00CB7CAB"/>
    <w:rsid w:val="00CC00D8"/>
    <w:rsid w:val="00CC0530"/>
    <w:rsid w:val="00CC13A6"/>
    <w:rsid w:val="00CC208A"/>
    <w:rsid w:val="00CC25DF"/>
    <w:rsid w:val="00CC2DE4"/>
    <w:rsid w:val="00CC2ED9"/>
    <w:rsid w:val="00CC3137"/>
    <w:rsid w:val="00CC5969"/>
    <w:rsid w:val="00CC5A44"/>
    <w:rsid w:val="00CC61D2"/>
    <w:rsid w:val="00CC61D5"/>
    <w:rsid w:val="00CC6E03"/>
    <w:rsid w:val="00CC6E4F"/>
    <w:rsid w:val="00CC6FDC"/>
    <w:rsid w:val="00CC751E"/>
    <w:rsid w:val="00CC7890"/>
    <w:rsid w:val="00CC7C5D"/>
    <w:rsid w:val="00CC7D87"/>
    <w:rsid w:val="00CC7DA7"/>
    <w:rsid w:val="00CD0B7C"/>
    <w:rsid w:val="00CD2331"/>
    <w:rsid w:val="00CD2499"/>
    <w:rsid w:val="00CD2DDE"/>
    <w:rsid w:val="00CD350C"/>
    <w:rsid w:val="00CD37F7"/>
    <w:rsid w:val="00CD3C44"/>
    <w:rsid w:val="00CD4619"/>
    <w:rsid w:val="00CD67ED"/>
    <w:rsid w:val="00CD6A96"/>
    <w:rsid w:val="00CD7D7A"/>
    <w:rsid w:val="00CE2127"/>
    <w:rsid w:val="00CE2537"/>
    <w:rsid w:val="00CE2EEC"/>
    <w:rsid w:val="00CE36D6"/>
    <w:rsid w:val="00CE3916"/>
    <w:rsid w:val="00CE39CB"/>
    <w:rsid w:val="00CE3CCC"/>
    <w:rsid w:val="00CE4BF8"/>
    <w:rsid w:val="00CE4EB7"/>
    <w:rsid w:val="00CE574B"/>
    <w:rsid w:val="00CE6662"/>
    <w:rsid w:val="00CE6908"/>
    <w:rsid w:val="00CE6D41"/>
    <w:rsid w:val="00CE71A3"/>
    <w:rsid w:val="00CE7268"/>
    <w:rsid w:val="00CE7A0D"/>
    <w:rsid w:val="00CF0412"/>
    <w:rsid w:val="00CF1260"/>
    <w:rsid w:val="00CF16B4"/>
    <w:rsid w:val="00CF1B89"/>
    <w:rsid w:val="00CF1B98"/>
    <w:rsid w:val="00CF1EE9"/>
    <w:rsid w:val="00CF29F3"/>
    <w:rsid w:val="00CF2C3C"/>
    <w:rsid w:val="00CF53BF"/>
    <w:rsid w:val="00CF57CC"/>
    <w:rsid w:val="00CF5A04"/>
    <w:rsid w:val="00CF5A55"/>
    <w:rsid w:val="00CF5DC2"/>
    <w:rsid w:val="00CF65DF"/>
    <w:rsid w:val="00CF6889"/>
    <w:rsid w:val="00CF6D85"/>
    <w:rsid w:val="00D0015A"/>
    <w:rsid w:val="00D003E7"/>
    <w:rsid w:val="00D008BA"/>
    <w:rsid w:val="00D00C4D"/>
    <w:rsid w:val="00D00DD9"/>
    <w:rsid w:val="00D0226E"/>
    <w:rsid w:val="00D034A2"/>
    <w:rsid w:val="00D0363D"/>
    <w:rsid w:val="00D0397E"/>
    <w:rsid w:val="00D042E8"/>
    <w:rsid w:val="00D05582"/>
    <w:rsid w:val="00D05FEE"/>
    <w:rsid w:val="00D06AB5"/>
    <w:rsid w:val="00D06E8D"/>
    <w:rsid w:val="00D07DB3"/>
    <w:rsid w:val="00D1000A"/>
    <w:rsid w:val="00D102A7"/>
    <w:rsid w:val="00D110A6"/>
    <w:rsid w:val="00D110CB"/>
    <w:rsid w:val="00D117F8"/>
    <w:rsid w:val="00D1229B"/>
    <w:rsid w:val="00D1238E"/>
    <w:rsid w:val="00D12BAF"/>
    <w:rsid w:val="00D138B0"/>
    <w:rsid w:val="00D13D2A"/>
    <w:rsid w:val="00D1480F"/>
    <w:rsid w:val="00D14909"/>
    <w:rsid w:val="00D15EC3"/>
    <w:rsid w:val="00D16890"/>
    <w:rsid w:val="00D20215"/>
    <w:rsid w:val="00D205AF"/>
    <w:rsid w:val="00D21078"/>
    <w:rsid w:val="00D21A9A"/>
    <w:rsid w:val="00D22013"/>
    <w:rsid w:val="00D22720"/>
    <w:rsid w:val="00D2273F"/>
    <w:rsid w:val="00D227B8"/>
    <w:rsid w:val="00D227CF"/>
    <w:rsid w:val="00D230E6"/>
    <w:rsid w:val="00D230FC"/>
    <w:rsid w:val="00D23E9C"/>
    <w:rsid w:val="00D2495F"/>
    <w:rsid w:val="00D24E55"/>
    <w:rsid w:val="00D257FD"/>
    <w:rsid w:val="00D25E99"/>
    <w:rsid w:val="00D265E4"/>
    <w:rsid w:val="00D266CA"/>
    <w:rsid w:val="00D26D82"/>
    <w:rsid w:val="00D2722D"/>
    <w:rsid w:val="00D27592"/>
    <w:rsid w:val="00D275F4"/>
    <w:rsid w:val="00D27CE3"/>
    <w:rsid w:val="00D30154"/>
    <w:rsid w:val="00D30755"/>
    <w:rsid w:val="00D31441"/>
    <w:rsid w:val="00D3162C"/>
    <w:rsid w:val="00D31F5A"/>
    <w:rsid w:val="00D31FAA"/>
    <w:rsid w:val="00D333D0"/>
    <w:rsid w:val="00D33450"/>
    <w:rsid w:val="00D336AB"/>
    <w:rsid w:val="00D36488"/>
    <w:rsid w:val="00D40A01"/>
    <w:rsid w:val="00D414BC"/>
    <w:rsid w:val="00D4238F"/>
    <w:rsid w:val="00D430DC"/>
    <w:rsid w:val="00D43942"/>
    <w:rsid w:val="00D449F9"/>
    <w:rsid w:val="00D44A3F"/>
    <w:rsid w:val="00D455C5"/>
    <w:rsid w:val="00D45610"/>
    <w:rsid w:val="00D45E0B"/>
    <w:rsid w:val="00D46407"/>
    <w:rsid w:val="00D465A1"/>
    <w:rsid w:val="00D46974"/>
    <w:rsid w:val="00D46F69"/>
    <w:rsid w:val="00D474EF"/>
    <w:rsid w:val="00D47816"/>
    <w:rsid w:val="00D50204"/>
    <w:rsid w:val="00D504BE"/>
    <w:rsid w:val="00D51356"/>
    <w:rsid w:val="00D51C0E"/>
    <w:rsid w:val="00D51DE1"/>
    <w:rsid w:val="00D52C53"/>
    <w:rsid w:val="00D52D11"/>
    <w:rsid w:val="00D52D9B"/>
    <w:rsid w:val="00D532EA"/>
    <w:rsid w:val="00D534BC"/>
    <w:rsid w:val="00D5355A"/>
    <w:rsid w:val="00D54361"/>
    <w:rsid w:val="00D54ECD"/>
    <w:rsid w:val="00D5589D"/>
    <w:rsid w:val="00D55BCB"/>
    <w:rsid w:val="00D56A9C"/>
    <w:rsid w:val="00D56DF7"/>
    <w:rsid w:val="00D56E6D"/>
    <w:rsid w:val="00D57064"/>
    <w:rsid w:val="00D5706F"/>
    <w:rsid w:val="00D609C8"/>
    <w:rsid w:val="00D61030"/>
    <w:rsid w:val="00D613B2"/>
    <w:rsid w:val="00D61CF0"/>
    <w:rsid w:val="00D62873"/>
    <w:rsid w:val="00D629DD"/>
    <w:rsid w:val="00D631F3"/>
    <w:rsid w:val="00D635CD"/>
    <w:rsid w:val="00D63C5B"/>
    <w:rsid w:val="00D63CF4"/>
    <w:rsid w:val="00D6405E"/>
    <w:rsid w:val="00D6438E"/>
    <w:rsid w:val="00D649DD"/>
    <w:rsid w:val="00D65EED"/>
    <w:rsid w:val="00D66616"/>
    <w:rsid w:val="00D66E34"/>
    <w:rsid w:val="00D705A6"/>
    <w:rsid w:val="00D719B4"/>
    <w:rsid w:val="00D72350"/>
    <w:rsid w:val="00D72DA7"/>
    <w:rsid w:val="00D74DB4"/>
    <w:rsid w:val="00D75A77"/>
    <w:rsid w:val="00D75DF2"/>
    <w:rsid w:val="00D76661"/>
    <w:rsid w:val="00D76EB3"/>
    <w:rsid w:val="00D77E06"/>
    <w:rsid w:val="00D8023F"/>
    <w:rsid w:val="00D804E0"/>
    <w:rsid w:val="00D805E5"/>
    <w:rsid w:val="00D8068D"/>
    <w:rsid w:val="00D8079D"/>
    <w:rsid w:val="00D81DB0"/>
    <w:rsid w:val="00D8296E"/>
    <w:rsid w:val="00D82C5E"/>
    <w:rsid w:val="00D83063"/>
    <w:rsid w:val="00D83BC7"/>
    <w:rsid w:val="00D84EE8"/>
    <w:rsid w:val="00D84FCD"/>
    <w:rsid w:val="00D8511A"/>
    <w:rsid w:val="00D86502"/>
    <w:rsid w:val="00D86C64"/>
    <w:rsid w:val="00D87028"/>
    <w:rsid w:val="00D8733C"/>
    <w:rsid w:val="00D87F68"/>
    <w:rsid w:val="00D90243"/>
    <w:rsid w:val="00D9067A"/>
    <w:rsid w:val="00D91DAF"/>
    <w:rsid w:val="00D91DC3"/>
    <w:rsid w:val="00D91ED5"/>
    <w:rsid w:val="00D91EF3"/>
    <w:rsid w:val="00D929FE"/>
    <w:rsid w:val="00D92A68"/>
    <w:rsid w:val="00D931B2"/>
    <w:rsid w:val="00D939D7"/>
    <w:rsid w:val="00D93A72"/>
    <w:rsid w:val="00D93D1F"/>
    <w:rsid w:val="00D95ED6"/>
    <w:rsid w:val="00D96466"/>
    <w:rsid w:val="00D96A4B"/>
    <w:rsid w:val="00D96B45"/>
    <w:rsid w:val="00D97169"/>
    <w:rsid w:val="00D97A94"/>
    <w:rsid w:val="00DA06A7"/>
    <w:rsid w:val="00DA090C"/>
    <w:rsid w:val="00DA09A1"/>
    <w:rsid w:val="00DA0A20"/>
    <w:rsid w:val="00DA14CA"/>
    <w:rsid w:val="00DA2AC4"/>
    <w:rsid w:val="00DA2B23"/>
    <w:rsid w:val="00DA2E98"/>
    <w:rsid w:val="00DA325B"/>
    <w:rsid w:val="00DA391B"/>
    <w:rsid w:val="00DA3A53"/>
    <w:rsid w:val="00DA3D5C"/>
    <w:rsid w:val="00DA3DED"/>
    <w:rsid w:val="00DA47A3"/>
    <w:rsid w:val="00DA564D"/>
    <w:rsid w:val="00DA5964"/>
    <w:rsid w:val="00DA60A7"/>
    <w:rsid w:val="00DA63C6"/>
    <w:rsid w:val="00DA68BC"/>
    <w:rsid w:val="00DA6B23"/>
    <w:rsid w:val="00DA7054"/>
    <w:rsid w:val="00DA70EF"/>
    <w:rsid w:val="00DA7522"/>
    <w:rsid w:val="00DA7A58"/>
    <w:rsid w:val="00DB006B"/>
    <w:rsid w:val="00DB01B6"/>
    <w:rsid w:val="00DB069F"/>
    <w:rsid w:val="00DB26A1"/>
    <w:rsid w:val="00DB2ECA"/>
    <w:rsid w:val="00DB3908"/>
    <w:rsid w:val="00DB3E2B"/>
    <w:rsid w:val="00DB5865"/>
    <w:rsid w:val="00DB5BF9"/>
    <w:rsid w:val="00DB5F71"/>
    <w:rsid w:val="00DB669E"/>
    <w:rsid w:val="00DB699F"/>
    <w:rsid w:val="00DB69F2"/>
    <w:rsid w:val="00DB71FE"/>
    <w:rsid w:val="00DB7586"/>
    <w:rsid w:val="00DB778E"/>
    <w:rsid w:val="00DB7DB2"/>
    <w:rsid w:val="00DC04BC"/>
    <w:rsid w:val="00DC07FE"/>
    <w:rsid w:val="00DC081F"/>
    <w:rsid w:val="00DC09A1"/>
    <w:rsid w:val="00DC0CAC"/>
    <w:rsid w:val="00DC0EEB"/>
    <w:rsid w:val="00DC17FA"/>
    <w:rsid w:val="00DC1ECC"/>
    <w:rsid w:val="00DC2891"/>
    <w:rsid w:val="00DC2A5B"/>
    <w:rsid w:val="00DC3E33"/>
    <w:rsid w:val="00DC4850"/>
    <w:rsid w:val="00DC50DA"/>
    <w:rsid w:val="00DC50E7"/>
    <w:rsid w:val="00DC57F2"/>
    <w:rsid w:val="00DC6137"/>
    <w:rsid w:val="00DC629B"/>
    <w:rsid w:val="00DC6A5E"/>
    <w:rsid w:val="00DC7AF2"/>
    <w:rsid w:val="00DC7D1E"/>
    <w:rsid w:val="00DC7EB1"/>
    <w:rsid w:val="00DD02FB"/>
    <w:rsid w:val="00DD1C49"/>
    <w:rsid w:val="00DD2355"/>
    <w:rsid w:val="00DD275C"/>
    <w:rsid w:val="00DD2A35"/>
    <w:rsid w:val="00DD314F"/>
    <w:rsid w:val="00DD45F2"/>
    <w:rsid w:val="00DD51DC"/>
    <w:rsid w:val="00DD5CA2"/>
    <w:rsid w:val="00DD608D"/>
    <w:rsid w:val="00DD6596"/>
    <w:rsid w:val="00DD6CD4"/>
    <w:rsid w:val="00DD6F63"/>
    <w:rsid w:val="00DD74CF"/>
    <w:rsid w:val="00DD74F0"/>
    <w:rsid w:val="00DD79ED"/>
    <w:rsid w:val="00DD7EE9"/>
    <w:rsid w:val="00DE001A"/>
    <w:rsid w:val="00DE0356"/>
    <w:rsid w:val="00DE069B"/>
    <w:rsid w:val="00DE0844"/>
    <w:rsid w:val="00DE0BF8"/>
    <w:rsid w:val="00DE1481"/>
    <w:rsid w:val="00DE152F"/>
    <w:rsid w:val="00DE155B"/>
    <w:rsid w:val="00DE1F3D"/>
    <w:rsid w:val="00DE3ED8"/>
    <w:rsid w:val="00DE3F42"/>
    <w:rsid w:val="00DE4171"/>
    <w:rsid w:val="00DE42A3"/>
    <w:rsid w:val="00DE501D"/>
    <w:rsid w:val="00DE52EE"/>
    <w:rsid w:val="00DE612D"/>
    <w:rsid w:val="00DE68B8"/>
    <w:rsid w:val="00DE6AA8"/>
    <w:rsid w:val="00DE6B82"/>
    <w:rsid w:val="00DE6BE0"/>
    <w:rsid w:val="00DE79E6"/>
    <w:rsid w:val="00DF1B56"/>
    <w:rsid w:val="00DF1C53"/>
    <w:rsid w:val="00DF1E9C"/>
    <w:rsid w:val="00DF2A2F"/>
    <w:rsid w:val="00DF2EC5"/>
    <w:rsid w:val="00DF3B5B"/>
    <w:rsid w:val="00DF3BEA"/>
    <w:rsid w:val="00DF5127"/>
    <w:rsid w:val="00DF6F4B"/>
    <w:rsid w:val="00DF70E1"/>
    <w:rsid w:val="00DF7571"/>
    <w:rsid w:val="00DF7945"/>
    <w:rsid w:val="00DF7A66"/>
    <w:rsid w:val="00E00201"/>
    <w:rsid w:val="00E010E3"/>
    <w:rsid w:val="00E01B70"/>
    <w:rsid w:val="00E030BC"/>
    <w:rsid w:val="00E04841"/>
    <w:rsid w:val="00E04B10"/>
    <w:rsid w:val="00E05232"/>
    <w:rsid w:val="00E055C8"/>
    <w:rsid w:val="00E05A3F"/>
    <w:rsid w:val="00E05C90"/>
    <w:rsid w:val="00E060B2"/>
    <w:rsid w:val="00E071D4"/>
    <w:rsid w:val="00E07359"/>
    <w:rsid w:val="00E109FD"/>
    <w:rsid w:val="00E10AE7"/>
    <w:rsid w:val="00E10FF4"/>
    <w:rsid w:val="00E1279E"/>
    <w:rsid w:val="00E1295D"/>
    <w:rsid w:val="00E12FD1"/>
    <w:rsid w:val="00E1301A"/>
    <w:rsid w:val="00E13471"/>
    <w:rsid w:val="00E135D0"/>
    <w:rsid w:val="00E13936"/>
    <w:rsid w:val="00E139EF"/>
    <w:rsid w:val="00E13F05"/>
    <w:rsid w:val="00E14572"/>
    <w:rsid w:val="00E147A8"/>
    <w:rsid w:val="00E14BB9"/>
    <w:rsid w:val="00E15F36"/>
    <w:rsid w:val="00E15F72"/>
    <w:rsid w:val="00E16100"/>
    <w:rsid w:val="00E16FEC"/>
    <w:rsid w:val="00E176E0"/>
    <w:rsid w:val="00E178B1"/>
    <w:rsid w:val="00E17DB9"/>
    <w:rsid w:val="00E17E90"/>
    <w:rsid w:val="00E200AE"/>
    <w:rsid w:val="00E21359"/>
    <w:rsid w:val="00E2181F"/>
    <w:rsid w:val="00E23185"/>
    <w:rsid w:val="00E23372"/>
    <w:rsid w:val="00E23440"/>
    <w:rsid w:val="00E238CF"/>
    <w:rsid w:val="00E23C48"/>
    <w:rsid w:val="00E2493F"/>
    <w:rsid w:val="00E24BEB"/>
    <w:rsid w:val="00E267B2"/>
    <w:rsid w:val="00E2682B"/>
    <w:rsid w:val="00E26B42"/>
    <w:rsid w:val="00E27806"/>
    <w:rsid w:val="00E30BF0"/>
    <w:rsid w:val="00E30C47"/>
    <w:rsid w:val="00E31775"/>
    <w:rsid w:val="00E3259C"/>
    <w:rsid w:val="00E32799"/>
    <w:rsid w:val="00E32A3E"/>
    <w:rsid w:val="00E32BF5"/>
    <w:rsid w:val="00E33DB0"/>
    <w:rsid w:val="00E34382"/>
    <w:rsid w:val="00E34797"/>
    <w:rsid w:val="00E3479C"/>
    <w:rsid w:val="00E35CE0"/>
    <w:rsid w:val="00E36108"/>
    <w:rsid w:val="00E361C7"/>
    <w:rsid w:val="00E36E4D"/>
    <w:rsid w:val="00E372E9"/>
    <w:rsid w:val="00E37700"/>
    <w:rsid w:val="00E406EB"/>
    <w:rsid w:val="00E41C99"/>
    <w:rsid w:val="00E42049"/>
    <w:rsid w:val="00E422FD"/>
    <w:rsid w:val="00E4270C"/>
    <w:rsid w:val="00E42CE4"/>
    <w:rsid w:val="00E42DA2"/>
    <w:rsid w:val="00E4345E"/>
    <w:rsid w:val="00E4346C"/>
    <w:rsid w:val="00E43B66"/>
    <w:rsid w:val="00E43DD3"/>
    <w:rsid w:val="00E44182"/>
    <w:rsid w:val="00E4547C"/>
    <w:rsid w:val="00E4570D"/>
    <w:rsid w:val="00E463B3"/>
    <w:rsid w:val="00E46512"/>
    <w:rsid w:val="00E46892"/>
    <w:rsid w:val="00E5003D"/>
    <w:rsid w:val="00E50A5F"/>
    <w:rsid w:val="00E514E3"/>
    <w:rsid w:val="00E51F09"/>
    <w:rsid w:val="00E5279C"/>
    <w:rsid w:val="00E5292D"/>
    <w:rsid w:val="00E53B86"/>
    <w:rsid w:val="00E54367"/>
    <w:rsid w:val="00E54ABF"/>
    <w:rsid w:val="00E55A90"/>
    <w:rsid w:val="00E5644E"/>
    <w:rsid w:val="00E56D67"/>
    <w:rsid w:val="00E57996"/>
    <w:rsid w:val="00E609B7"/>
    <w:rsid w:val="00E61137"/>
    <w:rsid w:val="00E6239D"/>
    <w:rsid w:val="00E62403"/>
    <w:rsid w:val="00E6388C"/>
    <w:rsid w:val="00E63C25"/>
    <w:rsid w:val="00E63D4F"/>
    <w:rsid w:val="00E653C6"/>
    <w:rsid w:val="00E65E49"/>
    <w:rsid w:val="00E66CB3"/>
    <w:rsid w:val="00E67309"/>
    <w:rsid w:val="00E67C77"/>
    <w:rsid w:val="00E67FBB"/>
    <w:rsid w:val="00E67FBD"/>
    <w:rsid w:val="00E70557"/>
    <w:rsid w:val="00E70D0C"/>
    <w:rsid w:val="00E73E9C"/>
    <w:rsid w:val="00E7408F"/>
    <w:rsid w:val="00E75000"/>
    <w:rsid w:val="00E75317"/>
    <w:rsid w:val="00E772A7"/>
    <w:rsid w:val="00E7798F"/>
    <w:rsid w:val="00E77C64"/>
    <w:rsid w:val="00E77D7C"/>
    <w:rsid w:val="00E807C6"/>
    <w:rsid w:val="00E80A0B"/>
    <w:rsid w:val="00E812B8"/>
    <w:rsid w:val="00E8152A"/>
    <w:rsid w:val="00E81AED"/>
    <w:rsid w:val="00E83161"/>
    <w:rsid w:val="00E8334F"/>
    <w:rsid w:val="00E83D5A"/>
    <w:rsid w:val="00E847DF"/>
    <w:rsid w:val="00E850F5"/>
    <w:rsid w:val="00E851F4"/>
    <w:rsid w:val="00E854D1"/>
    <w:rsid w:val="00E85BB8"/>
    <w:rsid w:val="00E85D1C"/>
    <w:rsid w:val="00E86147"/>
    <w:rsid w:val="00E8683F"/>
    <w:rsid w:val="00E8700C"/>
    <w:rsid w:val="00E8702B"/>
    <w:rsid w:val="00E87436"/>
    <w:rsid w:val="00E87DA6"/>
    <w:rsid w:val="00E90355"/>
    <w:rsid w:val="00E90DBB"/>
    <w:rsid w:val="00E910EF"/>
    <w:rsid w:val="00E911F5"/>
    <w:rsid w:val="00E917CB"/>
    <w:rsid w:val="00E91EB0"/>
    <w:rsid w:val="00E92410"/>
    <w:rsid w:val="00E92657"/>
    <w:rsid w:val="00E93418"/>
    <w:rsid w:val="00E94556"/>
    <w:rsid w:val="00E945AF"/>
    <w:rsid w:val="00E9548E"/>
    <w:rsid w:val="00E95D9E"/>
    <w:rsid w:val="00E966C4"/>
    <w:rsid w:val="00E969DE"/>
    <w:rsid w:val="00E96B63"/>
    <w:rsid w:val="00E96D38"/>
    <w:rsid w:val="00EA073C"/>
    <w:rsid w:val="00EA1BB6"/>
    <w:rsid w:val="00EA3090"/>
    <w:rsid w:val="00EA3646"/>
    <w:rsid w:val="00EA3A47"/>
    <w:rsid w:val="00EA40F7"/>
    <w:rsid w:val="00EA54DC"/>
    <w:rsid w:val="00EA6D7A"/>
    <w:rsid w:val="00EA6D84"/>
    <w:rsid w:val="00EA72D4"/>
    <w:rsid w:val="00EA78DD"/>
    <w:rsid w:val="00EB0381"/>
    <w:rsid w:val="00EB0526"/>
    <w:rsid w:val="00EB112B"/>
    <w:rsid w:val="00EB1F5D"/>
    <w:rsid w:val="00EB2178"/>
    <w:rsid w:val="00EB4579"/>
    <w:rsid w:val="00EB4A33"/>
    <w:rsid w:val="00EB5098"/>
    <w:rsid w:val="00EB541A"/>
    <w:rsid w:val="00EB5A06"/>
    <w:rsid w:val="00EB5E4C"/>
    <w:rsid w:val="00EB6BD9"/>
    <w:rsid w:val="00EB6F77"/>
    <w:rsid w:val="00EB730D"/>
    <w:rsid w:val="00EB76B2"/>
    <w:rsid w:val="00EB7C74"/>
    <w:rsid w:val="00EC0F23"/>
    <w:rsid w:val="00EC1862"/>
    <w:rsid w:val="00EC1CCB"/>
    <w:rsid w:val="00EC26EC"/>
    <w:rsid w:val="00EC31C4"/>
    <w:rsid w:val="00EC3C71"/>
    <w:rsid w:val="00EC4343"/>
    <w:rsid w:val="00EC48A5"/>
    <w:rsid w:val="00EC490B"/>
    <w:rsid w:val="00EC4B05"/>
    <w:rsid w:val="00EC4E8C"/>
    <w:rsid w:val="00EC514B"/>
    <w:rsid w:val="00EC569B"/>
    <w:rsid w:val="00EC5946"/>
    <w:rsid w:val="00EC6F7F"/>
    <w:rsid w:val="00EC726C"/>
    <w:rsid w:val="00ED1005"/>
    <w:rsid w:val="00ED1206"/>
    <w:rsid w:val="00ED12BC"/>
    <w:rsid w:val="00ED2D27"/>
    <w:rsid w:val="00ED3001"/>
    <w:rsid w:val="00ED33FB"/>
    <w:rsid w:val="00ED42B9"/>
    <w:rsid w:val="00ED518F"/>
    <w:rsid w:val="00ED5514"/>
    <w:rsid w:val="00ED5D84"/>
    <w:rsid w:val="00ED5F46"/>
    <w:rsid w:val="00ED6D81"/>
    <w:rsid w:val="00ED72C1"/>
    <w:rsid w:val="00ED7327"/>
    <w:rsid w:val="00ED7DA5"/>
    <w:rsid w:val="00ED7FC3"/>
    <w:rsid w:val="00ED7FD2"/>
    <w:rsid w:val="00EE0148"/>
    <w:rsid w:val="00EE02E1"/>
    <w:rsid w:val="00EE0EA1"/>
    <w:rsid w:val="00EE131A"/>
    <w:rsid w:val="00EE1F79"/>
    <w:rsid w:val="00EE28B3"/>
    <w:rsid w:val="00EE2E9E"/>
    <w:rsid w:val="00EE46B8"/>
    <w:rsid w:val="00EE54DD"/>
    <w:rsid w:val="00EE67A4"/>
    <w:rsid w:val="00EE7892"/>
    <w:rsid w:val="00EF001C"/>
    <w:rsid w:val="00EF04FE"/>
    <w:rsid w:val="00EF0C43"/>
    <w:rsid w:val="00EF19C7"/>
    <w:rsid w:val="00EF22BD"/>
    <w:rsid w:val="00EF250F"/>
    <w:rsid w:val="00EF276F"/>
    <w:rsid w:val="00EF3174"/>
    <w:rsid w:val="00EF34A5"/>
    <w:rsid w:val="00EF3525"/>
    <w:rsid w:val="00EF3546"/>
    <w:rsid w:val="00EF3F3F"/>
    <w:rsid w:val="00EF471E"/>
    <w:rsid w:val="00EF4A78"/>
    <w:rsid w:val="00EF4A8C"/>
    <w:rsid w:val="00EF50E8"/>
    <w:rsid w:val="00EF58DC"/>
    <w:rsid w:val="00EF5E92"/>
    <w:rsid w:val="00EF668F"/>
    <w:rsid w:val="00EF6A7C"/>
    <w:rsid w:val="00EF6FDD"/>
    <w:rsid w:val="00EF70F4"/>
    <w:rsid w:val="00EF710B"/>
    <w:rsid w:val="00EF7169"/>
    <w:rsid w:val="00EF7640"/>
    <w:rsid w:val="00EF7BDC"/>
    <w:rsid w:val="00EF7F1B"/>
    <w:rsid w:val="00F00924"/>
    <w:rsid w:val="00F022C4"/>
    <w:rsid w:val="00F0253B"/>
    <w:rsid w:val="00F02715"/>
    <w:rsid w:val="00F027B5"/>
    <w:rsid w:val="00F02A6A"/>
    <w:rsid w:val="00F02BB8"/>
    <w:rsid w:val="00F02F1B"/>
    <w:rsid w:val="00F038A0"/>
    <w:rsid w:val="00F03FDE"/>
    <w:rsid w:val="00F04847"/>
    <w:rsid w:val="00F04EFE"/>
    <w:rsid w:val="00F05117"/>
    <w:rsid w:val="00F058DA"/>
    <w:rsid w:val="00F05F08"/>
    <w:rsid w:val="00F05F44"/>
    <w:rsid w:val="00F062CD"/>
    <w:rsid w:val="00F06503"/>
    <w:rsid w:val="00F06954"/>
    <w:rsid w:val="00F06BFD"/>
    <w:rsid w:val="00F071B0"/>
    <w:rsid w:val="00F100C1"/>
    <w:rsid w:val="00F1062E"/>
    <w:rsid w:val="00F11A0D"/>
    <w:rsid w:val="00F11D1B"/>
    <w:rsid w:val="00F12333"/>
    <w:rsid w:val="00F14078"/>
    <w:rsid w:val="00F1437A"/>
    <w:rsid w:val="00F15AB4"/>
    <w:rsid w:val="00F162A1"/>
    <w:rsid w:val="00F17462"/>
    <w:rsid w:val="00F17F6A"/>
    <w:rsid w:val="00F205FC"/>
    <w:rsid w:val="00F20729"/>
    <w:rsid w:val="00F208FB"/>
    <w:rsid w:val="00F21B0C"/>
    <w:rsid w:val="00F223D3"/>
    <w:rsid w:val="00F23046"/>
    <w:rsid w:val="00F241D5"/>
    <w:rsid w:val="00F252BA"/>
    <w:rsid w:val="00F25CB2"/>
    <w:rsid w:val="00F265D9"/>
    <w:rsid w:val="00F26947"/>
    <w:rsid w:val="00F26A42"/>
    <w:rsid w:val="00F276C0"/>
    <w:rsid w:val="00F27CD1"/>
    <w:rsid w:val="00F31EC3"/>
    <w:rsid w:val="00F33BDA"/>
    <w:rsid w:val="00F3446F"/>
    <w:rsid w:val="00F349FF"/>
    <w:rsid w:val="00F34FE8"/>
    <w:rsid w:val="00F35A69"/>
    <w:rsid w:val="00F36086"/>
    <w:rsid w:val="00F360AC"/>
    <w:rsid w:val="00F36213"/>
    <w:rsid w:val="00F36BF0"/>
    <w:rsid w:val="00F3738D"/>
    <w:rsid w:val="00F3749C"/>
    <w:rsid w:val="00F3771B"/>
    <w:rsid w:val="00F3787B"/>
    <w:rsid w:val="00F37C33"/>
    <w:rsid w:val="00F37C49"/>
    <w:rsid w:val="00F40141"/>
    <w:rsid w:val="00F420E3"/>
    <w:rsid w:val="00F42FBE"/>
    <w:rsid w:val="00F43065"/>
    <w:rsid w:val="00F435BB"/>
    <w:rsid w:val="00F435C1"/>
    <w:rsid w:val="00F43AFC"/>
    <w:rsid w:val="00F43C86"/>
    <w:rsid w:val="00F441E0"/>
    <w:rsid w:val="00F45ADE"/>
    <w:rsid w:val="00F45FC3"/>
    <w:rsid w:val="00F4613D"/>
    <w:rsid w:val="00F46334"/>
    <w:rsid w:val="00F468C2"/>
    <w:rsid w:val="00F4732A"/>
    <w:rsid w:val="00F50489"/>
    <w:rsid w:val="00F50508"/>
    <w:rsid w:val="00F519B5"/>
    <w:rsid w:val="00F52925"/>
    <w:rsid w:val="00F52D65"/>
    <w:rsid w:val="00F52E23"/>
    <w:rsid w:val="00F537A9"/>
    <w:rsid w:val="00F53A58"/>
    <w:rsid w:val="00F53E74"/>
    <w:rsid w:val="00F548A2"/>
    <w:rsid w:val="00F5502F"/>
    <w:rsid w:val="00F553DE"/>
    <w:rsid w:val="00F55A0D"/>
    <w:rsid w:val="00F55C0F"/>
    <w:rsid w:val="00F5681B"/>
    <w:rsid w:val="00F56A1F"/>
    <w:rsid w:val="00F56E3D"/>
    <w:rsid w:val="00F570A3"/>
    <w:rsid w:val="00F605C0"/>
    <w:rsid w:val="00F61242"/>
    <w:rsid w:val="00F61968"/>
    <w:rsid w:val="00F61B03"/>
    <w:rsid w:val="00F61CA5"/>
    <w:rsid w:val="00F62489"/>
    <w:rsid w:val="00F62C8C"/>
    <w:rsid w:val="00F640A1"/>
    <w:rsid w:val="00F64999"/>
    <w:rsid w:val="00F64A72"/>
    <w:rsid w:val="00F64B57"/>
    <w:rsid w:val="00F64FA8"/>
    <w:rsid w:val="00F65031"/>
    <w:rsid w:val="00F65CB1"/>
    <w:rsid w:val="00F66C0D"/>
    <w:rsid w:val="00F67A41"/>
    <w:rsid w:val="00F67C49"/>
    <w:rsid w:val="00F70005"/>
    <w:rsid w:val="00F70052"/>
    <w:rsid w:val="00F7069F"/>
    <w:rsid w:val="00F71BA2"/>
    <w:rsid w:val="00F72E2C"/>
    <w:rsid w:val="00F73058"/>
    <w:rsid w:val="00F73DE1"/>
    <w:rsid w:val="00F73E02"/>
    <w:rsid w:val="00F741EB"/>
    <w:rsid w:val="00F75516"/>
    <w:rsid w:val="00F75609"/>
    <w:rsid w:val="00F76414"/>
    <w:rsid w:val="00F7643C"/>
    <w:rsid w:val="00F76913"/>
    <w:rsid w:val="00F7799B"/>
    <w:rsid w:val="00F77FA3"/>
    <w:rsid w:val="00F81474"/>
    <w:rsid w:val="00F81B52"/>
    <w:rsid w:val="00F81F61"/>
    <w:rsid w:val="00F82318"/>
    <w:rsid w:val="00F83263"/>
    <w:rsid w:val="00F83E08"/>
    <w:rsid w:val="00F8692C"/>
    <w:rsid w:val="00F87963"/>
    <w:rsid w:val="00F9071A"/>
    <w:rsid w:val="00F909F2"/>
    <w:rsid w:val="00F91389"/>
    <w:rsid w:val="00F91B37"/>
    <w:rsid w:val="00F91F5E"/>
    <w:rsid w:val="00F926F2"/>
    <w:rsid w:val="00F92714"/>
    <w:rsid w:val="00F92EEB"/>
    <w:rsid w:val="00F938C0"/>
    <w:rsid w:val="00F95003"/>
    <w:rsid w:val="00F9509D"/>
    <w:rsid w:val="00F95A76"/>
    <w:rsid w:val="00F95AF3"/>
    <w:rsid w:val="00F95BF9"/>
    <w:rsid w:val="00F95EA3"/>
    <w:rsid w:val="00F95FF8"/>
    <w:rsid w:val="00F9632C"/>
    <w:rsid w:val="00F96C8C"/>
    <w:rsid w:val="00F97260"/>
    <w:rsid w:val="00F9743D"/>
    <w:rsid w:val="00FA10D7"/>
    <w:rsid w:val="00FA2624"/>
    <w:rsid w:val="00FA2A6C"/>
    <w:rsid w:val="00FA34B6"/>
    <w:rsid w:val="00FA3CDF"/>
    <w:rsid w:val="00FA3D8E"/>
    <w:rsid w:val="00FA4BDD"/>
    <w:rsid w:val="00FA4FA2"/>
    <w:rsid w:val="00FA6E38"/>
    <w:rsid w:val="00FB0D4E"/>
    <w:rsid w:val="00FB0D63"/>
    <w:rsid w:val="00FB0D90"/>
    <w:rsid w:val="00FB14A6"/>
    <w:rsid w:val="00FB1787"/>
    <w:rsid w:val="00FB1CDC"/>
    <w:rsid w:val="00FB3405"/>
    <w:rsid w:val="00FB3456"/>
    <w:rsid w:val="00FB3559"/>
    <w:rsid w:val="00FB3EE4"/>
    <w:rsid w:val="00FB4AAE"/>
    <w:rsid w:val="00FB5289"/>
    <w:rsid w:val="00FB5359"/>
    <w:rsid w:val="00FB58B4"/>
    <w:rsid w:val="00FB6C78"/>
    <w:rsid w:val="00FB6D3D"/>
    <w:rsid w:val="00FB6EE8"/>
    <w:rsid w:val="00FB754C"/>
    <w:rsid w:val="00FB7E39"/>
    <w:rsid w:val="00FC05AF"/>
    <w:rsid w:val="00FC0D4F"/>
    <w:rsid w:val="00FC0D82"/>
    <w:rsid w:val="00FC147D"/>
    <w:rsid w:val="00FC1966"/>
    <w:rsid w:val="00FC1BCC"/>
    <w:rsid w:val="00FC1D8E"/>
    <w:rsid w:val="00FC21AF"/>
    <w:rsid w:val="00FC229A"/>
    <w:rsid w:val="00FC2F99"/>
    <w:rsid w:val="00FC2FAF"/>
    <w:rsid w:val="00FC3581"/>
    <w:rsid w:val="00FC5406"/>
    <w:rsid w:val="00FC55B4"/>
    <w:rsid w:val="00FC572E"/>
    <w:rsid w:val="00FC5DEB"/>
    <w:rsid w:val="00FC631C"/>
    <w:rsid w:val="00FC6B2B"/>
    <w:rsid w:val="00FC72CF"/>
    <w:rsid w:val="00FC7812"/>
    <w:rsid w:val="00FC7881"/>
    <w:rsid w:val="00FC79EE"/>
    <w:rsid w:val="00FD04C8"/>
    <w:rsid w:val="00FD0945"/>
    <w:rsid w:val="00FD0C0D"/>
    <w:rsid w:val="00FD22A7"/>
    <w:rsid w:val="00FD29DC"/>
    <w:rsid w:val="00FD32AF"/>
    <w:rsid w:val="00FD360C"/>
    <w:rsid w:val="00FD5042"/>
    <w:rsid w:val="00FD5819"/>
    <w:rsid w:val="00FD6106"/>
    <w:rsid w:val="00FD61D6"/>
    <w:rsid w:val="00FD6359"/>
    <w:rsid w:val="00FE0584"/>
    <w:rsid w:val="00FE0AC5"/>
    <w:rsid w:val="00FE1070"/>
    <w:rsid w:val="00FE2241"/>
    <w:rsid w:val="00FE2B9E"/>
    <w:rsid w:val="00FE4026"/>
    <w:rsid w:val="00FE4B46"/>
    <w:rsid w:val="00FE4C7E"/>
    <w:rsid w:val="00FE551C"/>
    <w:rsid w:val="00FE68AB"/>
    <w:rsid w:val="00FE6CCD"/>
    <w:rsid w:val="00FE6D93"/>
    <w:rsid w:val="00FE722B"/>
    <w:rsid w:val="00FE7C28"/>
    <w:rsid w:val="00FE7CEB"/>
    <w:rsid w:val="00FE7F36"/>
    <w:rsid w:val="00FF0230"/>
    <w:rsid w:val="00FF0B6E"/>
    <w:rsid w:val="00FF0C9B"/>
    <w:rsid w:val="00FF1362"/>
    <w:rsid w:val="00FF17D6"/>
    <w:rsid w:val="00FF1A96"/>
    <w:rsid w:val="00FF28F1"/>
    <w:rsid w:val="00FF2F12"/>
    <w:rsid w:val="00FF2FA8"/>
    <w:rsid w:val="00FF2FC5"/>
    <w:rsid w:val="00FF3365"/>
    <w:rsid w:val="00FF4DD4"/>
    <w:rsid w:val="00FF5D4F"/>
    <w:rsid w:val="00FF5D88"/>
    <w:rsid w:val="00FF5DB2"/>
    <w:rsid w:val="00FF6E32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FB781-7FBC-4D48-89B2-D6A1DA7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7A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46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qFormat/>
    <w:rsid w:val="004460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93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846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84656"/>
    <w:rPr>
      <w:sz w:val="24"/>
      <w:szCs w:val="24"/>
    </w:rPr>
  </w:style>
  <w:style w:type="paragraph" w:styleId="a6">
    <w:name w:val="footer"/>
    <w:basedOn w:val="a0"/>
    <w:link w:val="a7"/>
    <w:rsid w:val="005846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84656"/>
    <w:rPr>
      <w:sz w:val="24"/>
      <w:szCs w:val="24"/>
    </w:rPr>
  </w:style>
  <w:style w:type="character" w:customStyle="1" w:styleId="10">
    <w:name w:val="Заголовок 1 Знак"/>
    <w:link w:val="1"/>
    <w:rsid w:val="00584656"/>
    <w:rPr>
      <w:rFonts w:ascii="Cambria" w:hAnsi="Cambria"/>
      <w:b/>
      <w:bCs/>
      <w:kern w:val="32"/>
      <w:sz w:val="32"/>
      <w:szCs w:val="32"/>
    </w:rPr>
  </w:style>
  <w:style w:type="paragraph" w:styleId="a8">
    <w:name w:val="Title"/>
    <w:basedOn w:val="a0"/>
    <w:next w:val="a0"/>
    <w:link w:val="a9"/>
    <w:uiPriority w:val="10"/>
    <w:qFormat/>
    <w:rsid w:val="00636E5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9">
    <w:name w:val="Название Знак"/>
    <w:link w:val="a8"/>
    <w:uiPriority w:val="10"/>
    <w:rsid w:val="00636E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11">
    <w:name w:val="toc 1"/>
    <w:basedOn w:val="a0"/>
    <w:next w:val="a0"/>
    <w:autoRedefine/>
    <w:uiPriority w:val="39"/>
    <w:rsid w:val="000425AD"/>
    <w:pPr>
      <w:tabs>
        <w:tab w:val="right" w:leader="dot" w:pos="10053"/>
      </w:tabs>
      <w:spacing w:line="360" w:lineRule="auto"/>
    </w:pPr>
  </w:style>
  <w:style w:type="character" w:styleId="aa">
    <w:name w:val="Hyperlink"/>
    <w:uiPriority w:val="99"/>
    <w:unhideWhenUsed/>
    <w:rsid w:val="00DE6AA8"/>
    <w:rPr>
      <w:color w:val="0000FF"/>
      <w:u w:val="single"/>
    </w:rPr>
  </w:style>
  <w:style w:type="paragraph" w:customStyle="1" w:styleId="PraktikaText">
    <w:name w:val="Praktika Text"/>
    <w:basedOn w:val="a0"/>
    <w:rsid w:val="0016586D"/>
    <w:pPr>
      <w:ind w:firstLine="397"/>
      <w:contextualSpacing/>
      <w:jc w:val="both"/>
    </w:pPr>
    <w:rPr>
      <w:rFonts w:ascii="Arial" w:hAnsi="Arial" w:cs="Arial"/>
      <w:iCs/>
    </w:rPr>
  </w:style>
  <w:style w:type="paragraph" w:styleId="ab">
    <w:name w:val="List Paragraph"/>
    <w:basedOn w:val="a0"/>
    <w:uiPriority w:val="34"/>
    <w:qFormat/>
    <w:rsid w:val="003222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2E07F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c">
    <w:name w:val="СиО Обычный"/>
    <w:basedOn w:val="a0"/>
    <w:link w:val="ad"/>
    <w:qFormat/>
    <w:rsid w:val="00FC5DEB"/>
    <w:pPr>
      <w:spacing w:line="300" w:lineRule="auto"/>
      <w:ind w:firstLine="709"/>
      <w:jc w:val="both"/>
    </w:pPr>
    <w:rPr>
      <w:rFonts w:ascii="Arial" w:hAnsi="Arial"/>
      <w:lang w:val="x-none" w:eastAsia="x-none"/>
    </w:rPr>
  </w:style>
  <w:style w:type="character" w:customStyle="1" w:styleId="ad">
    <w:name w:val="СиО Обычный Знак"/>
    <w:link w:val="ac"/>
    <w:rsid w:val="00FC5DEB"/>
    <w:rPr>
      <w:rFonts w:ascii="Arial" w:hAnsi="Arial"/>
      <w:sz w:val="24"/>
      <w:szCs w:val="24"/>
      <w:lang w:val="x-none" w:eastAsia="x-none"/>
    </w:rPr>
  </w:style>
  <w:style w:type="paragraph" w:customStyle="1" w:styleId="ae">
    <w:name w:val="СиО Заг ПК"/>
    <w:basedOn w:val="1"/>
    <w:link w:val="af"/>
    <w:qFormat/>
    <w:rsid w:val="004814AD"/>
    <w:pPr>
      <w:keepLines/>
      <w:pageBreakBefore/>
      <w:shd w:val="clear" w:color="auto" w:fill="BAE18F"/>
      <w:spacing w:after="120" w:line="300" w:lineRule="auto"/>
    </w:pPr>
    <w:rPr>
      <w:rFonts w:ascii="Arial" w:hAnsi="Arial"/>
      <w:sz w:val="24"/>
      <w:szCs w:val="24"/>
    </w:rPr>
  </w:style>
  <w:style w:type="character" w:customStyle="1" w:styleId="af">
    <w:name w:val="СиО Заг ПК Знак"/>
    <w:link w:val="ae"/>
    <w:rsid w:val="004814AD"/>
    <w:rPr>
      <w:rFonts w:ascii="Arial" w:hAnsi="Arial"/>
      <w:b/>
      <w:bCs/>
      <w:kern w:val="32"/>
      <w:sz w:val="24"/>
      <w:szCs w:val="24"/>
      <w:shd w:val="clear" w:color="auto" w:fill="BAE18F"/>
      <w:lang w:val="x-none" w:eastAsia="x-none"/>
    </w:rPr>
  </w:style>
  <w:style w:type="paragraph" w:customStyle="1" w:styleId="af0">
    <w:name w:val="СиО Об курсив ПК"/>
    <w:basedOn w:val="a0"/>
    <w:link w:val="af1"/>
    <w:qFormat/>
    <w:rsid w:val="00642F8A"/>
    <w:pPr>
      <w:spacing w:line="300" w:lineRule="auto"/>
      <w:ind w:firstLine="709"/>
      <w:jc w:val="both"/>
    </w:pPr>
    <w:rPr>
      <w:rFonts w:ascii="Arial" w:hAnsi="Arial"/>
      <w:i/>
      <w:lang w:val="x-none" w:eastAsia="x-none"/>
    </w:rPr>
  </w:style>
  <w:style w:type="character" w:customStyle="1" w:styleId="af1">
    <w:name w:val="СиО Об курсив ПК Знак"/>
    <w:link w:val="af0"/>
    <w:rsid w:val="00642F8A"/>
    <w:rPr>
      <w:rFonts w:ascii="Arial" w:hAnsi="Arial" w:cs="Arial"/>
      <w:i/>
      <w:sz w:val="24"/>
      <w:szCs w:val="24"/>
    </w:rPr>
  </w:style>
  <w:style w:type="paragraph" w:customStyle="1" w:styleId="af2">
    <w:name w:val="СиО Заг"/>
    <w:basedOn w:val="ae"/>
    <w:link w:val="af3"/>
    <w:qFormat/>
    <w:rsid w:val="004814AD"/>
    <w:pPr>
      <w:pageBreakBefore w:val="0"/>
      <w:shd w:val="clear" w:color="auto" w:fill="FFFFCC"/>
    </w:pPr>
  </w:style>
  <w:style w:type="character" w:customStyle="1" w:styleId="af3">
    <w:name w:val="СиО Заг Знак"/>
    <w:link w:val="af2"/>
    <w:rsid w:val="004814AD"/>
    <w:rPr>
      <w:rFonts w:ascii="Arial" w:hAnsi="Arial"/>
      <w:b/>
      <w:bCs/>
      <w:kern w:val="32"/>
      <w:sz w:val="24"/>
      <w:szCs w:val="24"/>
      <w:shd w:val="clear" w:color="auto" w:fill="FFFFCC"/>
      <w:lang w:val="x-none" w:eastAsia="x-none"/>
    </w:rPr>
  </w:style>
  <w:style w:type="paragraph" w:customStyle="1" w:styleId="af4">
    <w:name w:val="СиО ФИ файл"/>
    <w:basedOn w:val="a0"/>
    <w:link w:val="af5"/>
    <w:autoRedefine/>
    <w:qFormat/>
    <w:rsid w:val="008A3258"/>
    <w:pPr>
      <w:keepNext/>
      <w:keepLines/>
      <w:shd w:val="clear" w:color="auto" w:fill="57D3FF"/>
      <w:spacing w:before="240" w:after="120" w:line="300" w:lineRule="auto"/>
      <w:ind w:firstLine="709"/>
      <w:jc w:val="both"/>
      <w:outlineLvl w:val="0"/>
    </w:pPr>
    <w:rPr>
      <w:rFonts w:ascii="Arial" w:hAnsi="Arial"/>
      <w:b/>
      <w:bCs/>
      <w:kern w:val="28"/>
      <w:sz w:val="18"/>
      <w:szCs w:val="18"/>
      <w:lang w:eastAsia="en-US"/>
    </w:rPr>
  </w:style>
  <w:style w:type="character" w:customStyle="1" w:styleId="af5">
    <w:name w:val="СиО ФИ файл Знак"/>
    <w:link w:val="af4"/>
    <w:rsid w:val="008A3258"/>
    <w:rPr>
      <w:rFonts w:ascii="Arial" w:hAnsi="Arial"/>
      <w:b/>
      <w:bCs/>
      <w:kern w:val="28"/>
      <w:sz w:val="18"/>
      <w:szCs w:val="18"/>
      <w:lang w:val="ru-RU" w:eastAsia="en-US" w:bidi="ar-SA"/>
    </w:rPr>
  </w:style>
  <w:style w:type="character" w:styleId="af6">
    <w:name w:val="FollowedHyperlink"/>
    <w:rsid w:val="00291CDC"/>
    <w:rPr>
      <w:color w:val="800080"/>
      <w:u w:val="single"/>
    </w:rPr>
  </w:style>
  <w:style w:type="paragraph" w:styleId="af7">
    <w:name w:val="Document Map"/>
    <w:basedOn w:val="a0"/>
    <w:link w:val="af8"/>
    <w:uiPriority w:val="99"/>
    <w:rsid w:val="00B42D1D"/>
    <w:pPr>
      <w:shd w:val="clear" w:color="auto" w:fill="000080"/>
    </w:pPr>
    <w:rPr>
      <w:rFonts w:ascii="Tahoma" w:hAnsi="Tahoma"/>
      <w:lang w:val="x-none" w:eastAsia="x-none"/>
    </w:rPr>
  </w:style>
  <w:style w:type="paragraph" w:styleId="30">
    <w:name w:val="toc 3"/>
    <w:basedOn w:val="a0"/>
    <w:next w:val="a0"/>
    <w:autoRedefine/>
    <w:uiPriority w:val="39"/>
    <w:rsid w:val="00DF1E9C"/>
    <w:pPr>
      <w:ind w:left="480"/>
    </w:pPr>
  </w:style>
  <w:style w:type="paragraph" w:styleId="20">
    <w:name w:val="toc 2"/>
    <w:basedOn w:val="a0"/>
    <w:next w:val="a0"/>
    <w:autoRedefine/>
    <w:uiPriority w:val="39"/>
    <w:rsid w:val="00DF1E9C"/>
    <w:pPr>
      <w:ind w:left="240"/>
    </w:pPr>
  </w:style>
  <w:style w:type="paragraph" w:styleId="af9">
    <w:name w:val="Plain Text"/>
    <w:basedOn w:val="a0"/>
    <w:link w:val="afa"/>
    <w:rsid w:val="006348A5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6348A5"/>
    <w:rPr>
      <w:rFonts w:ascii="Courier New" w:hAnsi="Courier New"/>
    </w:rPr>
  </w:style>
  <w:style w:type="table" w:styleId="afb">
    <w:name w:val="Table Grid"/>
    <w:basedOn w:val="a2"/>
    <w:rsid w:val="003A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Intense Quote"/>
    <w:basedOn w:val="a0"/>
    <w:next w:val="a0"/>
    <w:link w:val="afd"/>
    <w:uiPriority w:val="30"/>
    <w:qFormat/>
    <w:rsid w:val="003A65E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d">
    <w:name w:val="Выделенная цитата Знак"/>
    <w:link w:val="afc"/>
    <w:uiPriority w:val="30"/>
    <w:rsid w:val="003A65EA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e">
    <w:name w:val="No Spacing"/>
    <w:link w:val="aff"/>
    <w:uiPriority w:val="1"/>
    <w:qFormat/>
    <w:rsid w:val="00C6516F"/>
    <w:rPr>
      <w:rFonts w:ascii="Calibri" w:hAnsi="Calibri"/>
      <w:sz w:val="22"/>
      <w:szCs w:val="22"/>
    </w:rPr>
  </w:style>
  <w:style w:type="paragraph" w:styleId="aff0">
    <w:name w:val="Balloon Text"/>
    <w:basedOn w:val="a0"/>
    <w:link w:val="aff1"/>
    <w:unhideWhenUsed/>
    <w:rsid w:val="001753FE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link w:val="aff0"/>
    <w:rsid w:val="001753FE"/>
    <w:rPr>
      <w:rFonts w:ascii="Tahoma" w:hAnsi="Tahoma" w:cs="Tahoma"/>
      <w:sz w:val="16"/>
      <w:szCs w:val="16"/>
    </w:rPr>
  </w:style>
  <w:style w:type="character" w:styleId="aff2">
    <w:name w:val="Emphasis"/>
    <w:uiPriority w:val="20"/>
    <w:qFormat/>
    <w:rsid w:val="00904159"/>
    <w:rPr>
      <w:i/>
      <w:iCs/>
    </w:rPr>
  </w:style>
  <w:style w:type="character" w:customStyle="1" w:styleId="apple-converted-space">
    <w:name w:val="apple-converted-space"/>
    <w:rsid w:val="00904159"/>
  </w:style>
  <w:style w:type="character" w:customStyle="1" w:styleId="st">
    <w:name w:val="st"/>
    <w:rsid w:val="00904159"/>
  </w:style>
  <w:style w:type="paragraph" w:styleId="aff3">
    <w:name w:val="footnote text"/>
    <w:basedOn w:val="a0"/>
    <w:link w:val="aff4"/>
    <w:unhideWhenUsed/>
    <w:rsid w:val="00103BB2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103BB2"/>
  </w:style>
  <w:style w:type="character" w:styleId="aff5">
    <w:name w:val="footnote reference"/>
    <w:unhideWhenUsed/>
    <w:rsid w:val="00103BB2"/>
    <w:rPr>
      <w:vertAlign w:val="superscript"/>
    </w:rPr>
  </w:style>
  <w:style w:type="character" w:customStyle="1" w:styleId="js-invalid-drag-target">
    <w:name w:val="js-invalid-drag-target"/>
    <w:rsid w:val="00411634"/>
  </w:style>
  <w:style w:type="character" w:styleId="aff6">
    <w:name w:val="annotation reference"/>
    <w:uiPriority w:val="99"/>
    <w:semiHidden/>
    <w:unhideWhenUsed/>
    <w:rsid w:val="00EF276F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EF276F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EF276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F276F"/>
    <w:rPr>
      <w:b/>
      <w:bCs/>
      <w:lang w:val="x-none" w:eastAsia="x-none"/>
    </w:rPr>
  </w:style>
  <w:style w:type="character" w:customStyle="1" w:styleId="affa">
    <w:name w:val="Тема примечания Знак"/>
    <w:link w:val="aff9"/>
    <w:uiPriority w:val="99"/>
    <w:semiHidden/>
    <w:rsid w:val="00EF276F"/>
    <w:rPr>
      <w:b/>
      <w:bCs/>
    </w:rPr>
  </w:style>
  <w:style w:type="character" w:styleId="affb">
    <w:name w:val="Strong"/>
    <w:uiPriority w:val="22"/>
    <w:qFormat/>
    <w:rsid w:val="003D2BE1"/>
    <w:rPr>
      <w:rFonts w:ascii="Arial" w:hAnsi="Arial"/>
      <w:bCs/>
      <w:sz w:val="24"/>
      <w:u w:val="none"/>
    </w:rPr>
  </w:style>
  <w:style w:type="character" w:customStyle="1" w:styleId="aff">
    <w:name w:val="Без интервала Знак"/>
    <w:link w:val="afe"/>
    <w:uiPriority w:val="1"/>
    <w:rsid w:val="003D2BE1"/>
    <w:rPr>
      <w:rFonts w:ascii="Calibri" w:hAnsi="Calibri"/>
      <w:sz w:val="22"/>
      <w:szCs w:val="22"/>
      <w:lang w:bidi="ar-SA"/>
    </w:rPr>
  </w:style>
  <w:style w:type="paragraph" w:styleId="affc">
    <w:name w:val="Subtitle"/>
    <w:basedOn w:val="a0"/>
    <w:next w:val="a0"/>
    <w:link w:val="affd"/>
    <w:uiPriority w:val="11"/>
    <w:qFormat/>
    <w:rsid w:val="00523D6E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fd">
    <w:name w:val="Подзаголовок Знак"/>
    <w:link w:val="affc"/>
    <w:uiPriority w:val="11"/>
    <w:rsid w:val="00523D6E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Схема документа Знак"/>
    <w:link w:val="af7"/>
    <w:uiPriority w:val="99"/>
    <w:rsid w:val="00523D6E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pple-style-span">
    <w:name w:val="apple-style-span"/>
    <w:rsid w:val="00523D6E"/>
  </w:style>
  <w:style w:type="paragraph" w:styleId="a">
    <w:name w:val="List Bullet"/>
    <w:basedOn w:val="a0"/>
    <w:rsid w:val="00523D6E"/>
    <w:pPr>
      <w:numPr>
        <w:numId w:val="5"/>
      </w:numPr>
      <w:jc w:val="both"/>
    </w:pPr>
  </w:style>
  <w:style w:type="paragraph" w:styleId="affe">
    <w:name w:val="caption"/>
    <w:basedOn w:val="a0"/>
    <w:next w:val="a0"/>
    <w:qFormat/>
    <w:rsid w:val="00523D6E"/>
    <w:pPr>
      <w:ind w:firstLine="709"/>
      <w:jc w:val="both"/>
    </w:pPr>
    <w:rPr>
      <w:b/>
      <w:bCs/>
      <w:sz w:val="20"/>
      <w:szCs w:val="20"/>
    </w:rPr>
  </w:style>
  <w:style w:type="character" w:customStyle="1" w:styleId="definition">
    <w:name w:val="definition"/>
    <w:rsid w:val="00523D6E"/>
  </w:style>
  <w:style w:type="paragraph" w:styleId="afff">
    <w:name w:val="Revision"/>
    <w:hidden/>
    <w:uiPriority w:val="99"/>
    <w:semiHidden/>
    <w:rsid w:val="00AB78F6"/>
    <w:rPr>
      <w:sz w:val="24"/>
      <w:szCs w:val="24"/>
    </w:rPr>
  </w:style>
  <w:style w:type="paragraph" w:customStyle="1" w:styleId="afff0">
    <w:name w:val="СиО рис"/>
    <w:basedOn w:val="a0"/>
    <w:next w:val="afff1"/>
    <w:link w:val="afff2"/>
    <w:qFormat/>
    <w:rsid w:val="004A3509"/>
    <w:pPr>
      <w:keepNext/>
      <w:keepLines/>
      <w:spacing w:before="120" w:after="240" w:line="300" w:lineRule="auto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2">
    <w:name w:val="СиО рис Знак"/>
    <w:link w:val="afff0"/>
    <w:rsid w:val="004A3509"/>
    <w:rPr>
      <w:rFonts w:ascii="Arial" w:hAnsi="Arial" w:cs="Arial"/>
      <w:b/>
      <w:lang w:val="x-none" w:eastAsia="x-none"/>
    </w:rPr>
  </w:style>
  <w:style w:type="paragraph" w:customStyle="1" w:styleId="afff1">
    <w:name w:val="СиО рис_подпись"/>
    <w:basedOn w:val="a0"/>
    <w:link w:val="afff3"/>
    <w:qFormat/>
    <w:rsid w:val="002B2BB3"/>
    <w:pPr>
      <w:keepLines/>
      <w:shd w:val="clear" w:color="auto" w:fill="99FF66"/>
      <w:spacing w:before="120" w:after="240" w:line="300" w:lineRule="auto"/>
      <w:jc w:val="center"/>
      <w:outlineLvl w:val="4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3">
    <w:name w:val="СиО рис_подпись Знак"/>
    <w:link w:val="afff1"/>
    <w:rsid w:val="002B2BB3"/>
    <w:rPr>
      <w:rFonts w:ascii="Arial" w:hAnsi="Arial"/>
      <w:b/>
      <w:shd w:val="clear" w:color="auto" w:fill="99FF6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9F%D0%B0%D1%81%D1%85%D0%B0" TargetMode="External"/><Relationship Id="rId2" Type="http://schemas.openxmlformats.org/officeDocument/2006/relationships/hyperlink" Target="http://ru.wikipedia.org/wiki/%D0%90%D1%80%D0%B0%D0%BC%D0%B5%D0%B9%D1%81%D0%BA%D0%B8%D0%B5_%D1%8F%D0%B7%D1%8B%D0%BA%D0%B8" TargetMode="External"/><Relationship Id="rId1" Type="http://schemas.openxmlformats.org/officeDocument/2006/relationships/hyperlink" Target="http://ru.wikipedia.org/wiki/%D0%90%D1%88%D0%BA%D0%B5%D0%BD%D0%B0%D0%B7%D1%8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866F-73C3-4884-9D4F-915DD0A7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Огня. Практики. Иркутск</vt:lpstr>
    </vt:vector>
  </TitlesOfParts>
  <Company>Microsoft</Company>
  <LinksUpToDate>false</LinksUpToDate>
  <CharactersWithSpaces>14920</CharactersWithSpaces>
  <SharedDoc>false</SharedDoc>
  <HLinks>
    <vt:vector size="36" baseType="variant">
      <vt:variant>
        <vt:i4>6160418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http://ru.wikipedia.org/wiki/%D0%9B%D0%B0%D1%82%D0%B8%D0%BD%D1%81%D0%BA%D0%B0%D1%8F_%D0%90%D0%BC%D0%B5%D1%80%D0%B8%D0%BA%D0%B0</vt:lpwstr>
      </vt:variant>
      <vt:variant>
        <vt:lpwstr/>
      </vt:variant>
      <vt:variant>
        <vt:i4>524314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2359357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http://ru.wikipedia.org/wiki/%D0%9F%D0%B0%D1%81%D1%85%D0%B0</vt:lpwstr>
      </vt:variant>
      <vt:variant>
        <vt:lpwstr/>
      </vt:variant>
      <vt:variant>
        <vt:i4>2555995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http://ru.wikipedia.org/wiki/%D0%90%D1%80%D0%B0%D0%BC%D0%B5%D0%B9%D1%81%D0%BA%D0%B8%D0%B5_%D1%8F%D0%B7%D1%8B%D0%BA%D0%B8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http://ru.wikipedia.org/wiki/%D0%90%D1%88%D0%BA%D0%B5%D0%BD%D0%B0%D0%B7%D1%8B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Огня. Практики. Иркутск</dc:title>
  <dc:subject>Синтез Огня. Практики. Иркутск</dc:subject>
  <dc:creator>Eugene</dc:creator>
  <cp:keywords>Синтез Огня. Практики. Иркутск. Syntheses. Irkutsk. Text. Practice</cp:keywords>
  <cp:lastModifiedBy>Lada Agarkova</cp:lastModifiedBy>
  <cp:revision>2</cp:revision>
  <cp:lastPrinted>2013-08-26T20:09:00Z</cp:lastPrinted>
  <dcterms:created xsi:type="dcterms:W3CDTF">2016-05-04T21:17:00Z</dcterms:created>
  <dcterms:modified xsi:type="dcterms:W3CDTF">2016-05-04T21:17:00Z</dcterms:modified>
</cp:coreProperties>
</file>